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D35B" w14:textId="011A765D" w:rsidR="0075685B" w:rsidRDefault="0075685B" w:rsidP="00032E04">
      <w:pPr>
        <w:pStyle w:val="Infotext"/>
        <w:spacing w:after="2080"/>
        <w:sectPr w:rsidR="0075685B" w:rsidSect="002E226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8" w:bottom="1418" w:left="1418" w:header="454" w:footer="680" w:gutter="0"/>
          <w:cols w:num="3" w:space="340"/>
          <w:titlePg/>
          <w:docGrid w:linePitch="360"/>
        </w:sectPr>
      </w:pPr>
    </w:p>
    <w:p w14:paraId="64A1753F" w14:textId="48B1AFB3" w:rsidR="00807843" w:rsidRDefault="00807843" w:rsidP="00807843">
      <w:pPr>
        <w:pStyle w:val="Rubrik"/>
      </w:pPr>
      <w:r w:rsidRPr="00002168">
        <w:t>Beställningsblankett</w:t>
      </w:r>
    </w:p>
    <w:p w14:paraId="119D94D0" w14:textId="4FB818EF" w:rsidR="00002168" w:rsidRDefault="00002168" w:rsidP="00002168">
      <w:pPr>
        <w:pStyle w:val="Underrubrik"/>
      </w:pPr>
      <w:r>
        <w:t xml:space="preserve">Beställning av registeruppgifter för forsknings- eller statistikändamål </w:t>
      </w:r>
      <w:proofErr w:type="gramStart"/>
      <w:r>
        <w:t>m.m.</w:t>
      </w:r>
      <w:proofErr w:type="gramEnd"/>
    </w:p>
    <w:p w14:paraId="5B3AB5DB" w14:textId="77777777" w:rsidR="00002168" w:rsidRDefault="00002168" w:rsidP="00002168">
      <w:r>
        <w:t>Dokument som ska bifogas med blanketten:</w:t>
      </w:r>
    </w:p>
    <w:p w14:paraId="106ECE8A" w14:textId="77777777" w:rsidR="00002168" w:rsidRDefault="00002168" w:rsidP="00002168">
      <w:pPr>
        <w:pStyle w:val="Liststycke"/>
        <w:numPr>
          <w:ilvl w:val="0"/>
          <w:numId w:val="13"/>
        </w:numPr>
      </w:pPr>
      <w:r>
        <w:t>Forsknings-/projektplan</w:t>
      </w:r>
    </w:p>
    <w:p w14:paraId="7C335372" w14:textId="1AA0765D" w:rsidR="00002168" w:rsidRDefault="00002168" w:rsidP="00002168">
      <w:pPr>
        <w:pStyle w:val="Liststycke"/>
        <w:numPr>
          <w:ilvl w:val="0"/>
          <w:numId w:val="13"/>
        </w:numPr>
      </w:pPr>
      <w:r>
        <w:t>Variabellista i Excelformat, se mall på</w:t>
      </w:r>
      <w:r w:rsidR="00162D59">
        <w:t>:</w:t>
      </w:r>
      <w:r>
        <w:t xml:space="preserve"> </w:t>
      </w:r>
      <w:r>
        <w:br/>
      </w:r>
      <w:hyperlink r:id="rId16" w:history="1">
        <w:r w:rsidRPr="00E37751">
          <w:rPr>
            <w:rStyle w:val="Hyperlnk"/>
          </w:rPr>
          <w:t>https://www.scb.se/vara-tjanster/bestall-data-och-statistik/mikrodata/bestalla-mikrodata/</w:t>
        </w:r>
      </w:hyperlink>
    </w:p>
    <w:p w14:paraId="661C5BD6" w14:textId="04253077" w:rsidR="008A337C" w:rsidRDefault="00002168" w:rsidP="008A337C">
      <w:pPr>
        <w:pStyle w:val="Liststycke"/>
        <w:numPr>
          <w:ilvl w:val="0"/>
          <w:numId w:val="13"/>
        </w:numPr>
      </w:pPr>
      <w:r>
        <w:t>Eventuell etikansökan med tillhörande beslut inklusive bilagor samt eventuella kompletteringar</w:t>
      </w:r>
      <w:r w:rsidR="008A337C">
        <w:br/>
      </w:r>
    </w:p>
    <w:p w14:paraId="3751C5F4" w14:textId="77777777" w:rsidR="00AF2A90" w:rsidRDefault="00AF2A90" w:rsidP="00AF2A90">
      <w:pPr>
        <w:pStyle w:val="Underrubrik"/>
      </w:pPr>
      <w:r>
        <w:t>Uppgifter om beställningen</w:t>
      </w:r>
    </w:p>
    <w:p w14:paraId="57240033" w14:textId="1755C5C8" w:rsidR="00AF2A90" w:rsidRDefault="00AF2A90" w:rsidP="00AF2A90">
      <w:pPr>
        <w:pStyle w:val="Rubrik4"/>
      </w:pPr>
      <w:r>
        <w:t xml:space="preserve">1. </w:t>
      </w:r>
      <w:r w:rsidRPr="00FE0826">
        <w:t>Projektets titel</w:t>
      </w:r>
      <w: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A90" w14:paraId="7CD7DE8E" w14:textId="77777777" w:rsidTr="0033745E">
        <w:tc>
          <w:tcPr>
            <w:tcW w:w="9062" w:type="dxa"/>
          </w:tcPr>
          <w:p w14:paraId="1B288736" w14:textId="77777777" w:rsidR="00AF2A90" w:rsidRPr="00B42EBB" w:rsidRDefault="00AF2A90" w:rsidP="0033745E">
            <w:pPr>
              <w:pStyle w:val="Tabelltext"/>
              <w:spacing w:before="60" w:after="120"/>
              <w:rPr>
                <w:sz w:val="18"/>
                <w:szCs w:val="18"/>
              </w:rPr>
            </w:pPr>
            <w:r w:rsidRPr="002E226E">
              <w:rPr>
                <w:b/>
                <w:bCs/>
              </w:rPr>
              <w:t>Titel</w:t>
            </w:r>
            <w:r>
              <w:br/>
            </w:r>
            <w:sdt>
              <w:sdtPr>
                <w:rPr>
                  <w:sz w:val="18"/>
                  <w:szCs w:val="18"/>
                </w:rPr>
                <w:id w:val="1025445359"/>
                <w:placeholder>
                  <w:docPart w:val="C46DD006B4FE4F81BF42A64B5B9A32F8"/>
                </w:placeholder>
              </w:sdtPr>
              <w:sdtEndPr/>
              <w:sdtContent>
                <w:r w:rsidRPr="00327872">
                  <w:rPr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327872">
                  <w:rPr>
                    <w:sz w:val="18"/>
                    <w:szCs w:val="18"/>
                  </w:rPr>
                  <w:instrText xml:space="preserve"> FORMTEXT </w:instrText>
                </w:r>
                <w:r w:rsidRPr="00327872">
                  <w:rPr>
                    <w:sz w:val="18"/>
                    <w:szCs w:val="18"/>
                  </w:rPr>
                </w:r>
                <w:r w:rsidRPr="00327872">
                  <w:rPr>
                    <w:sz w:val="18"/>
                    <w:szCs w:val="18"/>
                  </w:rPr>
                  <w:fldChar w:fldCharType="separate"/>
                </w:r>
                <w:r w:rsidRPr="00327872">
                  <w:rPr>
                    <w:noProof/>
                    <w:sz w:val="18"/>
                    <w:szCs w:val="18"/>
                  </w:rPr>
                  <w:t> </w:t>
                </w:r>
                <w:r w:rsidRPr="00327872">
                  <w:rPr>
                    <w:noProof/>
                    <w:sz w:val="18"/>
                    <w:szCs w:val="18"/>
                  </w:rPr>
                  <w:t> </w:t>
                </w:r>
                <w:r w:rsidRPr="00327872">
                  <w:rPr>
                    <w:noProof/>
                    <w:sz w:val="18"/>
                    <w:szCs w:val="18"/>
                  </w:rPr>
                  <w:t> </w:t>
                </w:r>
                <w:r w:rsidRPr="00327872">
                  <w:rPr>
                    <w:noProof/>
                    <w:sz w:val="18"/>
                    <w:szCs w:val="18"/>
                  </w:rPr>
                  <w:t> </w:t>
                </w:r>
                <w:r w:rsidRPr="00327872">
                  <w:rPr>
                    <w:noProof/>
                    <w:sz w:val="18"/>
                    <w:szCs w:val="18"/>
                  </w:rPr>
                  <w:t> </w:t>
                </w:r>
                <w:r w:rsidRPr="00327872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081F9C8" w14:textId="64E59C3F" w:rsidR="00AF2A90" w:rsidRPr="0084414F" w:rsidRDefault="00AF2A90" w:rsidP="00AF2A90">
      <w:pPr>
        <w:pStyle w:val="Rubrik4"/>
      </w:pPr>
      <w:r>
        <w:br/>
        <w:t>2</w:t>
      </w:r>
      <w:r w:rsidRPr="0084414F">
        <w:t>. Är detta första gången uppgifter beställs för detta projekt?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F2A90" w:rsidRPr="0084414F" w14:paraId="4DF34661" w14:textId="77777777" w:rsidTr="0033745E">
        <w:sdt>
          <w:sdtPr>
            <w:rPr>
              <w:rFonts w:ascii="Roboto" w:hAnsi="Roboto"/>
              <w:b/>
              <w:bCs/>
              <w:color w:val="auto"/>
              <w:kern w:val="28"/>
              <w:sz w:val="24"/>
              <w:szCs w:val="24"/>
            </w:rPr>
            <w:id w:val="-69407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581B71" w14:textId="77777777" w:rsidR="00AF2A90" w:rsidRPr="0084414F" w:rsidRDefault="00AF2A90" w:rsidP="0033745E">
                <w:pPr>
                  <w:autoSpaceDE w:val="0"/>
                  <w:autoSpaceDN w:val="0"/>
                  <w:adjustRightInd w:val="0"/>
                  <w:spacing w:before="120" w:after="120" w:line="240" w:lineRule="exact"/>
                  <w:rPr>
                    <w:rFonts w:ascii="Roboto" w:hAnsi="Roboto"/>
                    <w:b/>
                    <w:bCs/>
                    <w:color w:val="auto"/>
                    <w:kern w:val="28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auto"/>
                    <w:kern w:val="2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702170DA" w14:textId="77777777" w:rsidR="00AF2A90" w:rsidRPr="002E226E" w:rsidRDefault="00AF2A90" w:rsidP="0033745E">
            <w:pPr>
              <w:pStyle w:val="Tabelltext"/>
              <w:spacing w:before="120" w:after="120"/>
              <w:rPr>
                <w:b/>
                <w:bCs/>
              </w:rPr>
            </w:pPr>
            <w:r w:rsidRPr="002E226E">
              <w:rPr>
                <w:b/>
                <w:bCs/>
              </w:rPr>
              <w:t>Ja</w:t>
            </w:r>
          </w:p>
        </w:tc>
      </w:tr>
      <w:tr w:rsidR="00AF2A90" w:rsidRPr="0084414F" w14:paraId="5F3E7445" w14:textId="77777777" w:rsidTr="0033745E">
        <w:sdt>
          <w:sdtPr>
            <w:rPr>
              <w:rFonts w:ascii="Roboto" w:hAnsi="Roboto"/>
              <w:b/>
              <w:bCs/>
              <w:color w:val="auto"/>
              <w:kern w:val="28"/>
              <w:sz w:val="24"/>
              <w:szCs w:val="24"/>
            </w:rPr>
            <w:id w:val="-160348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DFDE1E" w14:textId="77777777" w:rsidR="00AF2A90" w:rsidRPr="00FC4B2C" w:rsidRDefault="00AF2A90" w:rsidP="0033745E">
                <w:pPr>
                  <w:autoSpaceDE w:val="0"/>
                  <w:autoSpaceDN w:val="0"/>
                  <w:adjustRightInd w:val="0"/>
                  <w:spacing w:before="120" w:after="120" w:line="240" w:lineRule="exact"/>
                  <w:rPr>
                    <w:rFonts w:ascii="Roboto" w:hAnsi="Roboto"/>
                    <w:b/>
                    <w:bCs/>
                    <w:color w:val="auto"/>
                    <w:kern w:val="28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auto"/>
                    <w:kern w:val="2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0F58E770" w14:textId="77777777" w:rsidR="00AF2A90" w:rsidRPr="00FC4B2C" w:rsidRDefault="00AF2A90" w:rsidP="0033745E">
            <w:pPr>
              <w:pStyle w:val="Tabelltext"/>
              <w:spacing w:before="120" w:after="120"/>
              <w:rPr>
                <w:color w:val="FF0000"/>
              </w:rPr>
            </w:pPr>
            <w:r w:rsidRPr="002E226E">
              <w:rPr>
                <w:b/>
                <w:bCs/>
              </w:rPr>
              <w:t>Nej, men helt nya löpnummer ska genereras</w:t>
            </w:r>
            <w:r w:rsidRPr="00FC4B2C">
              <w:t>.</w:t>
            </w:r>
          </w:p>
          <w:p w14:paraId="60B3728D" w14:textId="77777777" w:rsidR="00AF2A90" w:rsidRPr="00FC4B2C" w:rsidRDefault="00AF2A90" w:rsidP="0033745E">
            <w:pPr>
              <w:pStyle w:val="Tabelltext"/>
              <w:spacing w:before="120" w:after="120"/>
            </w:pPr>
            <w:r w:rsidRPr="00FC4B2C">
              <w:br/>
            </w:r>
            <w:r w:rsidRPr="00681ABC">
              <w:rPr>
                <w:b/>
                <w:bCs/>
              </w:rPr>
              <w:t>Ange order-/produktnummer för tidigare beställning hos SCB:</w:t>
            </w:r>
            <w:r w:rsidRPr="00681ABC">
              <w:rPr>
                <w:b/>
                <w:bCs/>
              </w:rPr>
              <w:br/>
            </w:r>
            <w:r w:rsidRPr="00FC4B2C">
              <w:t xml:space="preserve">2xxxxxx/8xx </w:t>
            </w:r>
            <w:proofErr w:type="spellStart"/>
            <w:r w:rsidRPr="00FC4B2C">
              <w:t>xxx-x</w:t>
            </w:r>
            <w:proofErr w:type="spellEnd"/>
          </w:p>
        </w:tc>
      </w:tr>
      <w:tr w:rsidR="00AF2A90" w:rsidRPr="0084414F" w14:paraId="5DC80C72" w14:textId="77777777" w:rsidTr="0033745E">
        <w:sdt>
          <w:sdtPr>
            <w:rPr>
              <w:rFonts w:ascii="Roboto" w:hAnsi="Roboto"/>
              <w:b/>
              <w:bCs/>
              <w:color w:val="auto"/>
              <w:kern w:val="28"/>
              <w:sz w:val="24"/>
              <w:szCs w:val="24"/>
            </w:rPr>
            <w:id w:val="-119122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FF6E3A" w14:textId="77777777" w:rsidR="00AF2A90" w:rsidRPr="0084414F" w:rsidRDefault="00AF2A90" w:rsidP="0033745E">
                <w:pPr>
                  <w:autoSpaceDE w:val="0"/>
                  <w:autoSpaceDN w:val="0"/>
                  <w:adjustRightInd w:val="0"/>
                  <w:spacing w:before="120" w:after="120" w:line="240" w:lineRule="exact"/>
                  <w:rPr>
                    <w:rFonts w:ascii="Roboto" w:hAnsi="Roboto"/>
                    <w:b/>
                    <w:bCs/>
                    <w:color w:val="auto"/>
                    <w:kern w:val="28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auto"/>
                    <w:kern w:val="2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5734AE3D" w14:textId="77777777" w:rsidR="00AF2A90" w:rsidRPr="002E226E" w:rsidRDefault="00AF2A90" w:rsidP="0033745E">
            <w:pPr>
              <w:pStyle w:val="Tabelltext"/>
              <w:spacing w:before="120" w:after="120"/>
              <w:rPr>
                <w:b/>
                <w:bCs/>
              </w:rPr>
            </w:pPr>
            <w:r w:rsidRPr="002E226E">
              <w:rPr>
                <w:b/>
                <w:bCs/>
              </w:rPr>
              <w:t>Nej, det är en fortsättning på ett tidigare projekt där en kodnyckel finns bevarad.</w:t>
            </w:r>
          </w:p>
          <w:p w14:paraId="1B0D4E14" w14:textId="77777777" w:rsidR="00AF2A90" w:rsidRPr="0084414F" w:rsidRDefault="00AF2A90" w:rsidP="0033745E">
            <w:pPr>
              <w:pStyle w:val="Tabelltext"/>
              <w:spacing w:before="120" w:after="120"/>
            </w:pPr>
          </w:p>
          <w:p w14:paraId="687908AA" w14:textId="77777777" w:rsidR="00AF2A90" w:rsidRPr="0019046E" w:rsidRDefault="00AF2A90" w:rsidP="0033745E">
            <w:pPr>
              <w:pStyle w:val="Tabelltext"/>
              <w:spacing w:before="120" w:after="120"/>
            </w:pPr>
            <w:r w:rsidRPr="00681ABC">
              <w:rPr>
                <w:b/>
                <w:bCs/>
              </w:rPr>
              <w:t xml:space="preserve">Hur länge är kodnyckeln bevarad: </w:t>
            </w:r>
            <w:r w:rsidRPr="00681ABC">
              <w:rPr>
                <w:b/>
                <w:bCs/>
              </w:rPr>
              <w:br/>
            </w:r>
            <w:r w:rsidRPr="0019046E">
              <w:t>20ÅÅ-MM-DD</w:t>
            </w:r>
          </w:p>
          <w:p w14:paraId="064E52D4" w14:textId="77777777" w:rsidR="00AF2A90" w:rsidRPr="0019046E" w:rsidRDefault="00AF2A90" w:rsidP="0033745E">
            <w:pPr>
              <w:pStyle w:val="Tabelltext"/>
              <w:spacing w:before="120" w:after="120"/>
            </w:pPr>
            <w:r w:rsidRPr="00681ABC">
              <w:rPr>
                <w:b/>
                <w:bCs/>
              </w:rPr>
              <w:t>Ange order-/produktnummer för senaste beställning hos SCB:</w:t>
            </w:r>
            <w:r w:rsidRPr="00681ABC">
              <w:rPr>
                <w:b/>
                <w:bCs/>
              </w:rPr>
              <w:br/>
            </w:r>
            <w:r w:rsidRPr="0019046E">
              <w:t xml:space="preserve">2xxxxxx/8xx </w:t>
            </w:r>
            <w:proofErr w:type="spellStart"/>
            <w:r w:rsidRPr="0019046E">
              <w:t>xxx-x</w:t>
            </w:r>
            <w:proofErr w:type="spellEnd"/>
          </w:p>
          <w:p w14:paraId="05CC462B" w14:textId="77777777" w:rsidR="00AF2A90" w:rsidRPr="0019046E" w:rsidRDefault="00AF2A90" w:rsidP="0033745E">
            <w:pPr>
              <w:pStyle w:val="Tabelltext"/>
              <w:spacing w:before="120" w:after="120"/>
            </w:pPr>
            <w:r w:rsidRPr="00681ABC">
              <w:rPr>
                <w:b/>
                <w:bCs/>
              </w:rPr>
              <w:t xml:space="preserve">Om aktuellt, ange MONA-projektnummer: </w:t>
            </w:r>
            <w:r w:rsidRPr="00681ABC">
              <w:rPr>
                <w:b/>
                <w:bCs/>
              </w:rPr>
              <w:br/>
            </w:r>
            <w:proofErr w:type="spellStart"/>
            <w:r w:rsidRPr="0019046E">
              <w:t>Pxxxx</w:t>
            </w:r>
            <w:proofErr w:type="spellEnd"/>
          </w:p>
          <w:p w14:paraId="08AC871D" w14:textId="77777777" w:rsidR="00AF2A90" w:rsidRPr="0084414F" w:rsidRDefault="00AF2A90" w:rsidP="0033745E">
            <w:pPr>
              <w:pStyle w:val="Tabelltext"/>
              <w:spacing w:before="120" w:after="120"/>
            </w:pPr>
            <w:r w:rsidRPr="00681ABC">
              <w:rPr>
                <w:b/>
                <w:bCs/>
              </w:rPr>
              <w:t>Kodnyckeln finns bevarad hos annan myndighet, ange myndighet:</w:t>
            </w:r>
            <w:r w:rsidRPr="00681ABC">
              <w:rPr>
                <w:b/>
                <w:bCs/>
              </w:rPr>
              <w:br/>
            </w:r>
            <w:sdt>
              <w:sdtPr>
                <w:rPr>
                  <w:sz w:val="18"/>
                  <w:szCs w:val="18"/>
                </w:rPr>
                <w:id w:val="1127822571"/>
                <w:placeholder>
                  <w:docPart w:val="5A91D1CD8DF846EFA98A162AD515D29A"/>
                </w:placeholder>
              </w:sdtPr>
              <w:sdtEndPr/>
              <w:sdtContent>
                <w:r w:rsidRPr="0084414F">
                  <w:rPr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84414F">
                  <w:rPr>
                    <w:sz w:val="18"/>
                    <w:szCs w:val="18"/>
                  </w:rPr>
                  <w:instrText xml:space="preserve"> FORMTEXT </w:instrText>
                </w:r>
                <w:r w:rsidRPr="0084414F">
                  <w:rPr>
                    <w:sz w:val="18"/>
                    <w:szCs w:val="18"/>
                  </w:rPr>
                </w:r>
                <w:r w:rsidRPr="0084414F">
                  <w:rPr>
                    <w:sz w:val="18"/>
                    <w:szCs w:val="18"/>
                  </w:rPr>
                  <w:fldChar w:fldCharType="separate"/>
                </w:r>
                <w:r w:rsidRPr="0084414F">
                  <w:rPr>
                    <w:noProof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sz w:val="18"/>
                    <w:szCs w:val="18"/>
                  </w:rPr>
                  <w:t> </w:t>
                </w:r>
                <w:r w:rsidRPr="0084414F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14E193E3" w14:textId="05578DEF" w:rsidR="008A337C" w:rsidRDefault="008A337C" w:rsidP="008A337C">
      <w:pPr>
        <w:pStyle w:val="Underrubrik"/>
      </w:pPr>
      <w:r>
        <w:lastRenderedPageBreak/>
        <w:t>Uppgifter om mottagaren</w:t>
      </w:r>
    </w:p>
    <w:p w14:paraId="7B87B163" w14:textId="3809F517" w:rsidR="008A337C" w:rsidRPr="00FE5E45" w:rsidRDefault="00AF2A90" w:rsidP="001154FB">
      <w:pPr>
        <w:pStyle w:val="Rubrik4"/>
      </w:pPr>
      <w:r>
        <w:t>3</w:t>
      </w:r>
      <w:r w:rsidR="008A337C" w:rsidRPr="00FE5E45">
        <w:t>.</w:t>
      </w:r>
      <w:r w:rsidR="008A337C">
        <w:t xml:space="preserve"> </w:t>
      </w:r>
      <w:r w:rsidR="008A337C" w:rsidRPr="00FE5E45">
        <w:t>Information om forskningshuvudman</w:t>
      </w:r>
      <w:r w:rsidR="008A337C">
        <w:t xml:space="preserve"> eller mottagande </w:t>
      </w:r>
      <w:r w:rsidR="008A337C" w:rsidRPr="00FE5E45">
        <w:t>myndighet/organisation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8A337C" w14:paraId="4B6AFBC0" w14:textId="77777777" w:rsidTr="000D7C67">
        <w:trPr>
          <w:trHeight w:val="588"/>
        </w:trPr>
        <w:tc>
          <w:tcPr>
            <w:tcW w:w="4815" w:type="dxa"/>
          </w:tcPr>
          <w:p w14:paraId="1FAD15FB" w14:textId="77777777" w:rsidR="008A337C" w:rsidRPr="0057193C" w:rsidRDefault="008A337C" w:rsidP="00162D59">
            <w:pPr>
              <w:pStyle w:val="Tabelltex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>Forskningshuvudman eller mottagande myndighet/organisation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1518275231"/>
                <w:placeholder>
                  <w:docPart w:val="F1CFC5B35F1B4B9981BCD077863920C6"/>
                </w:placeholder>
              </w:sdtPr>
              <w:sdtEndPr/>
              <w:sdtContent>
                <w:r w:rsidRPr="0057193C">
                  <w:rPr>
                    <w:b/>
                    <w:bCs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</w:rPr>
                  <w:instrText xml:space="preserve"> FORMTEXT </w:instrText>
                </w:r>
                <w:r w:rsidRPr="0057193C">
                  <w:rPr>
                    <w:b/>
                    <w:bCs/>
                  </w:rPr>
                </w:r>
                <w:r w:rsidRPr="0057193C">
                  <w:rPr>
                    <w:b/>
                    <w:bCs/>
                  </w:rPr>
                  <w:fldChar w:fldCharType="separate"/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</w:rPr>
                  <w:fldChar w:fldCharType="end"/>
                </w:r>
              </w:sdtContent>
            </w:sdt>
          </w:p>
        </w:tc>
        <w:tc>
          <w:tcPr>
            <w:tcW w:w="4247" w:type="dxa"/>
          </w:tcPr>
          <w:p w14:paraId="4E311121" w14:textId="77777777" w:rsidR="008A337C" w:rsidRPr="0057193C" w:rsidRDefault="008A337C" w:rsidP="00162D59">
            <w:pPr>
              <w:pStyle w:val="Tabelltex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>Organisationsnummer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-1671103960"/>
                <w:placeholder>
                  <w:docPart w:val="025012C94C014C689D3C78C37774D0C4"/>
                </w:placeholder>
              </w:sdtPr>
              <w:sdtEndPr/>
              <w:sdtContent>
                <w:r w:rsidRPr="0057193C">
                  <w:rPr>
                    <w:b/>
                    <w:bCs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</w:rPr>
                  <w:instrText xml:space="preserve"> FORMTEXT </w:instrText>
                </w:r>
                <w:r w:rsidRPr="0057193C">
                  <w:rPr>
                    <w:b/>
                    <w:bCs/>
                  </w:rPr>
                </w:r>
                <w:r w:rsidRPr="0057193C">
                  <w:rPr>
                    <w:b/>
                    <w:bCs/>
                  </w:rPr>
                  <w:fldChar w:fldCharType="separate"/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</w:rPr>
                  <w:fldChar w:fldCharType="end"/>
                </w:r>
              </w:sdtContent>
            </w:sdt>
          </w:p>
        </w:tc>
      </w:tr>
      <w:tr w:rsidR="008A337C" w14:paraId="6905EFA5" w14:textId="77777777" w:rsidTr="000D7C67">
        <w:trPr>
          <w:trHeight w:val="588"/>
        </w:trPr>
        <w:tc>
          <w:tcPr>
            <w:tcW w:w="4815" w:type="dxa"/>
          </w:tcPr>
          <w:p w14:paraId="6248C9A4" w14:textId="77777777" w:rsidR="008A337C" w:rsidRPr="0057193C" w:rsidRDefault="008A337C" w:rsidP="00162D59">
            <w:pPr>
              <w:pStyle w:val="Tabelltex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>Institution/Avdelning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1070230780"/>
                <w:placeholder>
                  <w:docPart w:val="49A001068A34409893A638CCA13CD573"/>
                </w:placeholder>
              </w:sdtPr>
              <w:sdtEndPr/>
              <w:sdtContent>
                <w:r w:rsidRPr="0057193C">
                  <w:rPr>
                    <w:b/>
                    <w:bCs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</w:rPr>
                  <w:instrText xml:space="preserve"> FORMTEXT </w:instrText>
                </w:r>
                <w:r w:rsidRPr="0057193C">
                  <w:rPr>
                    <w:b/>
                    <w:bCs/>
                  </w:rPr>
                </w:r>
                <w:r w:rsidRPr="0057193C">
                  <w:rPr>
                    <w:b/>
                    <w:bCs/>
                  </w:rPr>
                  <w:fldChar w:fldCharType="separate"/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</w:rPr>
                  <w:fldChar w:fldCharType="end"/>
                </w:r>
              </w:sdtContent>
            </w:sdt>
          </w:p>
        </w:tc>
        <w:tc>
          <w:tcPr>
            <w:tcW w:w="4247" w:type="dxa"/>
          </w:tcPr>
          <w:p w14:paraId="1D6C9111" w14:textId="77777777" w:rsidR="008A337C" w:rsidRPr="0057193C" w:rsidRDefault="008A337C" w:rsidP="00162D59">
            <w:pPr>
              <w:pStyle w:val="Tabelltex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 xml:space="preserve">Nämnd </w:t>
            </w:r>
            <w:r w:rsidRPr="0057193C">
              <w:rPr>
                <w:b/>
                <w:bCs/>
                <w:i/>
                <w:iCs/>
              </w:rPr>
              <w:t>(om kommun eller region)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-1847554454"/>
                <w:placeholder>
                  <w:docPart w:val="D6A7DF19992048389119FBD3B493E891"/>
                </w:placeholder>
              </w:sdtPr>
              <w:sdtEndPr/>
              <w:sdtContent>
                <w:r w:rsidRPr="0057193C">
                  <w:rPr>
                    <w:b/>
                    <w:bCs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</w:rPr>
                  <w:instrText xml:space="preserve"> FORMTEXT </w:instrText>
                </w:r>
                <w:r w:rsidRPr="0057193C">
                  <w:rPr>
                    <w:b/>
                    <w:bCs/>
                  </w:rPr>
                </w:r>
                <w:r w:rsidRPr="0057193C">
                  <w:rPr>
                    <w:b/>
                    <w:bCs/>
                  </w:rPr>
                  <w:fldChar w:fldCharType="separate"/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</w:rPr>
                  <w:fldChar w:fldCharType="end"/>
                </w:r>
              </w:sdtContent>
            </w:sdt>
          </w:p>
        </w:tc>
      </w:tr>
      <w:tr w:rsidR="008A337C" w14:paraId="39CC329F" w14:textId="77777777" w:rsidTr="000D7C67">
        <w:trPr>
          <w:trHeight w:val="588"/>
        </w:trPr>
        <w:tc>
          <w:tcPr>
            <w:tcW w:w="9062" w:type="dxa"/>
            <w:gridSpan w:val="2"/>
          </w:tcPr>
          <w:p w14:paraId="23C78F2B" w14:textId="77777777" w:rsidR="008A337C" w:rsidRPr="0057193C" w:rsidRDefault="008A337C" w:rsidP="00162D59">
            <w:pPr>
              <w:pStyle w:val="Tabelltex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>Kontaktperson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41867671"/>
                <w:placeholder>
                  <w:docPart w:val="5DEDC1165468432387A6DCC2A2EFCA6E"/>
                </w:placeholder>
              </w:sdtPr>
              <w:sdtEndPr/>
              <w:sdtContent>
                <w:r w:rsidRPr="0057193C">
                  <w:rPr>
                    <w:b/>
                    <w:bCs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</w:rPr>
                  <w:instrText xml:space="preserve"> FORMTEXT </w:instrText>
                </w:r>
                <w:r w:rsidRPr="0057193C">
                  <w:rPr>
                    <w:b/>
                    <w:bCs/>
                  </w:rPr>
                </w:r>
                <w:r w:rsidRPr="0057193C">
                  <w:rPr>
                    <w:b/>
                    <w:bCs/>
                  </w:rPr>
                  <w:fldChar w:fldCharType="separate"/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</w:rPr>
                  <w:fldChar w:fldCharType="end"/>
                </w:r>
              </w:sdtContent>
            </w:sdt>
          </w:p>
        </w:tc>
      </w:tr>
      <w:tr w:rsidR="008A337C" w14:paraId="021F23DF" w14:textId="77777777" w:rsidTr="000D7C67">
        <w:trPr>
          <w:trHeight w:val="588"/>
        </w:trPr>
        <w:tc>
          <w:tcPr>
            <w:tcW w:w="4815" w:type="dxa"/>
          </w:tcPr>
          <w:p w14:paraId="69BEDAF8" w14:textId="77777777" w:rsidR="008A337C" w:rsidRPr="0057193C" w:rsidRDefault="008A337C" w:rsidP="00162D59">
            <w:pPr>
              <w:pStyle w:val="Tabelltex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>E-postadress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-1051148148"/>
                <w:placeholder>
                  <w:docPart w:val="9C07DDF5784843E3AECA5ADBC731A017"/>
                </w:placeholder>
              </w:sdtPr>
              <w:sdtEndPr/>
              <w:sdtContent>
                <w:r w:rsidRPr="0057193C">
                  <w:rPr>
                    <w:b/>
                    <w:bCs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</w:rPr>
                  <w:instrText xml:space="preserve"> FORMTEXT </w:instrText>
                </w:r>
                <w:r w:rsidRPr="0057193C">
                  <w:rPr>
                    <w:b/>
                    <w:bCs/>
                  </w:rPr>
                </w:r>
                <w:r w:rsidRPr="0057193C">
                  <w:rPr>
                    <w:b/>
                    <w:bCs/>
                  </w:rPr>
                  <w:fldChar w:fldCharType="separate"/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</w:rPr>
                  <w:fldChar w:fldCharType="end"/>
                </w:r>
              </w:sdtContent>
            </w:sdt>
          </w:p>
        </w:tc>
        <w:tc>
          <w:tcPr>
            <w:tcW w:w="4247" w:type="dxa"/>
          </w:tcPr>
          <w:p w14:paraId="59E35ACC" w14:textId="77777777" w:rsidR="008A337C" w:rsidRPr="0057193C" w:rsidRDefault="008A337C" w:rsidP="00162D59">
            <w:pPr>
              <w:pStyle w:val="Tabelltex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>Telefon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-969751988"/>
                <w:placeholder>
                  <w:docPart w:val="42B031F4F0754550A2C38895129F9DB6"/>
                </w:placeholder>
              </w:sdtPr>
              <w:sdtEndPr/>
              <w:sdtContent>
                <w:r w:rsidRPr="0057193C">
                  <w:rPr>
                    <w:b/>
                    <w:bCs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</w:rPr>
                  <w:instrText xml:space="preserve"> FORMTEXT </w:instrText>
                </w:r>
                <w:r w:rsidRPr="0057193C">
                  <w:rPr>
                    <w:b/>
                    <w:bCs/>
                  </w:rPr>
                </w:r>
                <w:r w:rsidRPr="0057193C">
                  <w:rPr>
                    <w:b/>
                    <w:bCs/>
                  </w:rPr>
                  <w:fldChar w:fldCharType="separate"/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  <w:noProof/>
                  </w:rPr>
                  <w:t> </w:t>
                </w:r>
                <w:r w:rsidRPr="0057193C">
                  <w:rPr>
                    <w:b/>
                    <w:bCs/>
                  </w:rPr>
                  <w:fldChar w:fldCharType="end"/>
                </w:r>
              </w:sdtContent>
            </w:sdt>
          </w:p>
        </w:tc>
      </w:tr>
    </w:tbl>
    <w:p w14:paraId="7B3E1D12" w14:textId="5E84D006" w:rsidR="008A337C" w:rsidRPr="008A337C" w:rsidRDefault="00AF2A90" w:rsidP="001154FB">
      <w:pPr>
        <w:pStyle w:val="Rubrik4"/>
      </w:pPr>
      <w:r>
        <w:t>4</w:t>
      </w:r>
      <w:r w:rsidR="008A337C" w:rsidRPr="008A337C">
        <w:t>. Faktureringsuppgifter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8A337C" w:rsidRPr="00FE5E45" w14:paraId="2BE7ABFF" w14:textId="77777777" w:rsidTr="000D7C67">
        <w:trPr>
          <w:trHeight w:val="792"/>
        </w:trPr>
        <w:tc>
          <w:tcPr>
            <w:tcW w:w="4815" w:type="dxa"/>
          </w:tcPr>
          <w:p w14:paraId="18EE268A" w14:textId="77777777" w:rsidR="008A337C" w:rsidRPr="0057193C" w:rsidRDefault="008A337C" w:rsidP="00162D59">
            <w:pPr>
              <w:pStyle w:val="Rubrikitabellmedtabellforma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 xml:space="preserve">Forskningshuvudman eller mottagande myndighet/organisation </w:t>
            </w:r>
            <w:r w:rsidRPr="0057193C">
              <w:rPr>
                <w:b/>
                <w:bCs/>
              </w:rPr>
              <w:br/>
            </w:r>
            <w:r w:rsidRPr="0057193C">
              <w:rPr>
                <w:b/>
                <w:bCs/>
                <w:i/>
                <w:iCs/>
              </w:rPr>
              <w:t>(om annan än ovan)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1703435359"/>
                <w:placeholder>
                  <w:docPart w:val="0727C73863494BCFA6CEBED334AF6943"/>
                </w:placeholder>
              </w:sdtPr>
              <w:sdtEndPr/>
              <w:sdtContent>
                <w:r w:rsidRPr="0057193C">
                  <w:rPr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57193C">
                  <w:rPr>
                    <w:b/>
                    <w:bCs/>
                    <w:sz w:val="18"/>
                    <w:szCs w:val="18"/>
                  </w:rPr>
                </w:r>
                <w:r w:rsidRPr="0057193C">
                  <w:rPr>
                    <w:b/>
                    <w:bCs/>
                    <w:sz w:val="18"/>
                    <w:szCs w:val="18"/>
                  </w:rPr>
                  <w:fldChar w:fldCharType="separate"/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247" w:type="dxa"/>
          </w:tcPr>
          <w:p w14:paraId="03493E4C" w14:textId="77777777" w:rsidR="008A337C" w:rsidRPr="0057193C" w:rsidRDefault="008A337C" w:rsidP="00162D59">
            <w:pPr>
              <w:pStyle w:val="Rubrikitabellmedtabellforma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 xml:space="preserve">Organisationsnummer </w:t>
            </w:r>
            <w:r w:rsidRPr="0057193C">
              <w:rPr>
                <w:b/>
                <w:bCs/>
                <w:i/>
                <w:iCs/>
              </w:rPr>
              <w:t>(om annan än ovan)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265819142"/>
                <w:placeholder>
                  <w:docPart w:val="55A388FAB0AD42CE9B06A2477972377C"/>
                </w:placeholder>
              </w:sdtPr>
              <w:sdtEndPr/>
              <w:sdtContent>
                <w:r w:rsidRPr="0057193C">
                  <w:rPr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57193C">
                  <w:rPr>
                    <w:b/>
                    <w:bCs/>
                    <w:sz w:val="18"/>
                    <w:szCs w:val="18"/>
                  </w:rPr>
                </w:r>
                <w:r w:rsidRPr="0057193C">
                  <w:rPr>
                    <w:b/>
                    <w:bCs/>
                    <w:sz w:val="18"/>
                    <w:szCs w:val="18"/>
                  </w:rPr>
                  <w:fldChar w:fldCharType="separate"/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A337C" w:rsidRPr="00FE5E45" w14:paraId="39534DC1" w14:textId="77777777" w:rsidTr="000D7C67">
        <w:trPr>
          <w:trHeight w:val="611"/>
        </w:trPr>
        <w:tc>
          <w:tcPr>
            <w:tcW w:w="4815" w:type="dxa"/>
          </w:tcPr>
          <w:p w14:paraId="71BE2CEE" w14:textId="77777777" w:rsidR="008A337C" w:rsidRPr="0057193C" w:rsidRDefault="008A337C" w:rsidP="00162D59">
            <w:pPr>
              <w:pStyle w:val="Rubrikitabellmedtabellforma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 xml:space="preserve">Institution/Avdelning </w:t>
            </w:r>
            <w:r w:rsidRPr="0057193C">
              <w:rPr>
                <w:b/>
                <w:bCs/>
                <w:i/>
                <w:iCs/>
              </w:rPr>
              <w:t>(om annan än ovan)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639848023"/>
                <w:placeholder>
                  <w:docPart w:val="3C7ED717CD534D379B6A690334ECF051"/>
                </w:placeholder>
              </w:sdtPr>
              <w:sdtEndPr/>
              <w:sdtContent>
                <w:r w:rsidRPr="0057193C">
                  <w:rPr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57193C">
                  <w:rPr>
                    <w:b/>
                    <w:bCs/>
                    <w:sz w:val="18"/>
                    <w:szCs w:val="18"/>
                  </w:rPr>
                </w:r>
                <w:r w:rsidRPr="0057193C">
                  <w:rPr>
                    <w:b/>
                    <w:bCs/>
                    <w:sz w:val="18"/>
                    <w:szCs w:val="18"/>
                  </w:rPr>
                  <w:fldChar w:fldCharType="separate"/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247" w:type="dxa"/>
          </w:tcPr>
          <w:p w14:paraId="27CE8865" w14:textId="77777777" w:rsidR="008A337C" w:rsidRPr="0057193C" w:rsidRDefault="008A337C" w:rsidP="00162D59">
            <w:pPr>
              <w:pStyle w:val="Rubrikitabellmedtabellforma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>Nämnd</w:t>
            </w:r>
            <w:r w:rsidRPr="0057193C">
              <w:rPr>
                <w:b/>
                <w:bCs/>
                <w:i/>
                <w:iCs/>
              </w:rPr>
              <w:t xml:space="preserve"> (om annan än ovan)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290505043"/>
                <w:placeholder>
                  <w:docPart w:val="E9A236CFBA7644B48D9E1AECBF84CEE1"/>
                </w:placeholder>
              </w:sdtPr>
              <w:sdtEndPr/>
              <w:sdtContent>
                <w:r w:rsidRPr="0057193C">
                  <w:rPr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57193C">
                  <w:rPr>
                    <w:b/>
                    <w:bCs/>
                    <w:sz w:val="18"/>
                    <w:szCs w:val="18"/>
                  </w:rPr>
                </w:r>
                <w:r w:rsidRPr="0057193C">
                  <w:rPr>
                    <w:b/>
                    <w:bCs/>
                    <w:sz w:val="18"/>
                    <w:szCs w:val="18"/>
                  </w:rPr>
                  <w:fldChar w:fldCharType="separate"/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A337C" w:rsidRPr="00FE5E45" w14:paraId="1F6124E5" w14:textId="77777777" w:rsidTr="000D7C67">
        <w:trPr>
          <w:trHeight w:val="578"/>
        </w:trPr>
        <w:tc>
          <w:tcPr>
            <w:tcW w:w="9062" w:type="dxa"/>
            <w:gridSpan w:val="2"/>
          </w:tcPr>
          <w:p w14:paraId="4BDAAE65" w14:textId="77777777" w:rsidR="008A337C" w:rsidRPr="0057193C" w:rsidRDefault="008A337C" w:rsidP="00162D59">
            <w:pPr>
              <w:pStyle w:val="Rubrikitabellmedtabellforma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>Fakturareferens (måste alltid fyllas i)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2112856320"/>
                <w:placeholder>
                  <w:docPart w:val="191B1E5C9C334D8BAF5A4EDDE22DCF59"/>
                </w:placeholder>
              </w:sdtPr>
              <w:sdtEndPr/>
              <w:sdtContent>
                <w:r w:rsidRPr="0057193C">
                  <w:rPr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57193C">
                  <w:rPr>
                    <w:b/>
                    <w:bCs/>
                    <w:sz w:val="18"/>
                    <w:szCs w:val="18"/>
                  </w:rPr>
                </w:r>
                <w:r w:rsidRPr="0057193C">
                  <w:rPr>
                    <w:b/>
                    <w:bCs/>
                    <w:sz w:val="18"/>
                    <w:szCs w:val="18"/>
                  </w:rPr>
                  <w:fldChar w:fldCharType="separate"/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A337C" w:rsidRPr="00FE5E45" w14:paraId="30DC598E" w14:textId="77777777" w:rsidTr="000D7C67">
        <w:trPr>
          <w:trHeight w:val="578"/>
        </w:trPr>
        <w:tc>
          <w:tcPr>
            <w:tcW w:w="9062" w:type="dxa"/>
            <w:gridSpan w:val="2"/>
          </w:tcPr>
          <w:p w14:paraId="6CD1349D" w14:textId="77777777" w:rsidR="008A337C" w:rsidRPr="0057193C" w:rsidRDefault="008A337C" w:rsidP="00162D59">
            <w:pPr>
              <w:pStyle w:val="Rubrikitabellmedtabellforma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>Faktureringsadress (gata/box)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1926145583"/>
                <w:placeholder>
                  <w:docPart w:val="50CE50D9E27641649253C53FADC535B1"/>
                </w:placeholder>
              </w:sdtPr>
              <w:sdtEndPr/>
              <w:sdtContent>
                <w:r w:rsidRPr="0057193C">
                  <w:rPr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57193C">
                  <w:rPr>
                    <w:b/>
                    <w:bCs/>
                    <w:sz w:val="18"/>
                    <w:szCs w:val="18"/>
                  </w:rPr>
                </w:r>
                <w:r w:rsidRPr="0057193C">
                  <w:rPr>
                    <w:b/>
                    <w:bCs/>
                    <w:sz w:val="18"/>
                    <w:szCs w:val="18"/>
                  </w:rPr>
                  <w:fldChar w:fldCharType="separate"/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57193C">
                  <w:rPr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A337C" w:rsidRPr="00FE5E45" w14:paraId="217675D5" w14:textId="77777777" w:rsidTr="000D7C67">
        <w:trPr>
          <w:trHeight w:val="578"/>
        </w:trPr>
        <w:tc>
          <w:tcPr>
            <w:tcW w:w="4815" w:type="dxa"/>
          </w:tcPr>
          <w:p w14:paraId="1064736E" w14:textId="77777777" w:rsidR="008A337C" w:rsidRPr="0057193C" w:rsidRDefault="008A337C" w:rsidP="00162D59">
            <w:pPr>
              <w:pStyle w:val="Tabelltex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>Postnummer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-705954393"/>
                <w:placeholder>
                  <w:docPart w:val="FE446D62E0734133B67ED4A9BC0CCC83"/>
                </w:placeholder>
              </w:sdtPr>
              <w:sdtEndPr/>
              <w:sdtContent>
                <w:r w:rsidRPr="0057193C">
                  <w:rPr>
                    <w:b/>
                    <w:bCs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</w:rPr>
                  <w:instrText xml:space="preserve"> FORMTEXT </w:instrText>
                </w:r>
                <w:r w:rsidRPr="0057193C">
                  <w:rPr>
                    <w:b/>
                    <w:bCs/>
                  </w:rPr>
                </w:r>
                <w:r w:rsidRPr="0057193C">
                  <w:rPr>
                    <w:b/>
                    <w:bCs/>
                  </w:rPr>
                  <w:fldChar w:fldCharType="separate"/>
                </w:r>
                <w:r w:rsidRPr="0057193C">
                  <w:rPr>
                    <w:b/>
                    <w:bCs/>
                  </w:rPr>
                  <w:t> </w:t>
                </w:r>
                <w:r w:rsidRPr="0057193C">
                  <w:rPr>
                    <w:b/>
                    <w:bCs/>
                  </w:rPr>
                  <w:t> </w:t>
                </w:r>
                <w:r w:rsidRPr="0057193C">
                  <w:rPr>
                    <w:b/>
                    <w:bCs/>
                  </w:rPr>
                  <w:t> </w:t>
                </w:r>
                <w:r w:rsidRPr="0057193C">
                  <w:rPr>
                    <w:b/>
                    <w:bCs/>
                  </w:rPr>
                  <w:t> </w:t>
                </w:r>
                <w:r w:rsidRPr="0057193C">
                  <w:rPr>
                    <w:b/>
                    <w:bCs/>
                  </w:rPr>
                  <w:t> </w:t>
                </w:r>
                <w:r w:rsidRPr="0057193C">
                  <w:rPr>
                    <w:b/>
                    <w:bCs/>
                  </w:rPr>
                  <w:fldChar w:fldCharType="end"/>
                </w:r>
              </w:sdtContent>
            </w:sdt>
          </w:p>
        </w:tc>
        <w:tc>
          <w:tcPr>
            <w:tcW w:w="4247" w:type="dxa"/>
          </w:tcPr>
          <w:p w14:paraId="78AD0A70" w14:textId="77777777" w:rsidR="008A337C" w:rsidRPr="0057193C" w:rsidRDefault="008A337C" w:rsidP="00162D59">
            <w:pPr>
              <w:pStyle w:val="Tabelltext"/>
              <w:spacing w:before="60" w:after="120"/>
              <w:rPr>
                <w:b/>
                <w:bCs/>
              </w:rPr>
            </w:pPr>
            <w:r w:rsidRPr="0057193C">
              <w:rPr>
                <w:b/>
                <w:bCs/>
              </w:rPr>
              <w:t>Ort</w:t>
            </w:r>
            <w:r w:rsidRPr="0057193C"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id w:val="1796405499"/>
                <w:placeholder>
                  <w:docPart w:val="A5B66F39591B4046B884397B1F2BD51A"/>
                </w:placeholder>
              </w:sdtPr>
              <w:sdtEndPr/>
              <w:sdtContent>
                <w:r w:rsidRPr="0057193C">
                  <w:rPr>
                    <w:b/>
                    <w:bCs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57193C">
                  <w:rPr>
                    <w:b/>
                    <w:bCs/>
                  </w:rPr>
                  <w:instrText xml:space="preserve"> FORMTEXT </w:instrText>
                </w:r>
                <w:r w:rsidRPr="0057193C">
                  <w:rPr>
                    <w:b/>
                    <w:bCs/>
                  </w:rPr>
                </w:r>
                <w:r w:rsidRPr="0057193C">
                  <w:rPr>
                    <w:b/>
                    <w:bCs/>
                  </w:rPr>
                  <w:fldChar w:fldCharType="separate"/>
                </w:r>
                <w:r w:rsidRPr="0057193C">
                  <w:rPr>
                    <w:b/>
                    <w:bCs/>
                  </w:rPr>
                  <w:t> </w:t>
                </w:r>
                <w:r w:rsidRPr="0057193C">
                  <w:rPr>
                    <w:b/>
                    <w:bCs/>
                  </w:rPr>
                  <w:t> </w:t>
                </w:r>
                <w:r w:rsidRPr="0057193C">
                  <w:rPr>
                    <w:b/>
                    <w:bCs/>
                  </w:rPr>
                  <w:t> </w:t>
                </w:r>
                <w:r w:rsidRPr="0057193C">
                  <w:rPr>
                    <w:b/>
                    <w:bCs/>
                  </w:rPr>
                  <w:t> </w:t>
                </w:r>
                <w:r w:rsidRPr="0057193C">
                  <w:rPr>
                    <w:b/>
                    <w:bCs/>
                  </w:rPr>
                  <w:t> </w:t>
                </w:r>
                <w:r w:rsidRPr="0057193C">
                  <w:rPr>
                    <w:b/>
                    <w:bCs/>
                  </w:rPr>
                  <w:fldChar w:fldCharType="end"/>
                </w:r>
              </w:sdtContent>
            </w:sdt>
          </w:p>
        </w:tc>
      </w:tr>
    </w:tbl>
    <w:p w14:paraId="7ACC85C8" w14:textId="77777777" w:rsidR="00AF2A90" w:rsidRDefault="00AF2A90" w:rsidP="0028686A">
      <w:pPr>
        <w:pStyle w:val="Underrubrik"/>
      </w:pPr>
    </w:p>
    <w:p w14:paraId="3D96596D" w14:textId="77777777" w:rsidR="00AF2A90" w:rsidRDefault="00AF2A90" w:rsidP="00AF2A90"/>
    <w:p w14:paraId="3E943521" w14:textId="77777777" w:rsidR="00AF2A90" w:rsidRDefault="00AF2A90" w:rsidP="00AF2A90"/>
    <w:p w14:paraId="373D0141" w14:textId="77777777" w:rsidR="00AF2A90" w:rsidRDefault="00AF2A90" w:rsidP="00AF2A90"/>
    <w:p w14:paraId="62CCA72A" w14:textId="77777777" w:rsidR="00AF2A90" w:rsidRDefault="00AF2A90" w:rsidP="00AF2A90"/>
    <w:p w14:paraId="6D5C544C" w14:textId="77777777" w:rsidR="00AF2A90" w:rsidRDefault="00AF2A90" w:rsidP="00AF2A90"/>
    <w:p w14:paraId="3A6BB69F" w14:textId="77777777" w:rsidR="00AF2A90" w:rsidRDefault="00AF2A90" w:rsidP="00AF2A90"/>
    <w:p w14:paraId="1E900291" w14:textId="77777777" w:rsidR="00AF2A90" w:rsidRDefault="00AF2A90" w:rsidP="00AF2A90"/>
    <w:p w14:paraId="04C191AA" w14:textId="77777777" w:rsidR="00AF2A90" w:rsidRDefault="00AF2A90" w:rsidP="00AF2A90"/>
    <w:p w14:paraId="6B4F9260" w14:textId="77777777" w:rsidR="00AF2A90" w:rsidRDefault="00AF2A90" w:rsidP="00AF2A90"/>
    <w:p w14:paraId="73A084D7" w14:textId="77777777" w:rsidR="00AF2A90" w:rsidRDefault="00AF2A90" w:rsidP="00AF2A90"/>
    <w:p w14:paraId="41C567BB" w14:textId="77777777" w:rsidR="00AF2A90" w:rsidRPr="00AF2A90" w:rsidRDefault="00AF2A90" w:rsidP="00AF2A90"/>
    <w:p w14:paraId="3B6A61FE" w14:textId="7472FFCE" w:rsidR="008A337C" w:rsidRDefault="0028686A" w:rsidP="0028686A">
      <w:pPr>
        <w:pStyle w:val="Underrubrik"/>
      </w:pPr>
      <w:r>
        <w:lastRenderedPageBreak/>
        <w:t>Uppgifter om ändamål och sekretess hos mottagaren</w:t>
      </w:r>
    </w:p>
    <w:p w14:paraId="37995C02" w14:textId="63677D92" w:rsidR="0028686A" w:rsidRDefault="00AF2A90" w:rsidP="001154FB">
      <w:pPr>
        <w:pStyle w:val="Rubrik4"/>
      </w:pPr>
      <w:r>
        <w:t>5</w:t>
      </w:r>
      <w:r w:rsidR="0028686A" w:rsidRPr="004C1597">
        <w:t>. Vilket ändamål avser beställningen och vilken sekretessbestämmelse kommer beställda uppgifter att omfattas av hos mottagaren?</w:t>
      </w:r>
      <w:r w:rsidR="0028686A">
        <w:t xml:space="preserve"> </w:t>
      </w:r>
    </w:p>
    <w:p w14:paraId="2DFD11EE" w14:textId="0233D534" w:rsidR="0028686A" w:rsidRPr="002A78DB" w:rsidRDefault="0028686A" w:rsidP="0028686A">
      <w:pPr>
        <w:pStyle w:val="Normalutanavstndefter"/>
      </w:pPr>
      <w:r w:rsidRPr="0073292B">
        <w:t>Kontakta jurist hos er för att säkerställa svaret.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95"/>
        <w:gridCol w:w="552"/>
        <w:gridCol w:w="6515"/>
      </w:tblGrid>
      <w:tr w:rsidR="0028686A" w:rsidRPr="006A6BD0" w14:paraId="325386A8" w14:textId="77777777" w:rsidTr="000D7C67">
        <w:tc>
          <w:tcPr>
            <w:tcW w:w="1995" w:type="dxa"/>
            <w:vMerge w:val="restart"/>
          </w:tcPr>
          <w:p w14:paraId="7C6DF76E" w14:textId="77777777" w:rsidR="0057193C" w:rsidRDefault="0028686A" w:rsidP="0028686A">
            <w:pPr>
              <w:pStyle w:val="Rubrikitabell"/>
            </w:pPr>
            <w:bookmarkStart w:id="0" w:name="_Hlk193447073"/>
            <w:r>
              <w:br/>
            </w:r>
          </w:p>
          <w:p w14:paraId="60A5B006" w14:textId="7BF18AFD" w:rsidR="0028686A" w:rsidRPr="004C1597" w:rsidRDefault="0028686A" w:rsidP="0028686A">
            <w:pPr>
              <w:pStyle w:val="Rubrikitabell"/>
            </w:pPr>
            <w:r>
              <w:br/>
            </w:r>
            <w:r>
              <w:br/>
            </w:r>
            <w:r w:rsidRPr="004C1597">
              <w:t>Forskningsändamål</w:t>
            </w:r>
          </w:p>
        </w:tc>
        <w:sdt>
          <w:sdtPr>
            <w:rPr>
              <w:sz w:val="24"/>
              <w:szCs w:val="24"/>
            </w:rPr>
            <w:id w:val="-45386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</w:tcPr>
              <w:p w14:paraId="4F5ECAD8" w14:textId="77777777" w:rsidR="0028686A" w:rsidRPr="004C1597" w:rsidRDefault="0028686A" w:rsidP="002E226E">
                <w:pPr>
                  <w:pStyle w:val="Tabelltext"/>
                  <w:spacing w:before="120" w:after="120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02989332" w14:textId="54B6C6D3" w:rsidR="0028686A" w:rsidRPr="001154FB" w:rsidRDefault="0028686A" w:rsidP="002E226E">
            <w:pPr>
              <w:pStyle w:val="Rubrikitabell"/>
              <w:spacing w:before="120" w:after="120"/>
            </w:pPr>
            <w:r w:rsidRPr="001154FB">
              <w:t>24 kap. 8 § offentlighets- och sekretesslagen</w:t>
            </w:r>
            <w:r w:rsidRPr="001154FB">
              <w:br/>
            </w:r>
            <w:r w:rsidRPr="002359FD">
              <w:rPr>
                <w:b w:val="0"/>
                <w:bCs/>
              </w:rPr>
              <w:t>Sekretess överförd enligt 11 kap. 3 § offentlighets- och sekretesslagen.</w:t>
            </w:r>
          </w:p>
        </w:tc>
      </w:tr>
      <w:tr w:rsidR="0028686A" w:rsidRPr="006A6BD0" w14:paraId="2724FC77" w14:textId="77777777" w:rsidTr="000D7C67">
        <w:tc>
          <w:tcPr>
            <w:tcW w:w="1995" w:type="dxa"/>
            <w:vMerge/>
          </w:tcPr>
          <w:p w14:paraId="4961BC4A" w14:textId="77777777" w:rsidR="0028686A" w:rsidRPr="004C1597" w:rsidRDefault="0028686A" w:rsidP="0028686A">
            <w:pPr>
              <w:pStyle w:val="Tabelltext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33249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</w:tcPr>
              <w:p w14:paraId="45814AE2" w14:textId="77777777" w:rsidR="0028686A" w:rsidRPr="004C1597" w:rsidRDefault="0028686A" w:rsidP="002E226E">
                <w:pPr>
                  <w:pStyle w:val="Tabelltext"/>
                  <w:spacing w:before="120" w:after="120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0C229E71" w14:textId="77777777" w:rsidR="0028686A" w:rsidRPr="001154FB" w:rsidRDefault="0028686A" w:rsidP="002E226E">
            <w:pPr>
              <w:pStyle w:val="Tabelltext"/>
              <w:spacing w:before="120" w:after="120"/>
            </w:pPr>
            <w:r w:rsidRPr="002359FD">
              <w:rPr>
                <w:b/>
                <w:bCs/>
              </w:rPr>
              <w:t>Annan sekretessbestämmelse i offentlighets- och sekretesslagen, ange vilken:</w:t>
            </w:r>
            <w:r w:rsidRPr="001154FB">
              <w:t xml:space="preserve"> </w:t>
            </w:r>
            <w:sdt>
              <w:sdtPr>
                <w:id w:val="-1521158666"/>
                <w:placeholder>
                  <w:docPart w:val="6BC7697E21E1451D8B61BB173C8AB0D9"/>
                </w:placeholder>
              </w:sdtPr>
              <w:sdtEndPr/>
              <w:sdtContent>
                <w:r w:rsidRPr="001154FB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1154FB">
                  <w:instrText xml:space="preserve"> FORMTEXT </w:instrText>
                </w:r>
                <w:r w:rsidRPr="001154FB">
                  <w:fldChar w:fldCharType="separate"/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fldChar w:fldCharType="end"/>
                </w:r>
              </w:sdtContent>
            </w:sdt>
          </w:p>
        </w:tc>
      </w:tr>
      <w:tr w:rsidR="0028686A" w:rsidRPr="006A6BD0" w14:paraId="4D372381" w14:textId="77777777" w:rsidTr="000D7C67">
        <w:tc>
          <w:tcPr>
            <w:tcW w:w="1995" w:type="dxa"/>
            <w:vMerge/>
          </w:tcPr>
          <w:p w14:paraId="50F62989" w14:textId="77777777" w:rsidR="0028686A" w:rsidRPr="004C1597" w:rsidRDefault="0028686A" w:rsidP="0028686A">
            <w:pPr>
              <w:pStyle w:val="Tabelltext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204064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</w:tcPr>
              <w:p w14:paraId="0EA4517A" w14:textId="77777777" w:rsidR="0028686A" w:rsidRPr="004C1597" w:rsidRDefault="0028686A" w:rsidP="002E226E">
                <w:pPr>
                  <w:pStyle w:val="Tabelltext"/>
                  <w:spacing w:before="120" w:after="120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50D66D97" w14:textId="77777777" w:rsidR="0028686A" w:rsidRPr="001154FB" w:rsidRDefault="0028686A" w:rsidP="002E226E">
            <w:pPr>
              <w:pStyle w:val="Tabelltext"/>
              <w:spacing w:before="120" w:after="120"/>
            </w:pPr>
            <w:r w:rsidRPr="002359FD">
              <w:rPr>
                <w:b/>
                <w:bCs/>
              </w:rPr>
              <w:t>Beställda uppgifter kommer inte att omfattas av någon sekretessbestämmelse i offentlighets- och sekretesslagen</w:t>
            </w:r>
            <w:r w:rsidRPr="002359FD">
              <w:rPr>
                <w:b/>
                <w:bCs/>
              </w:rPr>
              <w:br/>
            </w:r>
            <w:r w:rsidRPr="001154FB">
              <w:t>Om utlämnandet ska ske till mottagare verksam vid en enskild organisation som inte omfattas av offentlighets- och sekretesslagens bestämmelser.</w:t>
            </w:r>
          </w:p>
        </w:tc>
      </w:tr>
      <w:bookmarkEnd w:id="0"/>
    </w:tbl>
    <w:p w14:paraId="5759EA0C" w14:textId="77777777" w:rsidR="0028686A" w:rsidRPr="006A6BD0" w:rsidRDefault="0028686A" w:rsidP="0028686A">
      <w:pPr>
        <w:pStyle w:val="Tabelltext"/>
        <w:rPr>
          <w:szCs w:val="16"/>
          <w:highlight w:val="yellow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6515"/>
      </w:tblGrid>
      <w:tr w:rsidR="0028686A" w:rsidRPr="006A6BD0" w14:paraId="7BC8F537" w14:textId="77777777" w:rsidTr="000D7C67">
        <w:tc>
          <w:tcPr>
            <w:tcW w:w="1980" w:type="dxa"/>
            <w:vMerge w:val="restart"/>
          </w:tcPr>
          <w:p w14:paraId="1BD7071E" w14:textId="77777777" w:rsidR="0057193C" w:rsidRDefault="0028686A" w:rsidP="0028686A">
            <w:pPr>
              <w:pStyle w:val="Rubrikitabell"/>
            </w:pPr>
            <w:r>
              <w:br/>
            </w:r>
            <w:r>
              <w:br/>
            </w:r>
            <w:r>
              <w:br/>
            </w:r>
          </w:p>
          <w:p w14:paraId="421B7891" w14:textId="77777777" w:rsidR="0057193C" w:rsidRDefault="0057193C" w:rsidP="0028686A">
            <w:pPr>
              <w:pStyle w:val="Rubrikitabell"/>
            </w:pPr>
          </w:p>
          <w:p w14:paraId="2F74B490" w14:textId="07898762" w:rsidR="0028686A" w:rsidRPr="00E74EEA" w:rsidRDefault="0028686A" w:rsidP="0028686A">
            <w:pPr>
              <w:pStyle w:val="Rubrikitabell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E74EEA">
              <w:t>Statistikändamål</w:t>
            </w:r>
          </w:p>
        </w:tc>
        <w:sdt>
          <w:sdtPr>
            <w:rPr>
              <w:sz w:val="24"/>
              <w:szCs w:val="24"/>
            </w:rPr>
            <w:id w:val="21039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B3FC8DD" w14:textId="77777777" w:rsidR="0028686A" w:rsidRPr="00E74EEA" w:rsidRDefault="0028686A" w:rsidP="002E226E">
                <w:pPr>
                  <w:pStyle w:val="Tabelltext"/>
                  <w:spacing w:before="120" w:after="120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0D150E0E" w14:textId="09E7D4FA" w:rsidR="0028686A" w:rsidRPr="004618E9" w:rsidRDefault="0028686A" w:rsidP="002E226E">
            <w:pPr>
              <w:pStyle w:val="Tabelltext"/>
              <w:spacing w:before="120" w:after="120"/>
              <w:rPr>
                <w:b/>
                <w:bCs/>
              </w:rPr>
            </w:pPr>
            <w:r w:rsidRPr="002359FD">
              <w:rPr>
                <w:b/>
                <w:bCs/>
              </w:rPr>
              <w:t xml:space="preserve">24 kap. 8 § offentlighets- och sekretesslagen  </w:t>
            </w:r>
            <w:r w:rsidR="004618E9">
              <w:rPr>
                <w:b/>
                <w:bCs/>
              </w:rPr>
              <w:br/>
            </w:r>
            <w:r w:rsidRPr="001154FB">
              <w:t>Uppgifterna kommer att lämnas ut till en särskild (avgränsad) verksamhet där statistiksekretess gäller.</w:t>
            </w:r>
          </w:p>
        </w:tc>
      </w:tr>
      <w:tr w:rsidR="0028686A" w:rsidRPr="006A6BD0" w14:paraId="796097F6" w14:textId="77777777" w:rsidTr="000D7C67">
        <w:tc>
          <w:tcPr>
            <w:tcW w:w="1980" w:type="dxa"/>
            <w:vMerge/>
          </w:tcPr>
          <w:p w14:paraId="67743FC8" w14:textId="77777777" w:rsidR="0028686A" w:rsidRPr="00E74EEA" w:rsidRDefault="0028686A" w:rsidP="0028686A">
            <w:pPr>
              <w:pStyle w:val="Tabelltext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89508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1BFBEC9" w14:textId="77777777" w:rsidR="0028686A" w:rsidRPr="00E74EEA" w:rsidRDefault="0028686A" w:rsidP="002E226E">
                <w:pPr>
                  <w:pStyle w:val="Tabelltext"/>
                  <w:spacing w:before="120" w:after="120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7D351B2D" w14:textId="5AC741B3" w:rsidR="0028686A" w:rsidRPr="004618E9" w:rsidRDefault="0028686A" w:rsidP="002E226E">
            <w:pPr>
              <w:pStyle w:val="Tabelltext"/>
              <w:spacing w:before="120" w:after="120"/>
              <w:rPr>
                <w:b/>
                <w:bCs/>
              </w:rPr>
            </w:pPr>
            <w:r w:rsidRPr="002359FD">
              <w:rPr>
                <w:b/>
                <w:bCs/>
              </w:rPr>
              <w:t xml:space="preserve">24 kap. 8 § andra stycket offentlighets- och sekretesslagen </w:t>
            </w:r>
            <w:r w:rsidR="004618E9">
              <w:rPr>
                <w:b/>
                <w:bCs/>
              </w:rPr>
              <w:br/>
            </w:r>
            <w:r w:rsidRPr="001154FB">
              <w:t>Uppgifterna ska ingå i en sådan undersökning som anges i andra stycket och som utförs av Riksrevisionen, riksdagsförvaltningen, Statskontoret eller inom det statliga kommittéväsendet.</w:t>
            </w:r>
          </w:p>
        </w:tc>
      </w:tr>
      <w:tr w:rsidR="0028686A" w:rsidRPr="006A6BD0" w14:paraId="069CDF7B" w14:textId="77777777" w:rsidTr="000D7C67">
        <w:tc>
          <w:tcPr>
            <w:tcW w:w="1980" w:type="dxa"/>
            <w:vMerge/>
          </w:tcPr>
          <w:p w14:paraId="09B2BA12" w14:textId="77777777" w:rsidR="0028686A" w:rsidRPr="00E74EEA" w:rsidRDefault="0028686A" w:rsidP="0028686A">
            <w:pPr>
              <w:pStyle w:val="Tabelltext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26349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8990833" w14:textId="77777777" w:rsidR="0028686A" w:rsidRPr="00E74EEA" w:rsidRDefault="0028686A" w:rsidP="002E226E">
                <w:pPr>
                  <w:pStyle w:val="Tabelltext"/>
                  <w:spacing w:before="120" w:after="120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4F6F9466" w14:textId="2882D327" w:rsidR="0028686A" w:rsidRPr="004618E9" w:rsidRDefault="0028686A" w:rsidP="002E226E">
            <w:pPr>
              <w:pStyle w:val="Tabelltext"/>
              <w:spacing w:before="120" w:after="120"/>
              <w:rPr>
                <w:b/>
                <w:bCs/>
              </w:rPr>
            </w:pPr>
            <w:r w:rsidRPr="002359FD">
              <w:rPr>
                <w:b/>
                <w:bCs/>
              </w:rPr>
              <w:t xml:space="preserve">24 kap. 8 § offentlighets- och sekretesslagen och 7 § offentlighets- och sekretessförordningen  </w:t>
            </w:r>
            <w:r w:rsidR="004618E9">
              <w:rPr>
                <w:b/>
                <w:bCs/>
              </w:rPr>
              <w:br/>
            </w:r>
            <w:r w:rsidRPr="001154FB">
              <w:t>Uppgifterna ska ingå i en undersökning som anges i 7 § offentlighets- och sekretessförordningen hos den myndighet som anges där.</w:t>
            </w:r>
          </w:p>
        </w:tc>
      </w:tr>
      <w:tr w:rsidR="0028686A" w:rsidRPr="006A6BD0" w14:paraId="4B4AE324" w14:textId="77777777" w:rsidTr="000D7C67">
        <w:tc>
          <w:tcPr>
            <w:tcW w:w="1980" w:type="dxa"/>
            <w:vMerge/>
          </w:tcPr>
          <w:p w14:paraId="4B361DAB" w14:textId="77777777" w:rsidR="0028686A" w:rsidRPr="00E74EEA" w:rsidRDefault="0028686A" w:rsidP="0028686A">
            <w:pPr>
              <w:pStyle w:val="Tabelltext"/>
              <w:rPr>
                <w:sz w:val="24"/>
                <w:szCs w:val="24"/>
              </w:rPr>
            </w:pPr>
          </w:p>
        </w:tc>
        <w:sdt>
          <w:sdtPr>
            <w:rPr>
              <w:color w:val="auto"/>
              <w:sz w:val="24"/>
              <w:szCs w:val="24"/>
            </w:rPr>
            <w:id w:val="74853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61CF47F" w14:textId="77777777" w:rsidR="0028686A" w:rsidRPr="00E74EEA" w:rsidRDefault="0028686A" w:rsidP="002E226E">
                <w:pPr>
                  <w:pStyle w:val="Tabelltext"/>
                  <w:spacing w:before="120" w:after="120"/>
                  <w:rPr>
                    <w:color w:val="FF0000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5E3FA933" w14:textId="06E10A0F" w:rsidR="0028686A" w:rsidRPr="002E226E" w:rsidRDefault="0028686A" w:rsidP="002E226E">
            <w:pPr>
              <w:pStyle w:val="Tabelltext"/>
              <w:spacing w:before="120" w:after="120"/>
              <w:rPr>
                <w:b/>
                <w:bCs/>
              </w:rPr>
            </w:pPr>
            <w:r w:rsidRPr="002359FD">
              <w:rPr>
                <w:b/>
                <w:bCs/>
              </w:rPr>
              <w:t>Annan sekretessbestämmelse i offentlighets- och sekretesslagen, ange vilken:</w:t>
            </w:r>
            <w:r w:rsidR="002E226E">
              <w:rPr>
                <w:b/>
                <w:bCs/>
              </w:rPr>
              <w:br/>
            </w:r>
            <w:sdt>
              <w:sdtPr>
                <w:id w:val="-2043663510"/>
                <w:placeholder>
                  <w:docPart w:val="38C89015A9FE44A193874985DEBD1DBD"/>
                </w:placeholder>
              </w:sdtPr>
              <w:sdtEndPr/>
              <w:sdtContent>
                <w:r w:rsidRPr="001154FB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1154FB">
                  <w:instrText xml:space="preserve"> FORMTEXT </w:instrText>
                </w:r>
                <w:r w:rsidRPr="001154FB">
                  <w:fldChar w:fldCharType="separate"/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fldChar w:fldCharType="end"/>
                </w:r>
              </w:sdtContent>
            </w:sdt>
          </w:p>
        </w:tc>
      </w:tr>
      <w:tr w:rsidR="0028686A" w:rsidRPr="006A6BD0" w14:paraId="10D03A69" w14:textId="77777777" w:rsidTr="000D7C67">
        <w:tc>
          <w:tcPr>
            <w:tcW w:w="1980" w:type="dxa"/>
            <w:vMerge/>
          </w:tcPr>
          <w:p w14:paraId="12F8BF36" w14:textId="77777777" w:rsidR="0028686A" w:rsidRPr="00E74EEA" w:rsidRDefault="0028686A" w:rsidP="0028686A">
            <w:pPr>
              <w:pStyle w:val="Tabelltext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2547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BCC3A01" w14:textId="77777777" w:rsidR="0028686A" w:rsidRPr="00E74EEA" w:rsidRDefault="0028686A" w:rsidP="002E226E">
                <w:pPr>
                  <w:pStyle w:val="Tabelltext"/>
                  <w:spacing w:before="120" w:after="120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14DA2BD5" w14:textId="77777777" w:rsidR="0028686A" w:rsidRPr="001154FB" w:rsidRDefault="0028686A" w:rsidP="002E226E">
            <w:pPr>
              <w:pStyle w:val="Tabelltext"/>
              <w:spacing w:before="120" w:after="120"/>
            </w:pPr>
            <w:r w:rsidRPr="002359FD">
              <w:rPr>
                <w:b/>
                <w:bCs/>
              </w:rPr>
              <w:t xml:space="preserve">Beställda uppgifter kommer inte att omfattas av någon sekretessbestämmelse i offentlighets- och sekretesslagen </w:t>
            </w:r>
            <w:r w:rsidRPr="002359FD">
              <w:rPr>
                <w:b/>
                <w:bCs/>
              </w:rPr>
              <w:br/>
            </w:r>
            <w:r w:rsidRPr="001154FB">
              <w:t>Om utlämnandet ska ske till mottagare verksam vid en enskild organisation som inte omfattas av offentlighets- och sekretesslagens bestämmelser.</w:t>
            </w:r>
          </w:p>
        </w:tc>
      </w:tr>
    </w:tbl>
    <w:p w14:paraId="1F5D922F" w14:textId="77777777" w:rsidR="0028686A" w:rsidRDefault="0028686A" w:rsidP="0028686A">
      <w:pPr>
        <w:pStyle w:val="Tabelltext"/>
        <w:rPr>
          <w:szCs w:val="16"/>
          <w:highlight w:val="yellow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16"/>
        <w:gridCol w:w="566"/>
        <w:gridCol w:w="6480"/>
      </w:tblGrid>
      <w:tr w:rsidR="0028686A" w:rsidRPr="006A6BD0" w14:paraId="053D3B5C" w14:textId="77777777" w:rsidTr="000D7C67">
        <w:trPr>
          <w:trHeight w:val="711"/>
        </w:trPr>
        <w:tc>
          <w:tcPr>
            <w:tcW w:w="2016" w:type="dxa"/>
          </w:tcPr>
          <w:p w14:paraId="218B3086" w14:textId="77777777" w:rsidR="0057193C" w:rsidRDefault="0057193C" w:rsidP="0028686A">
            <w:pPr>
              <w:pStyle w:val="Rubrikitabell"/>
            </w:pPr>
          </w:p>
          <w:p w14:paraId="63BDC5DA" w14:textId="619162E1" w:rsidR="0028686A" w:rsidRPr="006A6BD0" w:rsidRDefault="0028686A" w:rsidP="0028686A">
            <w:pPr>
              <w:pStyle w:val="Rubrikitabell"/>
              <w:rPr>
                <w:highlight w:val="yellow"/>
              </w:rPr>
            </w:pPr>
            <w:r>
              <w:br/>
            </w:r>
            <w:r w:rsidRPr="00FC4B2C">
              <w:t>Forskningsdatabas</w:t>
            </w:r>
            <w:r>
              <w:rPr>
                <w:vertAlign w:val="superscript"/>
              </w:rPr>
              <w:t>1</w:t>
            </w:r>
            <w:r w:rsidRPr="00FC4B2C">
              <w:t xml:space="preserve"> </w:t>
            </w:r>
          </w:p>
        </w:tc>
        <w:tc>
          <w:tcPr>
            <w:tcW w:w="566" w:type="dxa"/>
          </w:tcPr>
          <w:sdt>
            <w:sdtPr>
              <w:rPr>
                <w:sz w:val="24"/>
                <w:szCs w:val="24"/>
              </w:rPr>
              <w:id w:val="-1049767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5C1F8E" w14:textId="77777777" w:rsidR="0028686A" w:rsidRPr="00FC4B2C" w:rsidRDefault="0028686A" w:rsidP="002E226E">
                <w:pPr>
                  <w:pStyle w:val="Tabelltext"/>
                  <w:spacing w:before="120" w:after="120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3333885" w14:textId="77777777" w:rsidR="0028686A" w:rsidRPr="00FC4B2C" w:rsidRDefault="0028686A" w:rsidP="002E226E">
            <w:pPr>
              <w:pStyle w:val="Tabelltext"/>
              <w:spacing w:before="120" w:after="120"/>
              <w:rPr>
                <w:szCs w:val="16"/>
              </w:rPr>
            </w:pPr>
          </w:p>
        </w:tc>
        <w:tc>
          <w:tcPr>
            <w:tcW w:w="6480" w:type="dxa"/>
          </w:tcPr>
          <w:p w14:paraId="0B779289" w14:textId="52E523DC" w:rsidR="0028686A" w:rsidRPr="004618E9" w:rsidRDefault="0028686A" w:rsidP="002E226E">
            <w:pPr>
              <w:pStyle w:val="Tabelltext"/>
              <w:spacing w:before="120" w:after="120"/>
              <w:rPr>
                <w:b/>
                <w:bCs/>
              </w:rPr>
            </w:pPr>
            <w:r w:rsidRPr="002359FD">
              <w:rPr>
                <w:b/>
                <w:bCs/>
              </w:rPr>
              <w:t xml:space="preserve">24 kap. 2 a § offentlighets- och sekretesslagen </w:t>
            </w:r>
            <w:r w:rsidR="004618E9">
              <w:rPr>
                <w:b/>
                <w:bCs/>
              </w:rPr>
              <w:br/>
            </w:r>
            <w:r w:rsidRPr="001154FB">
              <w:t>Uppgifterna ska ingå i en forskningsdatabas som förs med stöd av lagen (2024:1146) om vissa forskningsdatabaser och för vilken regeringen har meddelat föreskrifter.</w:t>
            </w:r>
          </w:p>
        </w:tc>
      </w:tr>
    </w:tbl>
    <w:p w14:paraId="191AE4A2" w14:textId="50B62D5D" w:rsidR="0028686A" w:rsidRPr="008E6575" w:rsidRDefault="0028686A" w:rsidP="001154FB">
      <w:pPr>
        <w:pStyle w:val="Rubrikitabellmedtabellformat"/>
      </w:pPr>
      <w:r w:rsidRPr="008E6575">
        <w:t>1) som förs med stöd av lagen (2024:1146) om vissa forskningsdatabaser.</w:t>
      </w:r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95"/>
        <w:gridCol w:w="552"/>
        <w:gridCol w:w="6515"/>
      </w:tblGrid>
      <w:tr w:rsidR="0028686A" w:rsidRPr="006A6BD0" w14:paraId="2E19E703" w14:textId="77777777" w:rsidTr="000D7C67">
        <w:tc>
          <w:tcPr>
            <w:tcW w:w="1995" w:type="dxa"/>
            <w:vMerge w:val="restart"/>
          </w:tcPr>
          <w:p w14:paraId="032CE624" w14:textId="77777777" w:rsidR="0057193C" w:rsidRDefault="0028686A" w:rsidP="0028686A">
            <w:pPr>
              <w:pStyle w:val="Rubrikitabell"/>
            </w:pPr>
            <w:r>
              <w:br/>
            </w:r>
            <w:r>
              <w:br/>
            </w:r>
            <w:r>
              <w:br/>
            </w:r>
          </w:p>
          <w:p w14:paraId="0139C1CB" w14:textId="77777777" w:rsidR="0057193C" w:rsidRDefault="0057193C" w:rsidP="0028686A">
            <w:pPr>
              <w:pStyle w:val="Rubrikitabell"/>
            </w:pPr>
          </w:p>
          <w:p w14:paraId="37C1D4C6" w14:textId="7BEAFEB1" w:rsidR="0028686A" w:rsidRPr="004C1597" w:rsidRDefault="0028686A" w:rsidP="0028686A">
            <w:pPr>
              <w:pStyle w:val="Rubrikitabell"/>
            </w:pPr>
            <w:r>
              <w:br/>
              <w:t>Övrigt ändamål</w:t>
            </w:r>
          </w:p>
        </w:tc>
        <w:sdt>
          <w:sdtPr>
            <w:rPr>
              <w:sz w:val="24"/>
              <w:szCs w:val="24"/>
            </w:rPr>
            <w:id w:val="76211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</w:tcPr>
              <w:p w14:paraId="220C7311" w14:textId="77777777" w:rsidR="0028686A" w:rsidRPr="004C1597" w:rsidRDefault="0028686A" w:rsidP="002E226E">
                <w:pPr>
                  <w:pStyle w:val="Tabelltext"/>
                  <w:spacing w:before="120" w:after="120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7106D4AD" w14:textId="06A9CF2F" w:rsidR="0028686A" w:rsidRPr="004618E9" w:rsidRDefault="0028686A" w:rsidP="002E226E">
            <w:pPr>
              <w:pStyle w:val="Tabelltext"/>
              <w:spacing w:before="120" w:after="120"/>
              <w:rPr>
                <w:b/>
                <w:bCs/>
              </w:rPr>
            </w:pPr>
            <w:r w:rsidRPr="002359FD">
              <w:rPr>
                <w:b/>
                <w:bCs/>
              </w:rPr>
              <w:t xml:space="preserve">24 kap. 8 § andra stycket offentlighets- och sekretesslagen  </w:t>
            </w:r>
            <w:r w:rsidR="004618E9">
              <w:rPr>
                <w:b/>
                <w:bCs/>
              </w:rPr>
              <w:br/>
            </w:r>
            <w:r w:rsidRPr="001154FB">
              <w:t>Uppgifterna ska ingå i en sådan undersökning som anges i andra stycket och som utförs av Riksrevisionen, riksdagsförvaltningen, Statskontoret eller inom det statliga kommittéväsendet.</w:t>
            </w:r>
          </w:p>
        </w:tc>
      </w:tr>
      <w:tr w:rsidR="0028686A" w:rsidRPr="006A6BD0" w14:paraId="5D557C18" w14:textId="77777777" w:rsidTr="000D7C67">
        <w:tc>
          <w:tcPr>
            <w:tcW w:w="1995" w:type="dxa"/>
            <w:vMerge/>
          </w:tcPr>
          <w:p w14:paraId="32C022CD" w14:textId="77777777" w:rsidR="0028686A" w:rsidRPr="004C1597" w:rsidRDefault="0028686A" w:rsidP="0028686A">
            <w:pPr>
              <w:pStyle w:val="Tabelltext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88098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</w:tcPr>
              <w:p w14:paraId="1003DB9B" w14:textId="77777777" w:rsidR="0028686A" w:rsidRPr="004C1597" w:rsidRDefault="0028686A" w:rsidP="002E226E">
                <w:pPr>
                  <w:pStyle w:val="Tabelltext"/>
                  <w:spacing w:before="120" w:after="120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1EB9EA12" w14:textId="2253A2CF" w:rsidR="0028686A" w:rsidRPr="004618E9" w:rsidRDefault="0028686A" w:rsidP="002E226E">
            <w:pPr>
              <w:pStyle w:val="Tabelltext"/>
              <w:spacing w:before="120" w:after="120"/>
              <w:rPr>
                <w:b/>
                <w:bCs/>
              </w:rPr>
            </w:pPr>
            <w:r w:rsidRPr="002359FD">
              <w:rPr>
                <w:b/>
                <w:bCs/>
              </w:rPr>
              <w:t xml:space="preserve">24 kap. 8 § offentlighets- och sekretesslagen och 7 § offentlighets- och sekretessförordningen  </w:t>
            </w:r>
            <w:r w:rsidR="004618E9">
              <w:rPr>
                <w:b/>
                <w:bCs/>
              </w:rPr>
              <w:br/>
            </w:r>
            <w:r w:rsidRPr="001154FB">
              <w:t>Uppgifterna ska ingå i en undersökning som anges i 7 § offentlighets- och sekretessförordningen hos den myndighet som anges där.</w:t>
            </w:r>
          </w:p>
        </w:tc>
      </w:tr>
      <w:tr w:rsidR="0028686A" w:rsidRPr="006A6BD0" w14:paraId="02C94CDC" w14:textId="77777777" w:rsidTr="000D7C67">
        <w:tc>
          <w:tcPr>
            <w:tcW w:w="1995" w:type="dxa"/>
            <w:vMerge/>
          </w:tcPr>
          <w:p w14:paraId="33869077" w14:textId="77777777" w:rsidR="0028686A" w:rsidRPr="004C1597" w:rsidRDefault="0028686A" w:rsidP="0028686A">
            <w:pPr>
              <w:pStyle w:val="Tabelltext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67186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</w:tcPr>
              <w:p w14:paraId="4C6106B6" w14:textId="77777777" w:rsidR="0028686A" w:rsidRPr="004C1597" w:rsidRDefault="0028686A" w:rsidP="002E226E">
                <w:pPr>
                  <w:pStyle w:val="Tabelltext"/>
                  <w:spacing w:before="120" w:after="120"/>
                  <w:rPr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414B5A05" w14:textId="77777777" w:rsidR="0028686A" w:rsidRPr="001154FB" w:rsidRDefault="0028686A" w:rsidP="002E226E">
            <w:pPr>
              <w:pStyle w:val="Tabelltext"/>
              <w:spacing w:before="120" w:after="120"/>
            </w:pPr>
            <w:r w:rsidRPr="002359FD">
              <w:rPr>
                <w:b/>
                <w:bCs/>
              </w:rPr>
              <w:t>Annan sekretessbestämmelse i offentlighets- och sekretesslagen, ange vilken:</w:t>
            </w:r>
            <w:r w:rsidRPr="002359FD">
              <w:rPr>
                <w:b/>
                <w:bCs/>
              </w:rPr>
              <w:br/>
            </w:r>
            <w:sdt>
              <w:sdtPr>
                <w:id w:val="1742367198"/>
                <w:placeholder>
                  <w:docPart w:val="8CB43E5BD61E434980EEB0751CFEF841"/>
                </w:placeholder>
              </w:sdtPr>
              <w:sdtEndPr/>
              <w:sdtContent>
                <w:r w:rsidRPr="001154FB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1154FB">
                  <w:instrText xml:space="preserve"> FORMTEXT </w:instrText>
                </w:r>
                <w:r w:rsidRPr="001154FB">
                  <w:fldChar w:fldCharType="separate"/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fldChar w:fldCharType="end"/>
                </w:r>
              </w:sdtContent>
            </w:sdt>
          </w:p>
        </w:tc>
      </w:tr>
    </w:tbl>
    <w:p w14:paraId="12875B09" w14:textId="77777777" w:rsidR="0028686A" w:rsidRDefault="0028686A" w:rsidP="008A337C"/>
    <w:p w14:paraId="03C21BFB" w14:textId="77777777" w:rsidR="001154FB" w:rsidRDefault="001154FB" w:rsidP="001154FB"/>
    <w:p w14:paraId="526FE618" w14:textId="42F7AC4D" w:rsidR="001154FB" w:rsidRDefault="001154FB" w:rsidP="001154FB">
      <w:pPr>
        <w:pStyle w:val="Underrubrik"/>
      </w:pPr>
      <w:r>
        <w:lastRenderedPageBreak/>
        <w:t>Uppgifter om projektet</w:t>
      </w:r>
    </w:p>
    <w:p w14:paraId="79B7E00F" w14:textId="4052BE07" w:rsidR="001154FB" w:rsidRDefault="001154FB" w:rsidP="001154FB">
      <w:pPr>
        <w:pStyle w:val="Rubrik4"/>
      </w:pPr>
      <w:r>
        <w:t>6</w:t>
      </w:r>
      <w:r w:rsidRPr="00C8330E">
        <w:t>. Beskriv kortfattat syftet med ert projekt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54FB" w14:paraId="262A2B96" w14:textId="77777777" w:rsidTr="000D7C67">
        <w:trPr>
          <w:trHeight w:val="1783"/>
        </w:trPr>
        <w:tc>
          <w:tcPr>
            <w:tcW w:w="9062" w:type="dxa"/>
          </w:tcPr>
          <w:p w14:paraId="43BD0A78" w14:textId="77777777" w:rsidR="001154FB" w:rsidRDefault="001154FB" w:rsidP="005011DD">
            <w:pPr>
              <w:pStyle w:val="Tabelltext"/>
              <w:spacing w:before="60" w:after="120"/>
              <w:rPr>
                <w:sz w:val="18"/>
                <w:szCs w:val="18"/>
              </w:rPr>
            </w:pPr>
            <w:r w:rsidRPr="00C8330E">
              <w:t xml:space="preserve">Ange kortfattat ert syfte </w:t>
            </w:r>
            <w:r w:rsidRPr="006A00C3">
              <w:t>(max 250 ord)</w:t>
            </w:r>
            <w:r w:rsidRPr="00C8330E">
              <w:t>:</w:t>
            </w:r>
            <w:r>
              <w:br/>
            </w:r>
            <w:sdt>
              <w:sdtPr>
                <w:rPr>
                  <w:sz w:val="18"/>
                  <w:szCs w:val="18"/>
                </w:rPr>
                <w:id w:val="904261859"/>
                <w:placeholder>
                  <w:docPart w:val="EDC7D0CAF41F4487A7DF8FEBBE7D3210"/>
                </w:placeholder>
              </w:sdtPr>
              <w:sdtEndPr/>
              <w:sdtContent>
                <w:r w:rsidRPr="0084414F">
                  <w:rPr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84414F">
                  <w:rPr>
                    <w:sz w:val="18"/>
                    <w:szCs w:val="18"/>
                  </w:rPr>
                  <w:instrText xml:space="preserve"> FORMTEXT </w:instrText>
                </w:r>
                <w:r w:rsidRPr="0084414F">
                  <w:rPr>
                    <w:sz w:val="18"/>
                    <w:szCs w:val="18"/>
                  </w:rPr>
                </w:r>
                <w:r w:rsidRPr="0084414F">
                  <w:rPr>
                    <w:sz w:val="18"/>
                    <w:szCs w:val="18"/>
                  </w:rPr>
                  <w:fldChar w:fldCharType="separate"/>
                </w:r>
                <w:r w:rsidRPr="0084414F">
                  <w:rPr>
                    <w:noProof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sz w:val="18"/>
                    <w:szCs w:val="18"/>
                  </w:rPr>
                  <w:t> </w:t>
                </w:r>
                <w:r w:rsidRPr="0084414F">
                  <w:rPr>
                    <w:sz w:val="18"/>
                    <w:szCs w:val="18"/>
                  </w:rPr>
                  <w:fldChar w:fldCharType="end"/>
                </w:r>
              </w:sdtContent>
            </w:sdt>
          </w:p>
          <w:p w14:paraId="66FA9CF8" w14:textId="77777777" w:rsidR="002E226E" w:rsidRDefault="002E226E" w:rsidP="002E226E">
            <w:pPr>
              <w:rPr>
                <w:sz w:val="18"/>
                <w:szCs w:val="18"/>
              </w:rPr>
            </w:pPr>
          </w:p>
          <w:p w14:paraId="1E1BA8DF" w14:textId="44733905" w:rsidR="002E226E" w:rsidRPr="002E226E" w:rsidRDefault="002E226E" w:rsidP="002E226E">
            <w:pPr>
              <w:tabs>
                <w:tab w:val="left" w:pos="3135"/>
              </w:tabs>
              <w:spacing w:before="60" w:after="60"/>
            </w:pPr>
            <w:r>
              <w:tab/>
            </w:r>
          </w:p>
        </w:tc>
      </w:tr>
    </w:tbl>
    <w:p w14:paraId="18AD287B" w14:textId="77777777" w:rsidR="001154FB" w:rsidRDefault="001154FB" w:rsidP="001154FB"/>
    <w:p w14:paraId="6B4BEE1D" w14:textId="5172260D" w:rsidR="001154FB" w:rsidRPr="004618E9" w:rsidRDefault="001154FB" w:rsidP="004618E9">
      <w:pPr>
        <w:pStyle w:val="Normalutanavstndefter"/>
      </w:pPr>
      <w:r w:rsidRPr="004618E9">
        <w:rPr>
          <w:rFonts w:ascii="Inter SemiBold" w:eastAsiaTheme="majorEastAsia" w:hAnsi="Inter SemiBold" w:cstheme="majorBidi"/>
          <w:bCs/>
          <w:iCs/>
          <w:szCs w:val="20"/>
        </w:rPr>
        <w:t>7. Beskriv er studiepopulation</w:t>
      </w:r>
      <w:r w:rsidR="002E226E">
        <w:br/>
      </w:r>
      <w:r w:rsidRPr="004618E9">
        <w:t xml:space="preserve">Beskriv den studiepopulation (individer, företag, arbetsställen, skolor osv.) som ni avser att studera med tydliga </w:t>
      </w:r>
      <w:proofErr w:type="spellStart"/>
      <w:r w:rsidRPr="004618E9">
        <w:t>inklusions</w:t>
      </w:r>
      <w:proofErr w:type="spellEnd"/>
      <w:r w:rsidRPr="004618E9">
        <w:t xml:space="preserve">- och </w:t>
      </w:r>
      <w:proofErr w:type="spellStart"/>
      <w:r w:rsidRPr="004618E9">
        <w:t>exklusionskriterier</w:t>
      </w:r>
      <w:proofErr w:type="spellEnd"/>
      <w:r w:rsidRPr="004618E9">
        <w:t xml:space="preserve"> samt tidsperioder.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154FB" w14:paraId="388FCB71" w14:textId="77777777" w:rsidTr="000D7C67">
        <w:tc>
          <w:tcPr>
            <w:tcW w:w="9062" w:type="dxa"/>
            <w:gridSpan w:val="2"/>
          </w:tcPr>
          <w:p w14:paraId="5AFACBBD" w14:textId="77777777" w:rsidR="001154FB" w:rsidRPr="004618E9" w:rsidRDefault="001154FB" w:rsidP="005011DD">
            <w:pPr>
              <w:pStyle w:val="Tabelltext"/>
              <w:spacing w:before="60" w:after="120"/>
              <w:rPr>
                <w:i/>
                <w:iCs/>
              </w:rPr>
            </w:pPr>
            <w:r w:rsidRPr="004618E9">
              <w:rPr>
                <w:i/>
                <w:iCs/>
              </w:rPr>
              <w:t xml:space="preserve">Exempel: Studiepopulationen består av samtliga folkbokförda individer i Sverige mellan åren 1990–2020 som finns i Registret över totalbefolkningen. </w:t>
            </w:r>
            <w:r w:rsidRPr="004618E9">
              <w:rPr>
                <w:i/>
                <w:iCs/>
              </w:rPr>
              <w:br/>
            </w:r>
            <w:r w:rsidRPr="00C03E81">
              <w:t>Alternativt</w:t>
            </w:r>
            <w:r w:rsidRPr="00C8330E">
              <w:br/>
            </w:r>
            <w:r w:rsidRPr="004618E9">
              <w:rPr>
                <w:i/>
                <w:iCs/>
              </w:rPr>
              <w:t>Studiepopulationen består av samtliga företag och arbetsställen som finns i registret RAMS mellan åren 1990–2020.</w:t>
            </w:r>
          </w:p>
          <w:p w14:paraId="6266FF94" w14:textId="1F0ADD99" w:rsidR="001154FB" w:rsidRPr="001154FB" w:rsidRDefault="004618E9" w:rsidP="002E226E">
            <w:pPr>
              <w:pStyle w:val="Tabelltext"/>
              <w:spacing w:before="120" w:after="120"/>
            </w:pPr>
            <w:r>
              <w:br/>
            </w:r>
            <w:r w:rsidR="001154FB" w:rsidRPr="004618E9">
              <w:rPr>
                <w:b/>
                <w:bCs/>
              </w:rPr>
              <w:t>Beskriv er studiepopulation kortfattat:</w:t>
            </w:r>
            <w:r w:rsidR="001154FB" w:rsidRPr="004618E9">
              <w:rPr>
                <w:b/>
                <w:bCs/>
              </w:rPr>
              <w:br/>
            </w:r>
            <w:sdt>
              <w:sdtPr>
                <w:id w:val="1577085659"/>
                <w:placeholder>
                  <w:docPart w:val="B9105BDDDE6540DCB179F4660848F144"/>
                </w:placeholder>
              </w:sdtPr>
              <w:sdtEndPr/>
              <w:sdtContent>
                <w:r w:rsidR="001154FB" w:rsidRPr="001154FB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="001154FB" w:rsidRPr="001154FB">
                  <w:instrText xml:space="preserve"> FORMTEXT </w:instrText>
                </w:r>
                <w:r w:rsidR="001154FB" w:rsidRPr="001154FB">
                  <w:fldChar w:fldCharType="separate"/>
                </w:r>
                <w:r w:rsidR="001154FB" w:rsidRPr="001154FB">
                  <w:t> </w:t>
                </w:r>
                <w:r w:rsidR="001154FB" w:rsidRPr="001154FB">
                  <w:t> </w:t>
                </w:r>
                <w:r w:rsidR="001154FB" w:rsidRPr="001154FB">
                  <w:t> </w:t>
                </w:r>
                <w:r w:rsidR="001154FB" w:rsidRPr="001154FB">
                  <w:t> </w:t>
                </w:r>
                <w:r w:rsidR="001154FB" w:rsidRPr="001154FB">
                  <w:t> </w:t>
                </w:r>
                <w:r w:rsidR="001154FB" w:rsidRPr="001154FB">
                  <w:fldChar w:fldCharType="end"/>
                </w:r>
              </w:sdtContent>
            </w:sdt>
          </w:p>
          <w:p w14:paraId="2467BC84" w14:textId="4CC81559" w:rsidR="001154FB" w:rsidRPr="001154FB" w:rsidRDefault="004618E9" w:rsidP="002E226E">
            <w:pPr>
              <w:pStyle w:val="Tabelltext"/>
              <w:spacing w:before="120" w:after="120"/>
            </w:pPr>
            <w:r>
              <w:br/>
            </w:r>
            <w:r w:rsidR="001154FB" w:rsidRPr="004618E9">
              <w:rPr>
                <w:b/>
                <w:bCs/>
              </w:rPr>
              <w:t>Ange vilka registerhållare (exempelvis SCB, Socialstyrelsen eller kvalitetsregister) som behövs för att ta fram studiepopulationen:</w:t>
            </w:r>
            <w:r w:rsidR="001154FB" w:rsidRPr="004618E9">
              <w:rPr>
                <w:b/>
                <w:bCs/>
              </w:rPr>
              <w:br/>
            </w:r>
            <w:sdt>
              <w:sdtPr>
                <w:id w:val="961536709"/>
                <w:placeholder>
                  <w:docPart w:val="2DC9F2B5C0CF40E4B7245C366A60C7F6"/>
                </w:placeholder>
              </w:sdtPr>
              <w:sdtEndPr/>
              <w:sdtContent>
                <w:r w:rsidR="001154FB" w:rsidRPr="001154FB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="001154FB" w:rsidRPr="001154FB">
                  <w:instrText xml:space="preserve"> FORMTEXT </w:instrText>
                </w:r>
                <w:r w:rsidR="001154FB" w:rsidRPr="001154FB">
                  <w:fldChar w:fldCharType="separate"/>
                </w:r>
                <w:r w:rsidR="001154FB" w:rsidRPr="001154FB">
                  <w:t> </w:t>
                </w:r>
                <w:r w:rsidR="001154FB" w:rsidRPr="001154FB">
                  <w:t> </w:t>
                </w:r>
                <w:r w:rsidR="001154FB" w:rsidRPr="001154FB">
                  <w:t> </w:t>
                </w:r>
                <w:r w:rsidR="001154FB" w:rsidRPr="001154FB">
                  <w:t> </w:t>
                </w:r>
                <w:r w:rsidR="001154FB" w:rsidRPr="001154FB">
                  <w:t> </w:t>
                </w:r>
                <w:r w:rsidR="001154FB" w:rsidRPr="001154FB">
                  <w:fldChar w:fldCharType="end"/>
                </w:r>
              </w:sdtContent>
            </w:sdt>
          </w:p>
          <w:p w14:paraId="3AB7CF12" w14:textId="362AB3DC" w:rsidR="001154FB" w:rsidRPr="00C8330E" w:rsidRDefault="004618E9" w:rsidP="002E226E">
            <w:pPr>
              <w:pStyle w:val="Tabelltext"/>
              <w:spacing w:before="120" w:after="120"/>
            </w:pPr>
            <w:r>
              <w:br/>
            </w:r>
            <w:r w:rsidR="001154FB" w:rsidRPr="004618E9">
              <w:rPr>
                <w:b/>
                <w:bCs/>
              </w:rPr>
              <w:t>Ange sida/avsnitt där studiepopulationen beskrivs i etikansökan/forskningsplan/projektplan:</w:t>
            </w:r>
            <w:r w:rsidR="001154FB" w:rsidRPr="004618E9">
              <w:rPr>
                <w:b/>
                <w:bCs/>
              </w:rPr>
              <w:br/>
            </w:r>
            <w:sdt>
              <w:sdtPr>
                <w:id w:val="-1097409937"/>
                <w:placeholder>
                  <w:docPart w:val="8AEFF8DA0AF842BEA934A4580290DB25"/>
                </w:placeholder>
              </w:sdtPr>
              <w:sdtEndPr/>
              <w:sdtContent>
                <w:r w:rsidR="001154FB" w:rsidRPr="001154FB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="001154FB" w:rsidRPr="001154FB">
                  <w:instrText xml:space="preserve"> FORMTEXT </w:instrText>
                </w:r>
                <w:r w:rsidR="001154FB" w:rsidRPr="001154FB">
                  <w:fldChar w:fldCharType="separate"/>
                </w:r>
                <w:r w:rsidR="001154FB" w:rsidRPr="001154FB">
                  <w:t> </w:t>
                </w:r>
                <w:r w:rsidR="001154FB" w:rsidRPr="001154FB">
                  <w:t> </w:t>
                </w:r>
                <w:r w:rsidR="001154FB" w:rsidRPr="001154FB">
                  <w:t> </w:t>
                </w:r>
                <w:r w:rsidR="001154FB" w:rsidRPr="001154FB">
                  <w:t> </w:t>
                </w:r>
                <w:r w:rsidR="001154FB" w:rsidRPr="001154FB">
                  <w:t> </w:t>
                </w:r>
                <w:r w:rsidR="001154FB" w:rsidRPr="001154FB">
                  <w:fldChar w:fldCharType="end"/>
                </w:r>
              </w:sdtContent>
            </w:sdt>
          </w:p>
        </w:tc>
      </w:tr>
      <w:tr w:rsidR="001154FB" w14:paraId="1A71314B" w14:textId="77777777" w:rsidTr="000D7C67">
        <w:sdt>
          <w:sdtPr>
            <w:rPr>
              <w:rFonts w:ascii="Roboto" w:hAnsi="Roboto"/>
              <w:b/>
              <w:bCs/>
              <w:color w:val="000000"/>
              <w:kern w:val="28"/>
              <w:sz w:val="24"/>
              <w:szCs w:val="24"/>
            </w:rPr>
            <w:id w:val="34329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F7C8916" w14:textId="77777777" w:rsidR="001154FB" w:rsidRDefault="001154FB" w:rsidP="002E226E">
                <w:pPr>
                  <w:pStyle w:val="Tabelltext"/>
                  <w:spacing w:before="120" w:after="120"/>
                  <w:rPr>
                    <w:rFonts w:ascii="Roboto" w:hAnsi="Roboto"/>
                    <w:color w:val="000000"/>
                    <w:kern w:val="28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kern w:val="2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67A4056E" w14:textId="77777777" w:rsidR="001154FB" w:rsidRPr="002E226E" w:rsidRDefault="001154FB" w:rsidP="002E226E">
            <w:pPr>
              <w:pStyle w:val="Tabelltext"/>
              <w:spacing w:before="120" w:after="120"/>
              <w:rPr>
                <w:b/>
                <w:bCs/>
              </w:rPr>
            </w:pPr>
            <w:r w:rsidRPr="002E226E">
              <w:rPr>
                <w:b/>
                <w:bCs/>
              </w:rPr>
              <w:t>Beställningen är en komplettering med en bevarad kodnyckel och studiepopulationen ska inte utökas</w:t>
            </w:r>
          </w:p>
        </w:tc>
      </w:tr>
      <w:tr w:rsidR="001154FB" w14:paraId="256601FE" w14:textId="77777777" w:rsidTr="000D7C67">
        <w:sdt>
          <w:sdtPr>
            <w:rPr>
              <w:rFonts w:ascii="Roboto" w:hAnsi="Roboto"/>
              <w:b/>
              <w:bCs/>
              <w:color w:val="000000"/>
              <w:kern w:val="28"/>
              <w:sz w:val="24"/>
              <w:szCs w:val="24"/>
            </w:rPr>
            <w:id w:val="176195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7CC60B" w14:textId="77777777" w:rsidR="001154FB" w:rsidRDefault="001154FB" w:rsidP="002E226E">
                <w:pPr>
                  <w:pStyle w:val="Tabelltext"/>
                  <w:spacing w:before="120" w:after="120"/>
                  <w:rPr>
                    <w:rFonts w:ascii="Roboto" w:hAnsi="Roboto"/>
                    <w:color w:val="000000"/>
                    <w:kern w:val="28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kern w:val="2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64C64586" w14:textId="77777777" w:rsidR="001154FB" w:rsidRPr="001154FB" w:rsidRDefault="001154FB" w:rsidP="002E226E">
            <w:pPr>
              <w:pStyle w:val="Tabelltext"/>
              <w:spacing w:before="120" w:after="120"/>
            </w:pPr>
            <w:r w:rsidRPr="002E226E">
              <w:rPr>
                <w:b/>
                <w:bCs/>
              </w:rPr>
              <w:t>Utöver studiepopulationen ska SCB dra en kontrollpopulation</w:t>
            </w:r>
            <w:r w:rsidRPr="002E226E">
              <w:rPr>
                <w:b/>
                <w:bCs/>
              </w:rPr>
              <w:br/>
            </w:r>
            <w:r w:rsidRPr="001154FB">
              <w:t>Ange sida/avsnitt i etikansökan/forskningsplan/projektplan där det framgår att en kontrollpopulation ska dras:</w:t>
            </w:r>
            <w:r w:rsidRPr="001154FB">
              <w:br/>
            </w:r>
            <w:sdt>
              <w:sdtPr>
                <w:id w:val="-1508901150"/>
                <w:placeholder>
                  <w:docPart w:val="3E3FC6A596CD4CDCAE58B6E1EA7608F3"/>
                </w:placeholder>
              </w:sdtPr>
              <w:sdtEndPr/>
              <w:sdtContent>
                <w:r w:rsidRPr="001154FB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1154FB">
                  <w:instrText xml:space="preserve"> FORMTEXT </w:instrText>
                </w:r>
                <w:r w:rsidRPr="001154FB">
                  <w:fldChar w:fldCharType="separate"/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t> </w:t>
                </w:r>
                <w:r w:rsidRPr="001154FB">
                  <w:fldChar w:fldCharType="end"/>
                </w:r>
              </w:sdtContent>
            </w:sdt>
          </w:p>
        </w:tc>
      </w:tr>
      <w:tr w:rsidR="001154FB" w14:paraId="1DA025C5" w14:textId="77777777" w:rsidTr="000D7C67">
        <w:sdt>
          <w:sdtPr>
            <w:rPr>
              <w:rFonts w:ascii="Roboto" w:hAnsi="Roboto"/>
              <w:b/>
              <w:bCs/>
              <w:color w:val="000000"/>
              <w:kern w:val="28"/>
              <w:sz w:val="24"/>
              <w:szCs w:val="24"/>
            </w:rPr>
            <w:id w:val="-33429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673EB8" w14:textId="77777777" w:rsidR="001154FB" w:rsidRDefault="001154FB" w:rsidP="002E226E">
                <w:pPr>
                  <w:pStyle w:val="Tabelltext"/>
                  <w:spacing w:before="120" w:after="120"/>
                  <w:rPr>
                    <w:rFonts w:ascii="Roboto" w:hAnsi="Roboto"/>
                    <w:color w:val="000000"/>
                    <w:kern w:val="28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kern w:val="2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74DE03B0" w14:textId="77777777" w:rsidR="001154FB" w:rsidRPr="002E226E" w:rsidRDefault="001154FB" w:rsidP="002E226E">
            <w:pPr>
              <w:pStyle w:val="Tabelltext"/>
              <w:spacing w:before="120" w:after="120"/>
              <w:rPr>
                <w:b/>
                <w:bCs/>
              </w:rPr>
            </w:pPr>
            <w:r w:rsidRPr="002E226E">
              <w:rPr>
                <w:b/>
                <w:bCs/>
              </w:rPr>
              <w:t>Markera vilka (om några) relationspersoner som ska hämtas för en individpopulation</w:t>
            </w:r>
          </w:p>
          <w:p w14:paraId="044077E5" w14:textId="54AB3340" w:rsidR="001154FB" w:rsidRPr="00C8330E" w:rsidRDefault="00CA1D43" w:rsidP="002E226E">
            <w:pPr>
              <w:pStyle w:val="Tabelltext"/>
            </w:pPr>
            <w:sdt>
              <w:sdtPr>
                <w:rPr>
                  <w:b/>
                  <w:bCs/>
                  <w:sz w:val="24"/>
                  <w:szCs w:val="24"/>
                </w:rPr>
                <w:id w:val="111341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6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154FB" w:rsidRPr="00C8330E">
              <w:t xml:space="preserve"> F</w:t>
            </w:r>
            <w:r w:rsidR="001154FB" w:rsidRPr="00C8330E">
              <w:rPr>
                <w:rFonts w:cs="Roboto"/>
              </w:rPr>
              <w:t>ö</w:t>
            </w:r>
            <w:r w:rsidR="001154FB" w:rsidRPr="00C8330E">
              <w:t>r</w:t>
            </w:r>
            <w:r w:rsidR="001154FB" w:rsidRPr="00C8330E">
              <w:rPr>
                <w:rFonts w:cs="Roboto"/>
              </w:rPr>
              <w:t>ä</w:t>
            </w:r>
            <w:r w:rsidR="001154FB" w:rsidRPr="00C8330E">
              <w:t>ldrar</w:t>
            </w:r>
          </w:p>
          <w:p w14:paraId="38443088" w14:textId="77777777" w:rsidR="001154FB" w:rsidRPr="00C8330E" w:rsidRDefault="00CA1D43" w:rsidP="002E226E">
            <w:pPr>
              <w:pStyle w:val="Tabelltext"/>
            </w:pPr>
            <w:sdt>
              <w:sdtPr>
                <w:rPr>
                  <w:b/>
                  <w:bCs/>
                  <w:sz w:val="24"/>
                  <w:szCs w:val="24"/>
                </w:rPr>
                <w:id w:val="-14477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4F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154FB" w:rsidRPr="00C8330E">
              <w:t xml:space="preserve"> Barn </w:t>
            </w:r>
          </w:p>
          <w:p w14:paraId="2B06AEEB" w14:textId="77777777" w:rsidR="001154FB" w:rsidRPr="00C8330E" w:rsidRDefault="00CA1D43" w:rsidP="002E226E">
            <w:pPr>
              <w:pStyle w:val="Tabelltext"/>
            </w:pPr>
            <w:sdt>
              <w:sdtPr>
                <w:rPr>
                  <w:b/>
                  <w:bCs/>
                  <w:sz w:val="24"/>
                  <w:szCs w:val="24"/>
                </w:rPr>
                <w:id w:val="-164519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4F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154FB" w:rsidRPr="00C8330E">
              <w:t xml:space="preserve"> Syskon </w:t>
            </w:r>
          </w:p>
          <w:p w14:paraId="3A713B39" w14:textId="77777777" w:rsidR="001154FB" w:rsidRPr="00C8330E" w:rsidRDefault="00CA1D43" w:rsidP="002E226E">
            <w:pPr>
              <w:pStyle w:val="Tabelltext"/>
            </w:pPr>
            <w:sdt>
              <w:sdtPr>
                <w:rPr>
                  <w:b/>
                  <w:bCs/>
                  <w:sz w:val="24"/>
                  <w:szCs w:val="24"/>
                </w:rPr>
                <w:id w:val="-117388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4F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154FB" w:rsidRPr="00C8330E">
              <w:t xml:space="preserve"> Maka/Make/Sambo/Partner </w:t>
            </w:r>
          </w:p>
          <w:p w14:paraId="24F9C8FC" w14:textId="77777777" w:rsidR="001154FB" w:rsidRPr="00C8330E" w:rsidRDefault="00CA1D43" w:rsidP="002E226E">
            <w:pPr>
              <w:pStyle w:val="Tabelltext"/>
            </w:pPr>
            <w:sdt>
              <w:sdtPr>
                <w:rPr>
                  <w:b/>
                  <w:bCs/>
                  <w:sz w:val="24"/>
                  <w:szCs w:val="24"/>
                </w:rPr>
                <w:id w:val="1675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4F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154FB" w:rsidRPr="00C8330E">
              <w:rPr>
                <w:rFonts w:cs="Roboto"/>
              </w:rPr>
              <w:t xml:space="preserve"> Ö</w:t>
            </w:r>
            <w:r w:rsidR="001154FB" w:rsidRPr="00C8330E">
              <w:t>vriga sl</w:t>
            </w:r>
            <w:r w:rsidR="001154FB" w:rsidRPr="00C8330E">
              <w:rPr>
                <w:rFonts w:cs="Roboto"/>
              </w:rPr>
              <w:t>ä</w:t>
            </w:r>
            <w:r w:rsidR="001154FB" w:rsidRPr="00C8330E">
              <w:t>ktningar, ange</w:t>
            </w:r>
            <w:r w:rsidR="001154FB">
              <w:t xml:space="preserve"> </w:t>
            </w:r>
            <w:sdt>
              <w:sdtPr>
                <w:rPr>
                  <w:color w:val="auto"/>
                  <w:sz w:val="18"/>
                  <w:szCs w:val="18"/>
                </w:rPr>
                <w:id w:val="-18930316"/>
                <w:placeholder>
                  <w:docPart w:val="CACE943963AB441EBC48EC5CE209445A"/>
                </w:placeholder>
              </w:sdtPr>
              <w:sdtEndPr/>
              <w:sdtContent>
                <w:r w:rsidR="001154FB" w:rsidRPr="0084414F">
                  <w:rPr>
                    <w:color w:val="auto"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="001154FB" w:rsidRPr="0084414F">
                  <w:rPr>
                    <w:color w:val="auto"/>
                    <w:sz w:val="18"/>
                    <w:szCs w:val="18"/>
                  </w:rPr>
                  <w:instrText xml:space="preserve"> FORMTEXT </w:instrText>
                </w:r>
                <w:r w:rsidR="001154FB" w:rsidRPr="0084414F">
                  <w:rPr>
                    <w:color w:val="auto"/>
                    <w:sz w:val="18"/>
                    <w:szCs w:val="18"/>
                  </w:rPr>
                </w:r>
                <w:r w:rsidR="001154FB" w:rsidRPr="0084414F">
                  <w:rPr>
                    <w:color w:val="auto"/>
                    <w:sz w:val="18"/>
                    <w:szCs w:val="18"/>
                  </w:rPr>
                  <w:fldChar w:fldCharType="separate"/>
                </w:r>
                <w:r w:rsidR="001154FB"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="001154FB"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="001154FB"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="001154FB"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="001154FB"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="001154FB" w:rsidRPr="0084414F">
                  <w:rPr>
                    <w:color w:val="auto"/>
                    <w:sz w:val="18"/>
                    <w:szCs w:val="18"/>
                  </w:rPr>
                  <w:fldChar w:fldCharType="end"/>
                </w:r>
              </w:sdtContent>
            </w:sdt>
            <w:r w:rsidR="001154FB">
              <w:rPr>
                <w:color w:val="auto"/>
                <w:sz w:val="18"/>
                <w:szCs w:val="18"/>
              </w:rPr>
              <w:br/>
            </w:r>
            <w:r w:rsidR="001154FB">
              <w:br/>
            </w:r>
            <w:proofErr w:type="spellStart"/>
            <w:r w:rsidR="001154FB" w:rsidRPr="004302EA">
              <w:t>Ange</w:t>
            </w:r>
            <w:proofErr w:type="spellEnd"/>
            <w:r w:rsidR="001154FB" w:rsidRPr="004302EA">
              <w:t xml:space="preserve"> sida/avsnitt i etikansökan/forskningsplan/projektplan</w:t>
            </w:r>
            <w:r w:rsidR="001154FB" w:rsidRPr="00C8330E">
              <w:t xml:space="preserve"> där det framgår att relationspersoner ska läggas till studiepopulationen. </w:t>
            </w:r>
            <w:r w:rsidR="001154FB" w:rsidRPr="00C03E81">
              <w:t>Om registeruppgifter endast ska läggas till för en delmängd av populationen ska det specificera</w:t>
            </w:r>
            <w:r w:rsidR="001154FB">
              <w:t>s</w:t>
            </w:r>
            <w:r w:rsidR="001154FB" w:rsidRPr="00C03E81">
              <w:t xml:space="preserve"> särskilt i bilaga.</w:t>
            </w:r>
            <w:r w:rsidR="001154FB" w:rsidRPr="00C03E81">
              <w:rPr>
                <w:color w:val="auto"/>
                <w:sz w:val="18"/>
                <w:szCs w:val="18"/>
              </w:rPr>
              <w:br/>
            </w:r>
            <w:sdt>
              <w:sdtPr>
                <w:rPr>
                  <w:color w:val="auto"/>
                  <w:sz w:val="18"/>
                  <w:szCs w:val="18"/>
                </w:rPr>
                <w:id w:val="-1303384908"/>
                <w:placeholder>
                  <w:docPart w:val="2C122E1B98324EDEBDE779A2B25FA1D5"/>
                </w:placeholder>
              </w:sdtPr>
              <w:sdtEndPr/>
              <w:sdtContent>
                <w:r w:rsidR="001154FB" w:rsidRPr="0084414F">
                  <w:rPr>
                    <w:color w:val="auto"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="001154FB" w:rsidRPr="0084414F">
                  <w:rPr>
                    <w:color w:val="auto"/>
                    <w:sz w:val="18"/>
                    <w:szCs w:val="18"/>
                  </w:rPr>
                  <w:instrText xml:space="preserve"> FORMTEXT </w:instrText>
                </w:r>
                <w:r w:rsidR="001154FB" w:rsidRPr="0084414F">
                  <w:rPr>
                    <w:color w:val="auto"/>
                    <w:sz w:val="18"/>
                    <w:szCs w:val="18"/>
                  </w:rPr>
                </w:r>
                <w:r w:rsidR="001154FB" w:rsidRPr="0084414F">
                  <w:rPr>
                    <w:color w:val="auto"/>
                    <w:sz w:val="18"/>
                    <w:szCs w:val="18"/>
                  </w:rPr>
                  <w:fldChar w:fldCharType="separate"/>
                </w:r>
                <w:r w:rsidR="001154FB"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="001154FB"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="001154FB"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="001154FB"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="001154FB"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="001154FB" w:rsidRPr="0084414F">
                  <w:rPr>
                    <w:color w:val="auto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1154FB" w14:paraId="57AF90BE" w14:textId="77777777" w:rsidTr="000D7C67">
        <w:tc>
          <w:tcPr>
            <w:tcW w:w="9062" w:type="dxa"/>
            <w:gridSpan w:val="2"/>
          </w:tcPr>
          <w:p w14:paraId="23D5AF37" w14:textId="77777777" w:rsidR="001154FB" w:rsidRPr="001630DE" w:rsidRDefault="001154FB" w:rsidP="002E226E">
            <w:pPr>
              <w:pStyle w:val="Tabelltext"/>
              <w:spacing w:before="120" w:after="120"/>
              <w:rPr>
                <w:rFonts w:ascii="Roboto" w:hAnsi="Roboto"/>
                <w:b/>
                <w:bCs/>
                <w:color w:val="000000"/>
                <w:kern w:val="28"/>
                <w:szCs w:val="16"/>
              </w:rPr>
            </w:pPr>
            <w:r w:rsidRPr="002E226E">
              <w:rPr>
                <w:b/>
                <w:bCs/>
              </w:rPr>
              <w:t>Om möjligt, uppskatta antalet unika observationer (individer, företag, arbetsställen, skolor osv.) i totalpopulationen</w:t>
            </w:r>
            <w:r w:rsidRPr="001154FB">
              <w:t xml:space="preserve"> (inklusive eventuella kontroller och relationspersoner):</w:t>
            </w:r>
            <w:r w:rsidRPr="001154FB">
              <w:br/>
            </w:r>
            <w:sdt>
              <w:sdtPr>
                <w:rPr>
                  <w:rFonts w:ascii="Roboto" w:hAnsi="Roboto"/>
                  <w:color w:val="auto"/>
                  <w:sz w:val="18"/>
                  <w:szCs w:val="18"/>
                </w:rPr>
                <w:id w:val="-1800446431"/>
                <w:placeholder>
                  <w:docPart w:val="DBDC1D8F72A1435AAC557434A55B88A9"/>
                </w:placeholder>
              </w:sdtPr>
              <w:sdtEndPr/>
              <w:sdtContent>
                <w:r w:rsidRPr="0084414F">
                  <w:rPr>
                    <w:rFonts w:ascii="Roboto" w:hAnsi="Roboto"/>
                    <w:color w:val="auto"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84414F">
                  <w:rPr>
                    <w:rFonts w:ascii="Roboto" w:hAnsi="Roboto"/>
                    <w:color w:val="auto"/>
                    <w:sz w:val="18"/>
                    <w:szCs w:val="18"/>
                  </w:rPr>
                  <w:instrText xml:space="preserve"> FORMTEXT </w:instrText>
                </w:r>
                <w:r w:rsidRPr="0084414F">
                  <w:rPr>
                    <w:rFonts w:ascii="Roboto" w:hAnsi="Roboto"/>
                    <w:color w:val="auto"/>
                    <w:sz w:val="18"/>
                    <w:szCs w:val="18"/>
                  </w:rPr>
                </w:r>
                <w:r w:rsidRPr="0084414F">
                  <w:rPr>
                    <w:rFonts w:ascii="Roboto" w:hAnsi="Roboto"/>
                    <w:color w:val="auto"/>
                    <w:sz w:val="18"/>
                    <w:szCs w:val="18"/>
                  </w:rPr>
                  <w:fldChar w:fldCharType="separate"/>
                </w:r>
                <w:r w:rsidRPr="0084414F">
                  <w:rPr>
                    <w:rFonts w:ascii="Roboto" w:hAnsi="Roboto"/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rFonts w:ascii="Roboto" w:hAnsi="Roboto"/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rFonts w:ascii="Roboto" w:hAnsi="Roboto"/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rFonts w:ascii="Roboto" w:hAnsi="Roboto"/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rFonts w:ascii="Roboto" w:hAnsi="Roboto"/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rFonts w:ascii="Roboto" w:hAnsi="Roboto"/>
                    <w:color w:val="auto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47B3131B" w14:textId="77777777" w:rsidR="001154FB" w:rsidRDefault="001154FB" w:rsidP="001154FB"/>
    <w:p w14:paraId="5F8EBAAC" w14:textId="77777777" w:rsidR="00AF2A90" w:rsidRDefault="00AF2A90" w:rsidP="001154FB"/>
    <w:p w14:paraId="72E26027" w14:textId="77777777" w:rsidR="002E226E" w:rsidRDefault="002E226E" w:rsidP="002E226E">
      <w:pPr>
        <w:pStyle w:val="Normalutanavstndefter"/>
        <w:rPr>
          <w:i/>
          <w:iCs/>
        </w:rPr>
      </w:pPr>
      <w:r w:rsidRPr="002E226E">
        <w:rPr>
          <w:rStyle w:val="Rubrik4Char"/>
        </w:rPr>
        <w:lastRenderedPageBreak/>
        <w:t>8. Vilka andra registerhållare avser ni beställa uppgifter ifrån?</w:t>
      </w:r>
      <w:r>
        <w:rPr>
          <w:b/>
          <w:bCs/>
        </w:rPr>
        <w:br/>
      </w:r>
      <w:r w:rsidRPr="005428D8">
        <w:t xml:space="preserve">Markera vilka registerhållare som ingår i projektet och eventuell kontaktperson. </w:t>
      </w:r>
      <w:r w:rsidRPr="005428D8">
        <w:rPr>
          <w:i/>
          <w:iCs/>
        </w:rPr>
        <w:t>Observera att ni själva gör beställningen hos övriga registerhållare</w:t>
      </w:r>
      <w:r>
        <w:rPr>
          <w:i/>
          <w:iCs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2E226E" w14:paraId="786BAB7E" w14:textId="77777777" w:rsidTr="000D7C67">
        <w:sdt>
          <w:sdtPr>
            <w:rPr>
              <w:rFonts w:ascii="Roboto" w:hAnsi="Roboto"/>
              <w:b/>
              <w:bCs/>
              <w:color w:val="000000"/>
              <w:kern w:val="28"/>
              <w:sz w:val="24"/>
              <w:szCs w:val="24"/>
            </w:rPr>
            <w:id w:val="-83182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18FBFDC" w14:textId="77777777" w:rsidR="002E226E" w:rsidRDefault="002E226E" w:rsidP="002E226E">
                <w:pPr>
                  <w:autoSpaceDE w:val="0"/>
                  <w:autoSpaceDN w:val="0"/>
                  <w:adjustRightInd w:val="0"/>
                  <w:spacing w:before="120" w:after="120" w:line="240" w:lineRule="exact"/>
                  <w:rPr>
                    <w:rFonts w:ascii="Roboto" w:hAnsi="Roboto"/>
                    <w:color w:val="000000"/>
                    <w:kern w:val="28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kern w:val="2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4" w:type="dxa"/>
          </w:tcPr>
          <w:p w14:paraId="32C05954" w14:textId="77777777" w:rsidR="002E226E" w:rsidRPr="005428D8" w:rsidRDefault="002E226E" w:rsidP="002E226E">
            <w:pPr>
              <w:pStyle w:val="Rubrikitabell"/>
              <w:spacing w:before="120" w:after="120"/>
            </w:pPr>
            <w:r w:rsidRPr="005428D8">
              <w:t>Socialstyrelsen</w:t>
            </w:r>
          </w:p>
        </w:tc>
        <w:tc>
          <w:tcPr>
            <w:tcW w:w="4956" w:type="dxa"/>
          </w:tcPr>
          <w:p w14:paraId="182FAF7A" w14:textId="77777777" w:rsidR="002E226E" w:rsidRPr="005428D8" w:rsidRDefault="002E226E" w:rsidP="002E226E">
            <w:pPr>
              <w:pStyle w:val="Rubrikitabell"/>
              <w:spacing w:before="120" w:after="120"/>
            </w:pPr>
            <w:r w:rsidRPr="005428D8">
              <w:t>Kontaktperson</w:t>
            </w:r>
            <w:r>
              <w:t xml:space="preserve"> </w:t>
            </w:r>
            <w:sdt>
              <w:sdtPr>
                <w:rPr>
                  <w:color w:val="auto"/>
                  <w:sz w:val="18"/>
                  <w:szCs w:val="18"/>
                </w:rPr>
                <w:id w:val="1167831126"/>
                <w:placeholder>
                  <w:docPart w:val="215A850D90604B75891F57A2B4015395"/>
                </w:placeholder>
              </w:sdtPr>
              <w:sdtEndPr/>
              <w:sdtContent>
                <w:r w:rsidRPr="0084414F">
                  <w:rPr>
                    <w:color w:val="auto"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84414F">
                  <w:rPr>
                    <w:color w:val="auto"/>
                    <w:sz w:val="18"/>
                    <w:szCs w:val="18"/>
                  </w:rPr>
                  <w:instrText xml:space="preserve"> FORMTEXT </w:instrText>
                </w:r>
                <w:r w:rsidRPr="0084414F">
                  <w:rPr>
                    <w:color w:val="auto"/>
                    <w:sz w:val="18"/>
                    <w:szCs w:val="18"/>
                  </w:rPr>
                </w:r>
                <w:r w:rsidRPr="0084414F">
                  <w:rPr>
                    <w:color w:val="auto"/>
                    <w:sz w:val="18"/>
                    <w:szCs w:val="18"/>
                  </w:rPr>
                  <w:fldChar w:fldCharType="separate"/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color w:val="auto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E226E" w14:paraId="6F009775" w14:textId="77777777" w:rsidTr="000D7C67">
        <w:sdt>
          <w:sdtPr>
            <w:rPr>
              <w:rFonts w:ascii="Roboto" w:hAnsi="Roboto"/>
              <w:b/>
              <w:bCs/>
              <w:color w:val="000000"/>
              <w:kern w:val="28"/>
              <w:sz w:val="24"/>
              <w:szCs w:val="24"/>
            </w:rPr>
            <w:id w:val="-204936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9EE840" w14:textId="77777777" w:rsidR="002E226E" w:rsidRDefault="002E226E" w:rsidP="002E226E">
                <w:pPr>
                  <w:autoSpaceDE w:val="0"/>
                  <w:autoSpaceDN w:val="0"/>
                  <w:adjustRightInd w:val="0"/>
                  <w:spacing w:before="120" w:after="120" w:line="240" w:lineRule="exact"/>
                  <w:rPr>
                    <w:rFonts w:ascii="Roboto" w:hAnsi="Roboto"/>
                    <w:color w:val="000000"/>
                    <w:kern w:val="28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kern w:val="2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4" w:type="dxa"/>
          </w:tcPr>
          <w:p w14:paraId="4C40B33F" w14:textId="77777777" w:rsidR="002E226E" w:rsidRPr="005428D8" w:rsidRDefault="002E226E" w:rsidP="002E226E">
            <w:pPr>
              <w:pStyle w:val="Rubrikitabell"/>
              <w:spacing w:before="120" w:after="120"/>
            </w:pPr>
            <w:r w:rsidRPr="005428D8">
              <w:t xml:space="preserve">Kvalitetsregister </w:t>
            </w:r>
            <w:r>
              <w:br/>
            </w:r>
            <w:r w:rsidRPr="002E226E">
              <w:rPr>
                <w:b w:val="0"/>
                <w:bCs/>
              </w:rPr>
              <w:t>Ange registerhållare samt vilket/vilka kvalitetsregister</w:t>
            </w:r>
            <w:r>
              <w:t xml:space="preserve"> </w:t>
            </w:r>
            <w:sdt>
              <w:sdtPr>
                <w:rPr>
                  <w:color w:val="auto"/>
                  <w:sz w:val="18"/>
                  <w:szCs w:val="18"/>
                </w:rPr>
                <w:id w:val="-332841960"/>
                <w:placeholder>
                  <w:docPart w:val="6FA1FDAD354A46169A8C1664159F6704"/>
                </w:placeholder>
              </w:sdtPr>
              <w:sdtEndPr/>
              <w:sdtContent>
                <w:r w:rsidRPr="0084414F">
                  <w:rPr>
                    <w:color w:val="auto"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84414F">
                  <w:rPr>
                    <w:color w:val="auto"/>
                    <w:sz w:val="18"/>
                    <w:szCs w:val="18"/>
                  </w:rPr>
                  <w:instrText xml:space="preserve"> FORMTEXT </w:instrText>
                </w:r>
                <w:r w:rsidRPr="0084414F">
                  <w:rPr>
                    <w:color w:val="auto"/>
                    <w:sz w:val="18"/>
                    <w:szCs w:val="18"/>
                  </w:rPr>
                </w:r>
                <w:r w:rsidRPr="0084414F">
                  <w:rPr>
                    <w:color w:val="auto"/>
                    <w:sz w:val="18"/>
                    <w:szCs w:val="18"/>
                  </w:rPr>
                  <w:fldChar w:fldCharType="separate"/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color w:val="auto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956" w:type="dxa"/>
          </w:tcPr>
          <w:p w14:paraId="6929431D" w14:textId="77777777" w:rsidR="002E226E" w:rsidRPr="005428D8" w:rsidRDefault="002E226E" w:rsidP="002E226E">
            <w:pPr>
              <w:pStyle w:val="Rubrikitabell"/>
              <w:spacing w:before="120" w:after="120"/>
            </w:pPr>
            <w:r w:rsidRPr="005428D8">
              <w:t>Kontaktperson</w:t>
            </w:r>
            <w:r>
              <w:t xml:space="preserve"> </w:t>
            </w:r>
            <w:sdt>
              <w:sdtPr>
                <w:rPr>
                  <w:color w:val="auto"/>
                  <w:sz w:val="18"/>
                  <w:szCs w:val="18"/>
                </w:rPr>
                <w:id w:val="-1348244419"/>
                <w:placeholder>
                  <w:docPart w:val="E92A4FF2A49840DF80CD9BC82E34E7EF"/>
                </w:placeholder>
              </w:sdtPr>
              <w:sdtEndPr/>
              <w:sdtContent>
                <w:r w:rsidRPr="0084414F">
                  <w:rPr>
                    <w:color w:val="auto"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84414F">
                  <w:rPr>
                    <w:color w:val="auto"/>
                    <w:sz w:val="18"/>
                    <w:szCs w:val="18"/>
                  </w:rPr>
                  <w:instrText xml:space="preserve"> FORMTEXT </w:instrText>
                </w:r>
                <w:r w:rsidRPr="0084414F">
                  <w:rPr>
                    <w:color w:val="auto"/>
                    <w:sz w:val="18"/>
                    <w:szCs w:val="18"/>
                  </w:rPr>
                </w:r>
                <w:r w:rsidRPr="0084414F">
                  <w:rPr>
                    <w:color w:val="auto"/>
                    <w:sz w:val="18"/>
                    <w:szCs w:val="18"/>
                  </w:rPr>
                  <w:fldChar w:fldCharType="separate"/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color w:val="auto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E226E" w14:paraId="0DB5133B" w14:textId="77777777" w:rsidTr="000D7C67">
        <w:sdt>
          <w:sdtPr>
            <w:rPr>
              <w:rFonts w:ascii="Roboto" w:hAnsi="Roboto"/>
              <w:b/>
              <w:bCs/>
              <w:color w:val="000000"/>
              <w:kern w:val="28"/>
              <w:sz w:val="24"/>
              <w:szCs w:val="24"/>
            </w:rPr>
            <w:id w:val="-194575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4BF613D" w14:textId="77777777" w:rsidR="002E226E" w:rsidRDefault="002E226E" w:rsidP="002E226E">
                <w:pPr>
                  <w:autoSpaceDE w:val="0"/>
                  <w:autoSpaceDN w:val="0"/>
                  <w:adjustRightInd w:val="0"/>
                  <w:spacing w:before="120" w:after="120" w:line="240" w:lineRule="exact"/>
                  <w:rPr>
                    <w:rFonts w:ascii="Roboto" w:hAnsi="Roboto"/>
                    <w:color w:val="000000"/>
                    <w:kern w:val="28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kern w:val="2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4" w:type="dxa"/>
          </w:tcPr>
          <w:p w14:paraId="3D020CD8" w14:textId="77777777" w:rsidR="002E226E" w:rsidRPr="005428D8" w:rsidRDefault="002E226E" w:rsidP="002E226E">
            <w:pPr>
              <w:pStyle w:val="Rubrikitabell"/>
              <w:spacing w:before="120" w:after="120"/>
            </w:pPr>
            <w:r w:rsidRPr="005428D8">
              <w:t>Projektet avser att skicka in egna uppgifter</w:t>
            </w:r>
          </w:p>
        </w:tc>
        <w:tc>
          <w:tcPr>
            <w:tcW w:w="4956" w:type="dxa"/>
          </w:tcPr>
          <w:p w14:paraId="12B39057" w14:textId="77777777" w:rsidR="002E226E" w:rsidRPr="005428D8" w:rsidRDefault="002E226E" w:rsidP="002E226E">
            <w:pPr>
              <w:pStyle w:val="Rubrikitabell"/>
              <w:spacing w:before="120" w:after="120"/>
            </w:pPr>
            <w:r w:rsidRPr="005428D8">
              <w:t>Kontaktperson</w:t>
            </w:r>
            <w:r>
              <w:t xml:space="preserve"> </w:t>
            </w:r>
            <w:sdt>
              <w:sdtPr>
                <w:rPr>
                  <w:color w:val="auto"/>
                  <w:sz w:val="18"/>
                  <w:szCs w:val="18"/>
                </w:rPr>
                <w:id w:val="-100261024"/>
                <w:placeholder>
                  <w:docPart w:val="321F773754944E669C71849D268C2B9A"/>
                </w:placeholder>
              </w:sdtPr>
              <w:sdtEndPr/>
              <w:sdtContent>
                <w:r w:rsidRPr="0084414F">
                  <w:rPr>
                    <w:color w:val="auto"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84414F">
                  <w:rPr>
                    <w:color w:val="auto"/>
                    <w:sz w:val="18"/>
                    <w:szCs w:val="18"/>
                  </w:rPr>
                  <w:instrText xml:space="preserve"> FORMTEXT </w:instrText>
                </w:r>
                <w:r w:rsidRPr="0084414F">
                  <w:rPr>
                    <w:color w:val="auto"/>
                    <w:sz w:val="18"/>
                    <w:szCs w:val="18"/>
                  </w:rPr>
                </w:r>
                <w:r w:rsidRPr="0084414F">
                  <w:rPr>
                    <w:color w:val="auto"/>
                    <w:sz w:val="18"/>
                    <w:szCs w:val="18"/>
                  </w:rPr>
                  <w:fldChar w:fldCharType="separate"/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color w:val="auto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E226E" w14:paraId="6E0F4BF8" w14:textId="77777777" w:rsidTr="000D7C67">
        <w:sdt>
          <w:sdtPr>
            <w:rPr>
              <w:rFonts w:ascii="Roboto" w:hAnsi="Roboto"/>
              <w:b/>
              <w:bCs/>
              <w:color w:val="000000"/>
              <w:kern w:val="28"/>
              <w:sz w:val="24"/>
              <w:szCs w:val="24"/>
            </w:rPr>
            <w:id w:val="-34348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6AF65B1" w14:textId="77777777" w:rsidR="002E226E" w:rsidRDefault="002E226E" w:rsidP="002E226E">
                <w:pPr>
                  <w:autoSpaceDE w:val="0"/>
                  <w:autoSpaceDN w:val="0"/>
                  <w:adjustRightInd w:val="0"/>
                  <w:spacing w:before="120" w:after="120" w:line="240" w:lineRule="exact"/>
                  <w:rPr>
                    <w:rFonts w:ascii="Roboto" w:hAnsi="Roboto"/>
                    <w:color w:val="000000"/>
                    <w:kern w:val="28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kern w:val="2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44" w:type="dxa"/>
          </w:tcPr>
          <w:p w14:paraId="41DD3E66" w14:textId="77777777" w:rsidR="002E226E" w:rsidRPr="005428D8" w:rsidRDefault="002E226E" w:rsidP="002E226E">
            <w:pPr>
              <w:pStyle w:val="Rubrikitabell"/>
              <w:spacing w:before="120" w:after="120"/>
            </w:pPr>
            <w:r w:rsidRPr="005428D8">
              <w:t xml:space="preserve">Annan registerhållare </w:t>
            </w:r>
            <w:r>
              <w:br/>
            </w:r>
            <w:r w:rsidRPr="002E226E">
              <w:rPr>
                <w:b w:val="0"/>
                <w:bCs/>
              </w:rPr>
              <w:t>Ange vilken/vilka</w:t>
            </w:r>
            <w:r>
              <w:t xml:space="preserve"> </w:t>
            </w:r>
            <w:sdt>
              <w:sdtPr>
                <w:rPr>
                  <w:color w:val="auto"/>
                  <w:sz w:val="18"/>
                  <w:szCs w:val="18"/>
                </w:rPr>
                <w:id w:val="-2007050233"/>
                <w:placeholder>
                  <w:docPart w:val="CA88672BA2334DBDAB8382101AECC51D"/>
                </w:placeholder>
              </w:sdtPr>
              <w:sdtEndPr/>
              <w:sdtContent>
                <w:r w:rsidRPr="0084414F">
                  <w:rPr>
                    <w:color w:val="auto"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84414F">
                  <w:rPr>
                    <w:color w:val="auto"/>
                    <w:sz w:val="18"/>
                    <w:szCs w:val="18"/>
                  </w:rPr>
                  <w:instrText xml:space="preserve"> FORMTEXT </w:instrText>
                </w:r>
                <w:r w:rsidRPr="0084414F">
                  <w:rPr>
                    <w:color w:val="auto"/>
                    <w:sz w:val="18"/>
                    <w:szCs w:val="18"/>
                  </w:rPr>
                </w:r>
                <w:r w:rsidRPr="0084414F">
                  <w:rPr>
                    <w:color w:val="auto"/>
                    <w:sz w:val="18"/>
                    <w:szCs w:val="18"/>
                  </w:rPr>
                  <w:fldChar w:fldCharType="separate"/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color w:val="auto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956" w:type="dxa"/>
          </w:tcPr>
          <w:p w14:paraId="5FAF95B6" w14:textId="77777777" w:rsidR="002E226E" w:rsidRPr="005428D8" w:rsidRDefault="002E226E" w:rsidP="002E226E">
            <w:pPr>
              <w:pStyle w:val="Rubrikitabell"/>
              <w:spacing w:before="120" w:after="120"/>
            </w:pPr>
            <w:r w:rsidRPr="005428D8">
              <w:t>Kontaktperson</w:t>
            </w:r>
            <w:r>
              <w:t xml:space="preserve"> </w:t>
            </w:r>
            <w:sdt>
              <w:sdtPr>
                <w:rPr>
                  <w:color w:val="auto"/>
                  <w:sz w:val="18"/>
                  <w:szCs w:val="18"/>
                </w:rPr>
                <w:id w:val="-1224976256"/>
                <w:placeholder>
                  <w:docPart w:val="48F62F8747A6453EB869383D13F4D169"/>
                </w:placeholder>
              </w:sdtPr>
              <w:sdtEndPr/>
              <w:sdtContent>
                <w:r w:rsidRPr="0084414F">
                  <w:rPr>
                    <w:color w:val="auto"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84414F">
                  <w:rPr>
                    <w:color w:val="auto"/>
                    <w:sz w:val="18"/>
                    <w:szCs w:val="18"/>
                  </w:rPr>
                  <w:instrText xml:space="preserve"> FORMTEXT </w:instrText>
                </w:r>
                <w:r w:rsidRPr="0084414F">
                  <w:rPr>
                    <w:color w:val="auto"/>
                    <w:sz w:val="18"/>
                    <w:szCs w:val="18"/>
                  </w:rPr>
                </w:r>
                <w:r w:rsidRPr="0084414F">
                  <w:rPr>
                    <w:color w:val="auto"/>
                    <w:sz w:val="18"/>
                    <w:szCs w:val="18"/>
                  </w:rPr>
                  <w:fldChar w:fldCharType="separate"/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84414F">
                  <w:rPr>
                    <w:color w:val="auto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4C7D0C5" w14:textId="77777777" w:rsidR="002E226E" w:rsidRDefault="002E226E" w:rsidP="001154FB"/>
    <w:p w14:paraId="0F619A94" w14:textId="77777777" w:rsidR="00DC1578" w:rsidRPr="005428D8" w:rsidRDefault="00DC1578" w:rsidP="00DC1578">
      <w:pPr>
        <w:pStyle w:val="Rubrik4"/>
      </w:pPr>
      <w:r>
        <w:t>9</w:t>
      </w:r>
      <w:r w:rsidRPr="005428D8">
        <w:t xml:space="preserve">. </w:t>
      </w:r>
      <w:r>
        <w:t>V</w:t>
      </w:r>
      <w:r w:rsidRPr="009A5B0E">
        <w:t xml:space="preserve">ilka variabelgrupper som omfattar känsliga personuppgifter beställer projektet </w:t>
      </w:r>
      <w:r w:rsidRPr="005428D8">
        <w:t>från SCB?</w:t>
      </w:r>
    </w:p>
    <w:p w14:paraId="2E73C77B" w14:textId="77777777" w:rsidR="00DC1578" w:rsidRDefault="00DC1578" w:rsidP="00DC1578">
      <w:pPr>
        <w:pStyle w:val="Normalutanavstndefter"/>
        <w:rPr>
          <w:i/>
          <w:iCs/>
        </w:rPr>
      </w:pPr>
      <w:bookmarkStart w:id="1" w:name="_Hlk192686470"/>
      <w:r w:rsidRPr="005428D8">
        <w:t xml:space="preserve">För </w:t>
      </w:r>
      <w:r>
        <w:t>forsknings</w:t>
      </w:r>
      <w:r w:rsidRPr="005428D8">
        <w:t xml:space="preserve">projekt </w:t>
      </w:r>
      <w:r>
        <w:t xml:space="preserve">där känsliga personuppgifter ingår krävs </w:t>
      </w:r>
      <w:r w:rsidRPr="005428D8">
        <w:t>en godkänd etikansökan</w:t>
      </w:r>
      <w:r>
        <w:t>. I listan nedan ska varje</w:t>
      </w:r>
      <w:r w:rsidRPr="005428D8">
        <w:t xml:space="preserve"> variabelgrupper med känsliga personuppgifter markeras med en hänvisning till sida/avsnitt i etikansökan där stöd för efterfrågade uppgifter finns. </w:t>
      </w:r>
      <w:r w:rsidRPr="005428D8">
        <w:rPr>
          <w:i/>
          <w:iCs/>
        </w:rPr>
        <w:t>Observera att det inte räcker att hänvisa till socioekonomiska uppgifter eller inkomstuppgifter för att känsliga personuppgifter ska kunna ingå.</w:t>
      </w:r>
    </w:p>
    <w:p w14:paraId="37D6BC40" w14:textId="77777777" w:rsidR="00DC1578" w:rsidRDefault="00DC1578" w:rsidP="00DC1578">
      <w:pPr>
        <w:pStyle w:val="Normalutanavstndefter"/>
        <w:rPr>
          <w:i/>
          <w:iCs/>
        </w:rPr>
      </w:pPr>
    </w:p>
    <w:p w14:paraId="2AB87780" w14:textId="6C58D971" w:rsidR="00DC1578" w:rsidRPr="005428D8" w:rsidRDefault="00DC1578" w:rsidP="00DC1578">
      <w:pPr>
        <w:pStyle w:val="Normalutanavstndefter"/>
      </w:pPr>
      <w:r w:rsidRPr="00C06065">
        <w:t xml:space="preserve">För statistikprojekt där känsliga personuppgifter ingår </w:t>
      </w:r>
      <w:r>
        <w:t>ska projektet redovisa sitt stöd för att hantera känsliga personuppgifter i sin projektplan. I listan nedan ska varje</w:t>
      </w:r>
      <w:r w:rsidRPr="005428D8">
        <w:t xml:space="preserve"> </w:t>
      </w:r>
      <w:r w:rsidRPr="00C06065">
        <w:t xml:space="preserve">variabelgrupper med känsliga personuppgifter markeras med en </w:t>
      </w:r>
      <w:r w:rsidRPr="005428D8">
        <w:t xml:space="preserve">hänvisning till sida/avsnitt i </w:t>
      </w:r>
      <w:r>
        <w:t>projektplanen</w:t>
      </w:r>
      <w:r w:rsidRPr="005428D8">
        <w:t xml:space="preserve"> där </w:t>
      </w:r>
      <w:r>
        <w:t xml:space="preserve">behov av </w:t>
      </w:r>
      <w:r w:rsidRPr="005428D8">
        <w:t xml:space="preserve">efterfrågade uppgifter </w:t>
      </w:r>
      <w:r>
        <w:t>framgår.</w:t>
      </w:r>
      <w:r w:rsidR="00515F2B"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29"/>
        <w:gridCol w:w="4502"/>
        <w:gridCol w:w="3431"/>
      </w:tblGrid>
      <w:tr w:rsidR="00DC1578" w:rsidRPr="009B6305" w14:paraId="5B4825F8" w14:textId="77777777" w:rsidTr="00152C62">
        <w:tc>
          <w:tcPr>
            <w:tcW w:w="1129" w:type="dxa"/>
            <w:shd w:val="clear" w:color="auto" w:fill="F0FAFF"/>
          </w:tcPr>
          <w:bookmarkEnd w:id="1"/>
          <w:p w14:paraId="4E1817AA" w14:textId="77777777" w:rsidR="00DC1578" w:rsidRPr="000D7C67" w:rsidRDefault="00DC1578" w:rsidP="00152C62">
            <w:pPr>
              <w:pStyle w:val="Rubrikitabell"/>
              <w:spacing w:before="120" w:after="120"/>
            </w:pPr>
            <w:r>
              <w:t>Markera om det ingår:</w:t>
            </w:r>
          </w:p>
        </w:tc>
        <w:tc>
          <w:tcPr>
            <w:tcW w:w="4502" w:type="dxa"/>
            <w:shd w:val="clear" w:color="auto" w:fill="F0FAFF"/>
          </w:tcPr>
          <w:p w14:paraId="0D50AD40" w14:textId="77777777" w:rsidR="00DC1578" w:rsidRPr="009B6305" w:rsidRDefault="00DC1578" w:rsidP="00152C62">
            <w:pPr>
              <w:pStyle w:val="Rubrikitabell"/>
              <w:spacing w:before="120" w:after="120"/>
            </w:pPr>
            <w:r>
              <w:t>Variabelgrupper:</w:t>
            </w:r>
          </w:p>
        </w:tc>
        <w:tc>
          <w:tcPr>
            <w:tcW w:w="3431" w:type="dxa"/>
            <w:shd w:val="clear" w:color="auto" w:fill="F0FAFF"/>
          </w:tcPr>
          <w:p w14:paraId="6B133794" w14:textId="77777777" w:rsidR="00DC1578" w:rsidRPr="009B6305" w:rsidRDefault="00DC1578" w:rsidP="00152C62">
            <w:pPr>
              <w:pStyle w:val="Rubrikitabell"/>
              <w:spacing w:before="120" w:after="120"/>
            </w:pPr>
            <w:r>
              <w:t>Fyll i sida/avsnitt i etikansökan/projektplan där variabelgruppen nämns:</w:t>
            </w:r>
          </w:p>
        </w:tc>
      </w:tr>
      <w:tr w:rsidR="00DC1578" w:rsidRPr="00EB7F34" w14:paraId="03E9F26E" w14:textId="77777777" w:rsidTr="000D7C67">
        <w:sdt>
          <w:sdtPr>
            <w:rPr>
              <w:sz w:val="24"/>
              <w:szCs w:val="24"/>
            </w:rPr>
            <w:id w:val="-116184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79E58903" w14:textId="77777777" w:rsidR="00DC1578" w:rsidRPr="00EB7F34" w:rsidRDefault="00DC1578" w:rsidP="00152C62">
                <w:pPr>
                  <w:pStyle w:val="Rubrikitabell"/>
                  <w:spacing w:before="120" w:after="120"/>
                  <w:jc w:val="center"/>
                  <w:rPr>
                    <w:sz w:val="24"/>
                    <w:szCs w:val="24"/>
                  </w:rPr>
                </w:pPr>
                <w:r w:rsidRPr="00EB7F3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</w:tcPr>
          <w:p w14:paraId="75C623D5" w14:textId="77777777" w:rsidR="00DC1578" w:rsidRPr="00EB7F34" w:rsidRDefault="00DC1578" w:rsidP="00152C62">
            <w:pPr>
              <w:pStyle w:val="Rubrikitabell"/>
              <w:spacing w:before="120" w:after="120"/>
            </w:pPr>
            <w:r w:rsidRPr="00EB7F34">
              <w:t>Politiska åsikter</w:t>
            </w:r>
          </w:p>
        </w:tc>
        <w:tc>
          <w:tcPr>
            <w:tcW w:w="3431" w:type="dxa"/>
          </w:tcPr>
          <w:p w14:paraId="4D59AA60" w14:textId="77777777" w:rsidR="00DC1578" w:rsidRPr="00152C62" w:rsidRDefault="00DC1578" w:rsidP="00152C62">
            <w:pPr>
              <w:pStyle w:val="Rubrikitabell"/>
              <w:spacing w:before="120" w:after="120"/>
            </w:pPr>
            <w:r w:rsidRPr="00152C62">
              <w:t xml:space="preserve">Sida/avsnitt i etikansökan/projektplan </w:t>
            </w:r>
            <w:sdt>
              <w:sdtPr>
                <w:id w:val="-938834930"/>
                <w:placeholder>
                  <w:docPart w:val="A4EAA595566E46AA95EAC275FA219650"/>
                </w:placeholder>
              </w:sdtPr>
              <w:sdtEndPr/>
              <w:sdtContent>
                <w:r w:rsidRPr="00152C62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152C62">
                  <w:instrText xml:space="preserve"> FORMTEXT </w:instrText>
                </w:r>
                <w:r w:rsidRPr="00152C62">
                  <w:fldChar w:fldCharType="separate"/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fldChar w:fldCharType="end"/>
                </w:r>
              </w:sdtContent>
            </w:sdt>
          </w:p>
        </w:tc>
      </w:tr>
      <w:tr w:rsidR="00DC1578" w:rsidRPr="005D544D" w14:paraId="132EEA97" w14:textId="77777777" w:rsidTr="000D7C67">
        <w:sdt>
          <w:sdtPr>
            <w:rPr>
              <w:sz w:val="24"/>
              <w:szCs w:val="24"/>
            </w:rPr>
            <w:id w:val="109243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4106195D" w14:textId="77777777" w:rsidR="00DC1578" w:rsidRPr="005D544D" w:rsidRDefault="00DC1578" w:rsidP="00152C62">
                <w:pPr>
                  <w:pStyle w:val="Rubrikitabell"/>
                  <w:spacing w:before="120" w:after="120"/>
                  <w:jc w:val="center"/>
                  <w:rPr>
                    <w:rFonts w:ascii="Segoe UI Symbol" w:hAnsi="Segoe UI Symbol" w:cs="Segoe UI Symbo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</w:tcPr>
          <w:p w14:paraId="2207CF7E" w14:textId="77777777" w:rsidR="00DC1578" w:rsidRDefault="00DC1578" w:rsidP="00152C62">
            <w:pPr>
              <w:pStyle w:val="Rubrikitabell"/>
              <w:spacing w:before="120" w:after="120"/>
            </w:pPr>
            <w:r w:rsidRPr="005D544D">
              <w:t>Medlemskap i Svenska kyrkan/avgift för samfund</w:t>
            </w:r>
          </w:p>
        </w:tc>
        <w:tc>
          <w:tcPr>
            <w:tcW w:w="3431" w:type="dxa"/>
          </w:tcPr>
          <w:p w14:paraId="20AFCBEC" w14:textId="263D2642" w:rsidR="00DC1578" w:rsidRPr="00152C62" w:rsidRDefault="00DC1578" w:rsidP="00152C62">
            <w:pPr>
              <w:pStyle w:val="Rubrikitabell"/>
              <w:spacing w:before="120" w:after="120"/>
            </w:pPr>
            <w:r w:rsidRPr="00152C62">
              <w:t>Sida/avsnitt i etikansökan/projektplan</w:t>
            </w:r>
            <w:r w:rsidR="00152C62">
              <w:t xml:space="preserve"> </w:t>
            </w:r>
            <w:sdt>
              <w:sdtPr>
                <w:id w:val="114337538"/>
                <w:placeholder>
                  <w:docPart w:val="89300243CBD6465B881F959944567C52"/>
                </w:placeholder>
              </w:sdtPr>
              <w:sdtEndPr/>
              <w:sdtContent>
                <w:r w:rsidR="00152C62" w:rsidRPr="00152C62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="00152C62" w:rsidRPr="00152C62">
                  <w:instrText xml:space="preserve"> FORMTEXT </w:instrText>
                </w:r>
                <w:r w:rsidR="00152C62" w:rsidRPr="00152C62">
                  <w:fldChar w:fldCharType="separate"/>
                </w:r>
                <w:r w:rsidR="00152C62" w:rsidRPr="00152C62">
                  <w:t> </w:t>
                </w:r>
                <w:r w:rsidR="00152C62" w:rsidRPr="00152C62">
                  <w:t> </w:t>
                </w:r>
                <w:r w:rsidR="00152C62" w:rsidRPr="00152C62">
                  <w:t> </w:t>
                </w:r>
                <w:r w:rsidR="00152C62" w:rsidRPr="00152C62">
                  <w:t> </w:t>
                </w:r>
                <w:r w:rsidR="00152C62" w:rsidRPr="00152C62">
                  <w:t> </w:t>
                </w:r>
                <w:r w:rsidR="00152C62" w:rsidRPr="00152C62">
                  <w:fldChar w:fldCharType="end"/>
                </w:r>
              </w:sdtContent>
            </w:sdt>
          </w:p>
        </w:tc>
      </w:tr>
      <w:tr w:rsidR="00DC1578" w:rsidRPr="009A5B0E" w14:paraId="6E3A26AB" w14:textId="77777777" w:rsidTr="000D7C67">
        <w:sdt>
          <w:sdtPr>
            <w:rPr>
              <w:sz w:val="24"/>
              <w:szCs w:val="24"/>
            </w:rPr>
            <w:id w:val="118115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09EA4BC5" w14:textId="77777777" w:rsidR="00DC1578" w:rsidRPr="009A5B0E" w:rsidRDefault="00DC1578" w:rsidP="00152C62">
                <w:pPr>
                  <w:pStyle w:val="Rubrikitabell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</w:tcPr>
          <w:p w14:paraId="7C697EC8" w14:textId="77777777" w:rsidR="00DC1578" w:rsidRPr="009A5B0E" w:rsidRDefault="00DC1578" w:rsidP="00152C62">
            <w:pPr>
              <w:pStyle w:val="Rubrikitabell"/>
              <w:spacing w:before="120" w:after="120"/>
            </w:pPr>
            <w:r w:rsidRPr="00067945">
              <w:t xml:space="preserve">Medlemskap i fackförening </w:t>
            </w:r>
            <w:r>
              <w:t>(</w:t>
            </w:r>
            <w:r w:rsidRPr="009A5B0E">
              <w:t>Facklig tillhörighet</w:t>
            </w:r>
            <w:r>
              <w:t>)</w:t>
            </w:r>
          </w:p>
        </w:tc>
        <w:tc>
          <w:tcPr>
            <w:tcW w:w="3431" w:type="dxa"/>
          </w:tcPr>
          <w:p w14:paraId="7631C407" w14:textId="77777777" w:rsidR="00DC1578" w:rsidRPr="00152C62" w:rsidRDefault="00DC1578" w:rsidP="00152C62">
            <w:pPr>
              <w:pStyle w:val="Rubrikitabell"/>
              <w:spacing w:before="120" w:after="120"/>
            </w:pPr>
            <w:r w:rsidRPr="00152C62">
              <w:t xml:space="preserve">Sida/avsnitt i etikansökan/projektplan </w:t>
            </w:r>
            <w:sdt>
              <w:sdtPr>
                <w:id w:val="992993101"/>
                <w:placeholder>
                  <w:docPart w:val="2904ABDD61B64CD5A9E471A5FB610A37"/>
                </w:placeholder>
              </w:sdtPr>
              <w:sdtEndPr/>
              <w:sdtContent>
                <w:r w:rsidRPr="00152C62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152C62">
                  <w:instrText xml:space="preserve"> FORMTEXT </w:instrText>
                </w:r>
                <w:r w:rsidRPr="00152C62">
                  <w:fldChar w:fldCharType="separate"/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fldChar w:fldCharType="end"/>
                </w:r>
              </w:sdtContent>
            </w:sdt>
          </w:p>
        </w:tc>
      </w:tr>
      <w:tr w:rsidR="00DC1578" w:rsidRPr="009A5B0E" w14:paraId="5C3DF950" w14:textId="77777777" w:rsidTr="000D7C67">
        <w:sdt>
          <w:sdtPr>
            <w:rPr>
              <w:sz w:val="24"/>
              <w:szCs w:val="24"/>
            </w:rPr>
            <w:id w:val="-120231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47EA5E24" w14:textId="77777777" w:rsidR="00DC1578" w:rsidRPr="009A5B0E" w:rsidRDefault="00DC1578" w:rsidP="00152C62">
                <w:pPr>
                  <w:pStyle w:val="Rubrikitabell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</w:tcPr>
          <w:p w14:paraId="052A53D6" w14:textId="77777777" w:rsidR="00DC1578" w:rsidRPr="009A5B0E" w:rsidRDefault="00DC1578" w:rsidP="00152C62">
            <w:pPr>
              <w:pStyle w:val="Rubrikitabell"/>
              <w:spacing w:before="120" w:after="120"/>
            </w:pPr>
            <w:r w:rsidRPr="009A5B0E">
              <w:t xml:space="preserve">Vård av barn där koppling till </w:t>
            </w:r>
            <w:r>
              <w:t xml:space="preserve">barnet </w:t>
            </w:r>
            <w:r w:rsidRPr="009A5B0E">
              <w:t>finns</w:t>
            </w:r>
          </w:p>
        </w:tc>
        <w:tc>
          <w:tcPr>
            <w:tcW w:w="3431" w:type="dxa"/>
          </w:tcPr>
          <w:p w14:paraId="43DEFA88" w14:textId="77777777" w:rsidR="00DC1578" w:rsidRPr="00152C62" w:rsidRDefault="00DC1578" w:rsidP="00152C62">
            <w:pPr>
              <w:pStyle w:val="Rubrikitabell"/>
              <w:spacing w:before="120" w:after="120"/>
            </w:pPr>
            <w:r w:rsidRPr="00152C62">
              <w:t xml:space="preserve">Sida/avsnitt i etikansökan/projektplan </w:t>
            </w:r>
            <w:sdt>
              <w:sdtPr>
                <w:id w:val="-2079130210"/>
                <w:placeholder>
                  <w:docPart w:val="C9A4A66089A643A49F1CB4E9C59BAE63"/>
                </w:placeholder>
              </w:sdtPr>
              <w:sdtEndPr/>
              <w:sdtContent>
                <w:r w:rsidRPr="00152C62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152C62">
                  <w:instrText xml:space="preserve"> FORMTEXT </w:instrText>
                </w:r>
                <w:r w:rsidRPr="00152C62">
                  <w:fldChar w:fldCharType="separate"/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fldChar w:fldCharType="end"/>
                </w:r>
              </w:sdtContent>
            </w:sdt>
          </w:p>
        </w:tc>
      </w:tr>
      <w:tr w:rsidR="00DC1578" w:rsidRPr="009A5B0E" w14:paraId="3291AFFB" w14:textId="77777777" w:rsidTr="000D7C67">
        <w:sdt>
          <w:sdtPr>
            <w:rPr>
              <w:sz w:val="24"/>
              <w:szCs w:val="24"/>
            </w:rPr>
            <w:id w:val="-10156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50925DF5" w14:textId="77777777" w:rsidR="00DC1578" w:rsidRPr="009A5B0E" w:rsidRDefault="00DC1578" w:rsidP="00152C62">
                <w:pPr>
                  <w:pStyle w:val="Rubrikitabell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</w:tcPr>
          <w:p w14:paraId="1A2B6F6D" w14:textId="77777777" w:rsidR="00DC1578" w:rsidRPr="009A5B0E" w:rsidRDefault="00DC1578" w:rsidP="00152C62">
            <w:pPr>
              <w:pStyle w:val="Rubrikitabell"/>
              <w:spacing w:before="120" w:after="120"/>
            </w:pPr>
            <w:r w:rsidRPr="009A5B0E">
              <w:t>Sjukdom/Arbetsskada/Rehabilitering</w:t>
            </w:r>
          </w:p>
        </w:tc>
        <w:tc>
          <w:tcPr>
            <w:tcW w:w="3431" w:type="dxa"/>
          </w:tcPr>
          <w:p w14:paraId="0F5E5FE6" w14:textId="77777777" w:rsidR="00DC1578" w:rsidRPr="00152C62" w:rsidRDefault="00DC1578" w:rsidP="00152C62">
            <w:pPr>
              <w:pStyle w:val="Rubrikitabell"/>
              <w:spacing w:before="120" w:after="120"/>
            </w:pPr>
            <w:r w:rsidRPr="00152C62">
              <w:t xml:space="preserve">Sida/avsnitt i etikansökan/projektplan </w:t>
            </w:r>
            <w:sdt>
              <w:sdtPr>
                <w:id w:val="1526597158"/>
                <w:placeholder>
                  <w:docPart w:val="9BEE6269400A497096DE0A4548CFAD15"/>
                </w:placeholder>
              </w:sdtPr>
              <w:sdtEndPr/>
              <w:sdtContent>
                <w:r w:rsidRPr="00152C62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152C62">
                  <w:instrText xml:space="preserve"> FORMTEXT </w:instrText>
                </w:r>
                <w:r w:rsidRPr="00152C62">
                  <w:fldChar w:fldCharType="separate"/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fldChar w:fldCharType="end"/>
                </w:r>
              </w:sdtContent>
            </w:sdt>
          </w:p>
        </w:tc>
      </w:tr>
      <w:tr w:rsidR="00DC1578" w:rsidRPr="009A5B0E" w14:paraId="379E7AD3" w14:textId="77777777" w:rsidTr="000D7C67">
        <w:sdt>
          <w:sdtPr>
            <w:rPr>
              <w:sz w:val="24"/>
              <w:szCs w:val="24"/>
            </w:rPr>
            <w:id w:val="189184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1A18F738" w14:textId="77777777" w:rsidR="00DC1578" w:rsidRPr="009A5B0E" w:rsidRDefault="00DC1578" w:rsidP="00152C62">
                <w:pPr>
                  <w:pStyle w:val="Rubrikitabell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</w:tcPr>
          <w:p w14:paraId="4AD0DA50" w14:textId="77777777" w:rsidR="00DC1578" w:rsidRPr="009A5B0E" w:rsidRDefault="00DC1578" w:rsidP="00152C62">
            <w:pPr>
              <w:pStyle w:val="Rubrikitabell"/>
              <w:spacing w:before="120" w:after="120"/>
            </w:pPr>
            <w:r w:rsidRPr="009A5B0E">
              <w:t>Sjukersättning (förtidspension)/Aktivitetsersättning (sjukbidrag)</w:t>
            </w:r>
          </w:p>
        </w:tc>
        <w:tc>
          <w:tcPr>
            <w:tcW w:w="3431" w:type="dxa"/>
          </w:tcPr>
          <w:p w14:paraId="49540707" w14:textId="77777777" w:rsidR="00DC1578" w:rsidRPr="00152C62" w:rsidRDefault="00DC1578" w:rsidP="00152C62">
            <w:pPr>
              <w:pStyle w:val="Rubrikitabell"/>
              <w:spacing w:before="120" w:after="120"/>
            </w:pPr>
            <w:r w:rsidRPr="00152C62">
              <w:t xml:space="preserve">Sida/avsnitt i etikansökan/projektplan </w:t>
            </w:r>
            <w:sdt>
              <w:sdtPr>
                <w:id w:val="958540982"/>
                <w:placeholder>
                  <w:docPart w:val="9736C1AAAC5C4B08B7E62B9B8BE3D4B5"/>
                </w:placeholder>
              </w:sdtPr>
              <w:sdtEndPr/>
              <w:sdtContent>
                <w:r w:rsidRPr="00152C62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152C62">
                  <w:instrText xml:space="preserve"> FORMTEXT </w:instrText>
                </w:r>
                <w:r w:rsidRPr="00152C62">
                  <w:fldChar w:fldCharType="separate"/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fldChar w:fldCharType="end"/>
                </w:r>
              </w:sdtContent>
            </w:sdt>
          </w:p>
        </w:tc>
      </w:tr>
      <w:tr w:rsidR="00DC1578" w:rsidRPr="009A5B0E" w14:paraId="18B74E34" w14:textId="77777777" w:rsidTr="000D7C67">
        <w:sdt>
          <w:sdtPr>
            <w:rPr>
              <w:sz w:val="24"/>
              <w:szCs w:val="24"/>
            </w:rPr>
            <w:id w:val="41012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55DABDFA" w14:textId="77777777" w:rsidR="00DC1578" w:rsidRPr="009A5B0E" w:rsidRDefault="00DC1578" w:rsidP="00152C62">
                <w:pPr>
                  <w:pStyle w:val="Rubrikitabell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</w:tcPr>
          <w:p w14:paraId="43B70B0B" w14:textId="77777777" w:rsidR="00DC1578" w:rsidRPr="009A5B0E" w:rsidRDefault="00DC1578" w:rsidP="00152C62">
            <w:pPr>
              <w:pStyle w:val="Rubrikitabell"/>
              <w:spacing w:before="120" w:after="120"/>
            </w:pPr>
            <w:r w:rsidRPr="009A5B0E">
              <w:t>Livränta</w:t>
            </w:r>
          </w:p>
        </w:tc>
        <w:tc>
          <w:tcPr>
            <w:tcW w:w="3431" w:type="dxa"/>
          </w:tcPr>
          <w:p w14:paraId="602F7C10" w14:textId="77777777" w:rsidR="00DC1578" w:rsidRPr="00152C62" w:rsidRDefault="00DC1578" w:rsidP="00152C62">
            <w:pPr>
              <w:pStyle w:val="Rubrikitabell"/>
              <w:spacing w:before="120" w:after="120"/>
            </w:pPr>
            <w:r w:rsidRPr="00152C62">
              <w:t xml:space="preserve">Sida/avsnitt i etikansökan/projektplan </w:t>
            </w:r>
            <w:sdt>
              <w:sdtPr>
                <w:id w:val="1886141398"/>
                <w:placeholder>
                  <w:docPart w:val="27A683EEB6E445C79069069102D4529D"/>
                </w:placeholder>
              </w:sdtPr>
              <w:sdtEndPr/>
              <w:sdtContent>
                <w:r w:rsidRPr="00152C62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152C62">
                  <w:instrText xml:space="preserve"> FORMTEXT </w:instrText>
                </w:r>
                <w:r w:rsidRPr="00152C62">
                  <w:fldChar w:fldCharType="separate"/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fldChar w:fldCharType="end"/>
                </w:r>
              </w:sdtContent>
            </w:sdt>
          </w:p>
        </w:tc>
      </w:tr>
      <w:tr w:rsidR="00DC1578" w:rsidRPr="0057396F" w14:paraId="5F25DD95" w14:textId="77777777" w:rsidTr="000D7C67">
        <w:tc>
          <w:tcPr>
            <w:tcW w:w="1129" w:type="dxa"/>
          </w:tcPr>
          <w:p w14:paraId="4B3FD2F1" w14:textId="77777777" w:rsidR="00DC1578" w:rsidRPr="005D544D" w:rsidRDefault="00CA1D43" w:rsidP="00152C62">
            <w:pPr>
              <w:pStyle w:val="Rubrikitabell"/>
              <w:spacing w:before="120" w:after="120"/>
              <w:jc w:val="center"/>
              <w:rPr>
                <w:sz w:val="24"/>
                <w:szCs w:val="24"/>
                <w:highlight w:val="yellow"/>
              </w:rPr>
            </w:pPr>
            <w:sdt>
              <w:sdtPr>
                <w:rPr>
                  <w:sz w:val="24"/>
                  <w:szCs w:val="24"/>
                </w:rPr>
                <w:id w:val="195235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5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02" w:type="dxa"/>
          </w:tcPr>
          <w:p w14:paraId="6A8C4E46" w14:textId="77777777" w:rsidR="00DC1578" w:rsidRPr="00152C62" w:rsidRDefault="00DC1578" w:rsidP="005011DD">
            <w:pPr>
              <w:pStyle w:val="Rubrikitabell"/>
              <w:spacing w:before="120" w:after="120"/>
            </w:pPr>
            <w:r w:rsidRPr="00152C62">
              <w:t>Graviditetspenning (eller annan kombination som avslöjar en graviditet)</w:t>
            </w:r>
          </w:p>
        </w:tc>
        <w:tc>
          <w:tcPr>
            <w:tcW w:w="3431" w:type="dxa"/>
          </w:tcPr>
          <w:p w14:paraId="23A3D4C2" w14:textId="77777777" w:rsidR="00DC1578" w:rsidRPr="00152C62" w:rsidRDefault="00DC1578" w:rsidP="00152C62">
            <w:pPr>
              <w:pStyle w:val="Rubrikitabell"/>
              <w:spacing w:before="120" w:after="120"/>
            </w:pPr>
            <w:r w:rsidRPr="00152C62">
              <w:t xml:space="preserve">Sida/avsnitt i etikansökan/projektplan </w:t>
            </w:r>
            <w:sdt>
              <w:sdtPr>
                <w:id w:val="57297839"/>
                <w:placeholder>
                  <w:docPart w:val="0F1560A78323470C8114786018B82EE6"/>
                </w:placeholder>
              </w:sdtPr>
              <w:sdtEndPr/>
              <w:sdtContent>
                <w:r w:rsidRPr="00152C62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152C62">
                  <w:instrText xml:space="preserve"> FORMTEXT </w:instrText>
                </w:r>
                <w:r w:rsidRPr="00152C62">
                  <w:fldChar w:fldCharType="separate"/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fldChar w:fldCharType="end"/>
                </w:r>
              </w:sdtContent>
            </w:sdt>
          </w:p>
        </w:tc>
      </w:tr>
      <w:tr w:rsidR="00DC1578" w:rsidRPr="005428D8" w14:paraId="638BC593" w14:textId="77777777" w:rsidTr="000D7C67">
        <w:sdt>
          <w:sdtPr>
            <w:rPr>
              <w:sz w:val="24"/>
              <w:szCs w:val="24"/>
            </w:rPr>
            <w:id w:val="-211928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4AB2856E" w14:textId="77777777" w:rsidR="00DC1578" w:rsidRPr="009A5B0E" w:rsidRDefault="00DC1578" w:rsidP="00152C62">
                <w:pPr>
                  <w:pStyle w:val="Rubrikitabell"/>
                  <w:spacing w:before="120" w:after="120"/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02" w:type="dxa"/>
          </w:tcPr>
          <w:p w14:paraId="3DB5A0CE" w14:textId="77777777" w:rsidR="00DC1578" w:rsidRPr="009A5B0E" w:rsidRDefault="00DC1578" w:rsidP="00152C62">
            <w:pPr>
              <w:pStyle w:val="Rubrikitabell"/>
              <w:spacing w:before="120" w:after="120"/>
            </w:pPr>
            <w:r w:rsidRPr="009A5B0E">
              <w:t xml:space="preserve">Annan, ange </w:t>
            </w:r>
            <w:sdt>
              <w:sdtPr>
                <w:rPr>
                  <w:color w:val="auto"/>
                  <w:sz w:val="18"/>
                  <w:szCs w:val="18"/>
                </w:rPr>
                <w:id w:val="-1922012761"/>
                <w:placeholder>
                  <w:docPart w:val="F4CD65AB302B46508C706E843EECBF7D"/>
                </w:placeholder>
              </w:sdtPr>
              <w:sdtEndPr/>
              <w:sdtContent>
                <w:r w:rsidRPr="009A5B0E">
                  <w:rPr>
                    <w:color w:val="auto"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9A5B0E">
                  <w:rPr>
                    <w:color w:val="auto"/>
                    <w:sz w:val="18"/>
                    <w:szCs w:val="18"/>
                  </w:rPr>
                  <w:instrText xml:space="preserve"> FORMTEXT </w:instrText>
                </w:r>
                <w:r w:rsidRPr="009A5B0E">
                  <w:rPr>
                    <w:color w:val="auto"/>
                    <w:sz w:val="18"/>
                    <w:szCs w:val="18"/>
                  </w:rPr>
                </w:r>
                <w:r w:rsidRPr="009A5B0E">
                  <w:rPr>
                    <w:color w:val="auto"/>
                    <w:sz w:val="18"/>
                    <w:szCs w:val="18"/>
                  </w:rPr>
                  <w:fldChar w:fldCharType="separate"/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color w:val="auto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31" w:type="dxa"/>
          </w:tcPr>
          <w:p w14:paraId="7BE6E27D" w14:textId="77777777" w:rsidR="00DC1578" w:rsidRPr="00152C62" w:rsidRDefault="00DC1578" w:rsidP="00152C62">
            <w:pPr>
              <w:pStyle w:val="Rubrikitabell"/>
              <w:spacing w:before="120" w:after="120"/>
            </w:pPr>
            <w:r w:rsidRPr="00152C62">
              <w:t xml:space="preserve">Sida/avsnitt i etikansökan/projektplan </w:t>
            </w:r>
            <w:sdt>
              <w:sdtPr>
                <w:id w:val="1581635539"/>
                <w:placeholder>
                  <w:docPart w:val="FFD5E16CD476476B9C481A187EE321F6"/>
                </w:placeholder>
              </w:sdtPr>
              <w:sdtEndPr/>
              <w:sdtContent>
                <w:r w:rsidRPr="00152C62"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152C62">
                  <w:instrText xml:space="preserve"> FORMTEXT </w:instrText>
                </w:r>
                <w:r w:rsidRPr="00152C62">
                  <w:fldChar w:fldCharType="separate"/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t> </w:t>
                </w:r>
                <w:r w:rsidRPr="00152C62">
                  <w:fldChar w:fldCharType="end"/>
                </w:r>
              </w:sdtContent>
            </w:sdt>
          </w:p>
        </w:tc>
      </w:tr>
    </w:tbl>
    <w:p w14:paraId="40B5ACCF" w14:textId="77777777" w:rsidR="00DC1578" w:rsidRDefault="00DC1578" w:rsidP="001154FB"/>
    <w:p w14:paraId="44EB3CE4" w14:textId="77777777" w:rsidR="00152C62" w:rsidRPr="002361EF" w:rsidRDefault="00152C62" w:rsidP="00152C62">
      <w:pPr>
        <w:pStyle w:val="Rubrik4"/>
      </w:pPr>
      <w:r w:rsidRPr="002361EF">
        <w:lastRenderedPageBreak/>
        <w:t>1</w:t>
      </w:r>
      <w:r>
        <w:t>0</w:t>
      </w:r>
      <w:r w:rsidRPr="002361EF">
        <w:t>. Hur ska identiteter i materialet hanteras?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52C62" w14:paraId="59D319F7" w14:textId="77777777" w:rsidTr="000D7C67">
        <w:sdt>
          <w:sdtPr>
            <w:rPr>
              <w:rFonts w:ascii="Roboto" w:hAnsi="Roboto"/>
              <w:b/>
              <w:bCs/>
              <w:color w:val="000000"/>
              <w:kern w:val="28"/>
              <w:sz w:val="24"/>
              <w:szCs w:val="24"/>
            </w:rPr>
            <w:id w:val="118510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F8BD7A4" w14:textId="77777777" w:rsidR="00152C62" w:rsidRDefault="00152C62" w:rsidP="000D7C67">
                <w:pPr>
                  <w:autoSpaceDE w:val="0"/>
                  <w:autoSpaceDN w:val="0"/>
                  <w:adjustRightInd w:val="0"/>
                  <w:spacing w:before="120" w:after="120" w:line="240" w:lineRule="exact"/>
                  <w:rPr>
                    <w:rFonts w:ascii="Roboto" w:hAnsi="Roboto"/>
                    <w:color w:val="000000"/>
                    <w:kern w:val="28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kern w:val="2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02DC55C5" w14:textId="77777777" w:rsidR="00152C62" w:rsidRPr="002361EF" w:rsidRDefault="00152C62" w:rsidP="00152C62">
            <w:pPr>
              <w:pStyle w:val="Rubrikitabell"/>
              <w:spacing w:before="120" w:after="120"/>
              <w:rPr>
                <w:bCs/>
              </w:rPr>
            </w:pPr>
            <w:r w:rsidRPr="002361EF">
              <w:rPr>
                <w:bCs/>
              </w:rPr>
              <w:t>Identiteter ersätts med löpnummer</w:t>
            </w:r>
            <w:r>
              <w:rPr>
                <w:bCs/>
              </w:rPr>
              <w:br/>
            </w:r>
            <w:r w:rsidRPr="00152C62">
              <w:rPr>
                <w:b w:val="0"/>
                <w:bCs/>
              </w:rPr>
              <w:t>En koppling mellan löpnummer och identitet sparas i tre månader efter slutleverans för att kunna rätta eventuella fel.</w:t>
            </w:r>
          </w:p>
        </w:tc>
      </w:tr>
      <w:tr w:rsidR="00152C62" w14:paraId="3788D059" w14:textId="77777777" w:rsidTr="000D7C67">
        <w:sdt>
          <w:sdtPr>
            <w:rPr>
              <w:rFonts w:ascii="Roboto" w:hAnsi="Roboto"/>
              <w:b/>
              <w:bCs/>
              <w:color w:val="000000"/>
              <w:kern w:val="28"/>
              <w:sz w:val="24"/>
              <w:szCs w:val="24"/>
            </w:rPr>
            <w:id w:val="97618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29809CD" w14:textId="77777777" w:rsidR="00152C62" w:rsidRDefault="00152C62" w:rsidP="000D7C67">
                <w:pPr>
                  <w:autoSpaceDE w:val="0"/>
                  <w:autoSpaceDN w:val="0"/>
                  <w:adjustRightInd w:val="0"/>
                  <w:spacing w:before="120" w:after="120" w:line="240" w:lineRule="exact"/>
                  <w:rPr>
                    <w:rFonts w:ascii="Roboto" w:hAnsi="Roboto"/>
                    <w:color w:val="000000"/>
                    <w:kern w:val="28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kern w:val="2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6DBCCB9F" w14:textId="77777777" w:rsidR="00152C62" w:rsidRPr="009A5B0E" w:rsidRDefault="00152C62" w:rsidP="00152C62">
            <w:pPr>
              <w:pStyle w:val="Rubrikitabell"/>
              <w:spacing w:before="120" w:after="120"/>
              <w:rPr>
                <w:bCs/>
              </w:rPr>
            </w:pPr>
            <w:r w:rsidRPr="009A5B0E">
              <w:rPr>
                <w:bCs/>
              </w:rPr>
              <w:t xml:space="preserve">Identiteter ersätts med löpnummer och en kodnyckel bevaras </w:t>
            </w:r>
          </w:p>
          <w:p w14:paraId="7EDC7DE8" w14:textId="77777777" w:rsidR="00152C62" w:rsidRPr="00152C62" w:rsidRDefault="00CA1D43" w:rsidP="00152C62">
            <w:pPr>
              <w:pStyle w:val="Rubrikitabell"/>
              <w:rPr>
                <w:b w:val="0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4122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C62" w:rsidRPr="00152C62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52C62" w:rsidRPr="00152C62">
              <w:rPr>
                <w:b w:val="0"/>
              </w:rPr>
              <w:t xml:space="preserve"> F</w:t>
            </w:r>
            <w:r w:rsidR="00152C62" w:rsidRPr="00152C62">
              <w:rPr>
                <w:rFonts w:cs="Roboto"/>
                <w:b w:val="0"/>
              </w:rPr>
              <w:t>ö</w:t>
            </w:r>
            <w:r w:rsidR="00152C62" w:rsidRPr="00152C62">
              <w:rPr>
                <w:b w:val="0"/>
              </w:rPr>
              <w:t>r framtida uppdatering/komplettering inom projektet</w:t>
            </w:r>
            <w:r w:rsidR="00152C62" w:rsidRPr="00152C62">
              <w:rPr>
                <w:b w:val="0"/>
              </w:rPr>
              <w:br/>
            </w:r>
            <w:sdt>
              <w:sdtPr>
                <w:rPr>
                  <w:b w:val="0"/>
                  <w:sz w:val="24"/>
                  <w:szCs w:val="24"/>
                </w:rPr>
                <w:id w:val="-117425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C62" w:rsidRPr="00152C62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52C62" w:rsidRPr="00152C62">
              <w:rPr>
                <w:b w:val="0"/>
              </w:rPr>
              <w:t xml:space="preserve"> F</w:t>
            </w:r>
            <w:r w:rsidR="00152C62" w:rsidRPr="00152C62">
              <w:rPr>
                <w:rFonts w:cs="Roboto"/>
                <w:b w:val="0"/>
              </w:rPr>
              <w:t>ö</w:t>
            </w:r>
            <w:r w:rsidR="00152C62" w:rsidRPr="00152C62">
              <w:rPr>
                <w:b w:val="0"/>
              </w:rPr>
              <w:t xml:space="preserve">r </w:t>
            </w:r>
            <w:r w:rsidR="00152C62" w:rsidRPr="00152C62">
              <w:rPr>
                <w:rFonts w:cs="Roboto"/>
                <w:b w:val="0"/>
              </w:rPr>
              <w:t>ö</w:t>
            </w:r>
            <w:r w:rsidR="00152C62" w:rsidRPr="00152C62">
              <w:rPr>
                <w:b w:val="0"/>
              </w:rPr>
              <w:t>vers</w:t>
            </w:r>
            <w:r w:rsidR="00152C62" w:rsidRPr="00152C62">
              <w:rPr>
                <w:rFonts w:cs="Roboto"/>
                <w:b w:val="0"/>
              </w:rPr>
              <w:t>ä</w:t>
            </w:r>
            <w:r w:rsidR="00152C62" w:rsidRPr="00152C62">
              <w:rPr>
                <w:b w:val="0"/>
              </w:rPr>
              <w:t>ttning av l</w:t>
            </w:r>
            <w:r w:rsidR="00152C62" w:rsidRPr="00152C62">
              <w:rPr>
                <w:rFonts w:cs="Roboto"/>
                <w:b w:val="0"/>
              </w:rPr>
              <w:t>ö</w:t>
            </w:r>
            <w:r w:rsidR="00152C62" w:rsidRPr="00152C62">
              <w:rPr>
                <w:b w:val="0"/>
              </w:rPr>
              <w:t>pnummer till personnummer i ett senare skede, exempelvis vid journalgranskning</w:t>
            </w:r>
          </w:p>
          <w:p w14:paraId="6BD723E4" w14:textId="77777777" w:rsidR="00152C62" w:rsidRPr="009A5B0E" w:rsidRDefault="00152C62" w:rsidP="00152C62">
            <w:pPr>
              <w:pStyle w:val="Rubrikitabell"/>
              <w:spacing w:before="120" w:after="120"/>
              <w:rPr>
                <w:bCs/>
              </w:rPr>
            </w:pPr>
            <w:r w:rsidRPr="009A5B0E">
              <w:rPr>
                <w:bCs/>
              </w:rPr>
              <w:t>Ange sida/avsnitt i etikansökan/forskningsplan/projektplan där det finns stöd för att bevara en kodnyckel:</w:t>
            </w:r>
            <w:r w:rsidRPr="009A5B0E">
              <w:rPr>
                <w:bCs/>
              </w:rPr>
              <w:br/>
            </w:r>
            <w:sdt>
              <w:sdtPr>
                <w:rPr>
                  <w:color w:val="auto"/>
                  <w:sz w:val="18"/>
                  <w:szCs w:val="18"/>
                </w:rPr>
                <w:id w:val="-1755739824"/>
                <w:placeholder>
                  <w:docPart w:val="E1073BFFDFFA4F428EE8579B974FCA7E"/>
                </w:placeholder>
              </w:sdtPr>
              <w:sdtEndPr/>
              <w:sdtContent>
                <w:r w:rsidRPr="009A5B0E">
                  <w:rPr>
                    <w:color w:val="auto"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9A5B0E">
                  <w:rPr>
                    <w:color w:val="auto"/>
                    <w:sz w:val="18"/>
                    <w:szCs w:val="18"/>
                  </w:rPr>
                  <w:instrText xml:space="preserve"> FORMTEXT </w:instrText>
                </w:r>
                <w:r w:rsidRPr="009A5B0E">
                  <w:rPr>
                    <w:color w:val="auto"/>
                    <w:sz w:val="18"/>
                    <w:szCs w:val="18"/>
                  </w:rPr>
                </w:r>
                <w:r w:rsidRPr="009A5B0E">
                  <w:rPr>
                    <w:color w:val="auto"/>
                    <w:sz w:val="18"/>
                    <w:szCs w:val="18"/>
                  </w:rPr>
                  <w:fldChar w:fldCharType="separate"/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color w:val="auto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152C62" w14:paraId="3A8F663C" w14:textId="77777777" w:rsidTr="000D7C67">
        <w:sdt>
          <w:sdtPr>
            <w:rPr>
              <w:rFonts w:ascii="Roboto" w:hAnsi="Roboto"/>
              <w:b/>
              <w:bCs/>
              <w:color w:val="000000"/>
              <w:kern w:val="28"/>
              <w:sz w:val="24"/>
              <w:szCs w:val="24"/>
            </w:rPr>
            <w:id w:val="57840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ADBD2D" w14:textId="77777777" w:rsidR="00152C62" w:rsidRDefault="00152C62" w:rsidP="000D7C67">
                <w:pPr>
                  <w:autoSpaceDE w:val="0"/>
                  <w:autoSpaceDN w:val="0"/>
                  <w:adjustRightInd w:val="0"/>
                  <w:spacing w:before="120" w:after="120" w:line="240" w:lineRule="exact"/>
                  <w:rPr>
                    <w:rFonts w:ascii="Roboto" w:hAnsi="Roboto"/>
                    <w:color w:val="000000"/>
                    <w:kern w:val="28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kern w:val="28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23F2ED5" w14:textId="77777777" w:rsidR="00152C62" w:rsidRPr="009A5B0E" w:rsidRDefault="00152C62" w:rsidP="00152C62">
            <w:pPr>
              <w:pStyle w:val="Rubrikitabell"/>
              <w:spacing w:before="120" w:after="120"/>
              <w:rPr>
                <w:bCs/>
              </w:rPr>
            </w:pPr>
            <w:r w:rsidRPr="009A5B0E">
              <w:rPr>
                <w:bCs/>
              </w:rPr>
              <w:t>Identiteter lämnas ut till projektet</w:t>
            </w:r>
            <w:r w:rsidRPr="009A5B0E">
              <w:rPr>
                <w:bCs/>
              </w:rPr>
              <w:br/>
            </w:r>
            <w:r w:rsidRPr="00152C62">
              <w:rPr>
                <w:b w:val="0"/>
                <w:bCs/>
                <w:i/>
                <w:iCs/>
              </w:rPr>
              <w:t>Observera att utlämnande av uppgifter med identiteter sker mycket restriktivt.</w:t>
            </w:r>
            <w:r w:rsidRPr="00152C62">
              <w:rPr>
                <w:b w:val="0"/>
                <w:bCs/>
                <w:i/>
                <w:iCs/>
              </w:rPr>
              <w:br/>
            </w:r>
            <w:r w:rsidRPr="009A5B0E">
              <w:rPr>
                <w:bCs/>
              </w:rPr>
              <w:br/>
              <w:t>Motivera varför projektet behöver tillgång till identiteter:</w:t>
            </w:r>
            <w:r w:rsidRPr="009A5B0E">
              <w:rPr>
                <w:bCs/>
              </w:rPr>
              <w:br/>
            </w:r>
            <w:sdt>
              <w:sdtPr>
                <w:rPr>
                  <w:color w:val="auto"/>
                  <w:sz w:val="18"/>
                  <w:szCs w:val="18"/>
                </w:rPr>
                <w:id w:val="-1735234085"/>
                <w:placeholder>
                  <w:docPart w:val="B53CF0F94C32496B954D1CF747FBFD59"/>
                </w:placeholder>
              </w:sdtPr>
              <w:sdtEndPr/>
              <w:sdtContent>
                <w:r w:rsidRPr="009A5B0E">
                  <w:rPr>
                    <w:color w:val="auto"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9A5B0E">
                  <w:rPr>
                    <w:color w:val="auto"/>
                    <w:sz w:val="18"/>
                    <w:szCs w:val="18"/>
                  </w:rPr>
                  <w:instrText xml:space="preserve"> FORMTEXT </w:instrText>
                </w:r>
                <w:r w:rsidRPr="009A5B0E">
                  <w:rPr>
                    <w:color w:val="auto"/>
                    <w:sz w:val="18"/>
                    <w:szCs w:val="18"/>
                  </w:rPr>
                </w:r>
                <w:r w:rsidRPr="009A5B0E">
                  <w:rPr>
                    <w:color w:val="auto"/>
                    <w:sz w:val="18"/>
                    <w:szCs w:val="18"/>
                  </w:rPr>
                  <w:fldChar w:fldCharType="separate"/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color w:val="auto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CF45FCB" w14:textId="77777777" w:rsidR="00152C62" w:rsidRPr="009A5B0E" w:rsidRDefault="00152C62" w:rsidP="00152C62">
            <w:pPr>
              <w:pStyle w:val="Rubrikitabell"/>
              <w:spacing w:before="120" w:after="120"/>
              <w:rPr>
                <w:bCs/>
              </w:rPr>
            </w:pPr>
            <w:r w:rsidRPr="009A5B0E">
              <w:rPr>
                <w:bCs/>
              </w:rPr>
              <w:t>Ange sida/avsnitt i etikansökan/forskningsplan/projektplan där det framgår att projektet ska hantera identifierbara uppgifter:</w:t>
            </w:r>
            <w:r w:rsidRPr="009A5B0E">
              <w:rPr>
                <w:bCs/>
              </w:rPr>
              <w:br/>
            </w:r>
            <w:sdt>
              <w:sdtPr>
                <w:rPr>
                  <w:color w:val="auto"/>
                  <w:sz w:val="18"/>
                  <w:szCs w:val="18"/>
                </w:rPr>
                <w:id w:val="853536423"/>
                <w:placeholder>
                  <w:docPart w:val="D35CB725041C42D59C7DC606E31D1B55"/>
                </w:placeholder>
              </w:sdtPr>
              <w:sdtEndPr/>
              <w:sdtContent>
                <w:r w:rsidRPr="009A5B0E">
                  <w:rPr>
                    <w:color w:val="auto"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9A5B0E">
                  <w:rPr>
                    <w:color w:val="auto"/>
                    <w:sz w:val="18"/>
                    <w:szCs w:val="18"/>
                  </w:rPr>
                  <w:instrText xml:space="preserve"> FORMTEXT </w:instrText>
                </w:r>
                <w:r w:rsidRPr="009A5B0E">
                  <w:rPr>
                    <w:color w:val="auto"/>
                    <w:sz w:val="18"/>
                    <w:szCs w:val="18"/>
                  </w:rPr>
                </w:r>
                <w:r w:rsidRPr="009A5B0E">
                  <w:rPr>
                    <w:color w:val="auto"/>
                    <w:sz w:val="18"/>
                    <w:szCs w:val="18"/>
                  </w:rPr>
                  <w:fldChar w:fldCharType="separate"/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color w:val="auto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60BD459" w14:textId="77777777" w:rsidR="00152C62" w:rsidRPr="009A5B0E" w:rsidRDefault="00152C62" w:rsidP="00152C62">
            <w:pPr>
              <w:pStyle w:val="Rubrikitabell"/>
              <w:spacing w:before="120" w:after="120"/>
              <w:rPr>
                <w:bCs/>
              </w:rPr>
            </w:pPr>
            <w:r w:rsidRPr="009A5B0E">
              <w:rPr>
                <w:bCs/>
              </w:rPr>
              <w:t>Avser projektet att kontakta personer som identifieras genom SCB:s register?</w:t>
            </w:r>
          </w:p>
          <w:p w14:paraId="3EDE3FDC" w14:textId="77777777" w:rsidR="00152C62" w:rsidRPr="00152C62" w:rsidRDefault="00CA1D43" w:rsidP="00152C62">
            <w:pPr>
              <w:pStyle w:val="Rubrikitabell"/>
              <w:rPr>
                <w:b w:val="0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8567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C62" w:rsidRPr="00152C62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52C62" w:rsidRPr="00152C62">
              <w:rPr>
                <w:b w:val="0"/>
              </w:rPr>
              <w:t xml:space="preserve"> Ja</w:t>
            </w:r>
          </w:p>
          <w:p w14:paraId="6F44B98E" w14:textId="77777777" w:rsidR="00152C62" w:rsidRPr="009A5B0E" w:rsidRDefault="00CA1D43" w:rsidP="00152C62">
            <w:pPr>
              <w:pStyle w:val="Rubrikitabell"/>
            </w:pPr>
            <w:sdt>
              <w:sdtPr>
                <w:rPr>
                  <w:b w:val="0"/>
                  <w:sz w:val="24"/>
                  <w:szCs w:val="24"/>
                </w:rPr>
                <w:id w:val="-67186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C62" w:rsidRPr="00152C62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152C62" w:rsidRPr="00152C62">
              <w:rPr>
                <w:b w:val="0"/>
              </w:rPr>
              <w:t xml:space="preserve"> Nej</w:t>
            </w:r>
          </w:p>
        </w:tc>
      </w:tr>
    </w:tbl>
    <w:p w14:paraId="5427EF31" w14:textId="77777777" w:rsidR="00152C62" w:rsidRDefault="00152C62" w:rsidP="001154FB"/>
    <w:p w14:paraId="00A0525A" w14:textId="75C28B7D" w:rsidR="00EE23EE" w:rsidRPr="00EE23EE" w:rsidRDefault="00EE23EE" w:rsidP="00EE23EE">
      <w:pPr>
        <w:pStyle w:val="Normalutanavstndefter"/>
      </w:pPr>
      <w:r w:rsidRPr="00EE23EE">
        <w:rPr>
          <w:rStyle w:val="Rubrik4Char"/>
        </w:rPr>
        <w:t>11. Hur önskar projektet få tillgång till uppgifterna?</w:t>
      </w:r>
      <w:r>
        <w:rPr>
          <w:rFonts w:ascii="Roboto" w:hAnsi="Roboto"/>
          <w:b/>
          <w:bCs/>
          <w:color w:val="000000"/>
          <w:kern w:val="28"/>
        </w:rPr>
        <w:br/>
      </w:r>
      <w:r w:rsidRPr="00EE23EE">
        <w:t xml:space="preserve">SCB erbjuder i mikrodataleverans via </w:t>
      </w:r>
      <w:hyperlink r:id="rId17" w:history="1">
        <w:proofErr w:type="spellStart"/>
        <w:r w:rsidRPr="00F164ED">
          <w:rPr>
            <w:rStyle w:val="Hyperlnk"/>
          </w:rPr>
          <w:t>Microdata</w:t>
        </w:r>
        <w:proofErr w:type="spellEnd"/>
        <w:r w:rsidRPr="00F164ED">
          <w:rPr>
            <w:rStyle w:val="Hyperlnk"/>
          </w:rPr>
          <w:t xml:space="preserve"> Online Access (MONA)</w:t>
        </w:r>
      </w:hyperlink>
      <w:r w:rsidRPr="00EE23EE">
        <w:t>, mer information om MONA hittar ni på vår webbplats. Uppgifterna kan också levereras direkt till</w:t>
      </w:r>
      <w:r w:rsidR="00F164ED">
        <w:t xml:space="preserve"> er</w:t>
      </w:r>
      <w:r w:rsidRPr="00EE23EE">
        <w:t xml:space="preserve"> för egen säker lagring. Leverans med SGSI erbjuds endast där upprättade SGSI förbindelse redan finns.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263"/>
      </w:tblGrid>
      <w:tr w:rsidR="00EE23EE" w14:paraId="3B8ABFAE" w14:textId="77777777" w:rsidTr="000D7C67">
        <w:tc>
          <w:tcPr>
            <w:tcW w:w="2263" w:type="dxa"/>
          </w:tcPr>
          <w:p w14:paraId="0F319CF9" w14:textId="77777777" w:rsidR="00EE23EE" w:rsidRDefault="00CA1D43" w:rsidP="00EE23EE">
            <w:pPr>
              <w:pStyle w:val="Rubrikitabell"/>
              <w:spacing w:before="120" w:after="120"/>
            </w:pPr>
            <w:sdt>
              <w:sdtPr>
                <w:rPr>
                  <w:sz w:val="24"/>
                </w:rPr>
                <w:id w:val="4719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EE" w:rsidRPr="0013543F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EE23EE">
              <w:rPr>
                <w:sz w:val="24"/>
              </w:rPr>
              <w:t xml:space="preserve"> </w:t>
            </w:r>
            <w:r w:rsidR="00EE23EE" w:rsidRPr="0013543F">
              <w:rPr>
                <w:szCs w:val="16"/>
              </w:rPr>
              <w:t>MONA</w:t>
            </w:r>
          </w:p>
        </w:tc>
        <w:tc>
          <w:tcPr>
            <w:tcW w:w="4536" w:type="dxa"/>
          </w:tcPr>
          <w:p w14:paraId="7D5FB34D" w14:textId="77777777" w:rsidR="00EE23EE" w:rsidRDefault="00CA1D43" w:rsidP="00EE23EE">
            <w:pPr>
              <w:pStyle w:val="Rubrikitabell"/>
              <w:spacing w:before="120" w:after="120"/>
            </w:pPr>
            <w:sdt>
              <w:sdtPr>
                <w:rPr>
                  <w:sz w:val="24"/>
                </w:rPr>
                <w:id w:val="-159553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EE" w:rsidRPr="0013543F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EE23EE">
              <w:rPr>
                <w:sz w:val="24"/>
              </w:rPr>
              <w:t xml:space="preserve"> </w:t>
            </w:r>
            <w:r w:rsidR="00EE23EE">
              <w:rPr>
                <w:szCs w:val="16"/>
              </w:rPr>
              <w:t>Säker överföring för egen lagring</w:t>
            </w:r>
          </w:p>
        </w:tc>
        <w:tc>
          <w:tcPr>
            <w:tcW w:w="2263" w:type="dxa"/>
          </w:tcPr>
          <w:p w14:paraId="5B6E8FAD" w14:textId="77777777" w:rsidR="00EE23EE" w:rsidRDefault="00CA1D43" w:rsidP="00EE23EE">
            <w:pPr>
              <w:pStyle w:val="Rubrikitabell"/>
              <w:spacing w:before="120" w:after="120"/>
            </w:pPr>
            <w:sdt>
              <w:sdtPr>
                <w:rPr>
                  <w:sz w:val="24"/>
                </w:rPr>
                <w:id w:val="113506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EE" w:rsidRPr="0013543F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EE23EE">
              <w:rPr>
                <w:sz w:val="24"/>
              </w:rPr>
              <w:t xml:space="preserve"> </w:t>
            </w:r>
            <w:r w:rsidR="00EE23EE" w:rsidRPr="0013543F">
              <w:rPr>
                <w:szCs w:val="16"/>
              </w:rPr>
              <w:t>SGSI</w:t>
            </w:r>
          </w:p>
        </w:tc>
      </w:tr>
    </w:tbl>
    <w:p w14:paraId="54E85C43" w14:textId="77777777" w:rsidR="00EE23EE" w:rsidRPr="00917887" w:rsidRDefault="00EE23EE" w:rsidP="00EE23EE">
      <w:pPr>
        <w:pStyle w:val="Normalutanavstndefter"/>
        <w:rPr>
          <w:b/>
          <w:bCs/>
        </w:rPr>
      </w:pPr>
      <w:r>
        <w:rPr>
          <w:b/>
          <w:bCs/>
        </w:rPr>
        <w:br/>
      </w:r>
      <w:r w:rsidRPr="00EE23EE">
        <w:rPr>
          <w:rStyle w:val="Rubrik4Char"/>
        </w:rPr>
        <w:t>12. I vilket format önskar projektet få tillgång till uppgifterna?</w:t>
      </w:r>
      <w:r w:rsidRPr="00CD2058">
        <w:rPr>
          <w:b/>
          <w:bCs/>
        </w:rPr>
        <w:t xml:space="preserve">  </w:t>
      </w:r>
      <w:r>
        <w:rPr>
          <w:b/>
          <w:bCs/>
        </w:rPr>
        <w:br/>
      </w:r>
      <w:r w:rsidRPr="00917887">
        <w:t>I MONA levereras uppgifterna i SQL men möjligheter finns att använda andra programvaror.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0"/>
        <w:gridCol w:w="1674"/>
        <w:gridCol w:w="1594"/>
        <w:gridCol w:w="2268"/>
        <w:gridCol w:w="1696"/>
      </w:tblGrid>
      <w:tr w:rsidR="00EE23EE" w14:paraId="682DDBF0" w14:textId="77777777" w:rsidTr="000D7C67">
        <w:tc>
          <w:tcPr>
            <w:tcW w:w="1830" w:type="dxa"/>
          </w:tcPr>
          <w:p w14:paraId="71285F50" w14:textId="77777777" w:rsidR="00EE23EE" w:rsidRDefault="00CA1D43" w:rsidP="00EE23EE">
            <w:pPr>
              <w:pStyle w:val="Rubrikitabell"/>
              <w:spacing w:before="120" w:after="120"/>
            </w:pPr>
            <w:sdt>
              <w:sdtPr>
                <w:rPr>
                  <w:bCs/>
                  <w:sz w:val="24"/>
                  <w:szCs w:val="24"/>
                </w:rPr>
                <w:id w:val="136171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EE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E23EE">
              <w:rPr>
                <w:bCs/>
                <w:sz w:val="24"/>
                <w:szCs w:val="24"/>
              </w:rPr>
              <w:t xml:space="preserve"> </w:t>
            </w:r>
            <w:r w:rsidR="00EE23EE" w:rsidRPr="00CD2058">
              <w:rPr>
                <w:bCs/>
              </w:rPr>
              <w:t xml:space="preserve">SQL </w:t>
            </w:r>
            <w:r w:rsidR="00EE23EE">
              <w:rPr>
                <w:bCs/>
              </w:rPr>
              <w:br/>
            </w:r>
            <w:r w:rsidR="00EE23EE" w:rsidRPr="00EE23EE">
              <w:rPr>
                <w:b w:val="0"/>
                <w:bCs/>
                <w:i/>
                <w:iCs/>
              </w:rPr>
              <w:t>(endast MONA)</w:t>
            </w:r>
          </w:p>
        </w:tc>
        <w:tc>
          <w:tcPr>
            <w:tcW w:w="1674" w:type="dxa"/>
          </w:tcPr>
          <w:p w14:paraId="34DD6C43" w14:textId="77777777" w:rsidR="00EE23EE" w:rsidRPr="008F5284" w:rsidRDefault="00EE23EE" w:rsidP="00EE23EE">
            <w:pPr>
              <w:pStyle w:val="Rubrikitabell"/>
              <w:spacing w:before="120" w:after="120"/>
              <w:rPr>
                <w:bCs/>
              </w:rPr>
            </w:pPr>
            <w:r w:rsidRPr="00F029AD">
              <w:rPr>
                <w:rFonts w:ascii="Segoe UI Symbol" w:hAnsi="Segoe UI Symbol" w:cs="Segoe UI Symbol"/>
                <w:bCs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bCs/>
                <w:sz w:val="24"/>
                <w:szCs w:val="24"/>
              </w:rPr>
              <w:t xml:space="preserve"> </w:t>
            </w:r>
            <w:r>
              <w:rPr>
                <w:bCs/>
              </w:rPr>
              <w:t>SAS</w:t>
            </w:r>
            <w:r>
              <w:rPr>
                <w:bCs/>
              </w:rPr>
              <w:br/>
            </w:r>
            <w:r w:rsidRPr="00EE23EE">
              <w:rPr>
                <w:b w:val="0"/>
                <w:bCs/>
                <w:i/>
                <w:iCs/>
              </w:rPr>
              <w:t>(ej aktuellt i MONA)</w:t>
            </w:r>
          </w:p>
        </w:tc>
        <w:tc>
          <w:tcPr>
            <w:tcW w:w="1594" w:type="dxa"/>
          </w:tcPr>
          <w:p w14:paraId="2D8F04E8" w14:textId="77777777" w:rsidR="00EE23EE" w:rsidRPr="00BC4A04" w:rsidRDefault="00CA1D43" w:rsidP="00EE23EE">
            <w:pPr>
              <w:pStyle w:val="Rubrikitabell"/>
              <w:spacing w:before="120" w:after="120"/>
            </w:pPr>
            <w:sdt>
              <w:sdtPr>
                <w:rPr>
                  <w:bCs/>
                  <w:sz w:val="24"/>
                  <w:szCs w:val="24"/>
                </w:rPr>
                <w:id w:val="102567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EE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E23EE" w:rsidRPr="00BC4A04">
              <w:rPr>
                <w:bCs/>
                <w:sz w:val="24"/>
                <w:szCs w:val="24"/>
              </w:rPr>
              <w:t xml:space="preserve"> </w:t>
            </w:r>
            <w:r w:rsidR="00EE23EE">
              <w:rPr>
                <w:bCs/>
              </w:rPr>
              <w:t>SPSS</w:t>
            </w:r>
          </w:p>
        </w:tc>
        <w:tc>
          <w:tcPr>
            <w:tcW w:w="2268" w:type="dxa"/>
          </w:tcPr>
          <w:p w14:paraId="62BC0575" w14:textId="77777777" w:rsidR="00EE23EE" w:rsidRPr="00BC4A04" w:rsidRDefault="00CA1D43" w:rsidP="00EE23EE">
            <w:pPr>
              <w:pStyle w:val="Rubrikitabell"/>
              <w:rPr>
                <w:bCs/>
              </w:rPr>
            </w:pPr>
            <w:sdt>
              <w:sdtPr>
                <w:rPr>
                  <w:bCs/>
                  <w:sz w:val="24"/>
                  <w:szCs w:val="24"/>
                </w:rPr>
                <w:id w:val="-11552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EE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E23EE" w:rsidRPr="00BC4A0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EE23EE" w:rsidRPr="00BC4A04">
              <w:rPr>
                <w:bCs/>
              </w:rPr>
              <w:t>Tabbseparerad</w:t>
            </w:r>
            <w:proofErr w:type="spellEnd"/>
            <w:r w:rsidR="00EE23EE" w:rsidRPr="00BC4A04">
              <w:rPr>
                <w:bCs/>
              </w:rPr>
              <w:t xml:space="preserve"> textfil</w:t>
            </w:r>
          </w:p>
          <w:p w14:paraId="622A36CA" w14:textId="77777777" w:rsidR="00EE23EE" w:rsidRPr="00BC4A04" w:rsidRDefault="00CA1D43" w:rsidP="00EE23EE">
            <w:pPr>
              <w:pStyle w:val="Rubrikitabell"/>
              <w:rPr>
                <w:bCs/>
              </w:rPr>
            </w:pPr>
            <w:sdt>
              <w:sdtPr>
                <w:rPr>
                  <w:bCs/>
                  <w:sz w:val="24"/>
                  <w:szCs w:val="24"/>
                </w:rPr>
                <w:id w:val="197101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EE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E23EE" w:rsidRPr="00BC4A0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EE23EE" w:rsidRPr="00BC4A04">
              <w:rPr>
                <w:bCs/>
              </w:rPr>
              <w:t>csv</w:t>
            </w:r>
            <w:proofErr w:type="spellEnd"/>
            <w:r w:rsidR="00EE23EE" w:rsidRPr="00BC4A04">
              <w:rPr>
                <w:bCs/>
              </w:rPr>
              <w:t>-fil</w:t>
            </w:r>
          </w:p>
        </w:tc>
        <w:tc>
          <w:tcPr>
            <w:tcW w:w="1696" w:type="dxa"/>
          </w:tcPr>
          <w:p w14:paraId="0884C2B2" w14:textId="77777777" w:rsidR="00EE23EE" w:rsidRDefault="00CA1D43" w:rsidP="00EE23EE">
            <w:pPr>
              <w:pStyle w:val="Rubrikitabell"/>
              <w:spacing w:before="120" w:after="120"/>
            </w:pPr>
            <w:sdt>
              <w:sdtPr>
                <w:rPr>
                  <w:bCs/>
                  <w:sz w:val="24"/>
                  <w:szCs w:val="24"/>
                </w:rPr>
                <w:id w:val="18356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3EE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E23EE">
              <w:rPr>
                <w:bCs/>
                <w:sz w:val="24"/>
                <w:szCs w:val="24"/>
              </w:rPr>
              <w:t xml:space="preserve"> </w:t>
            </w:r>
            <w:r w:rsidR="00EE23EE" w:rsidRPr="00CD2058">
              <w:rPr>
                <w:bCs/>
              </w:rPr>
              <w:t>STATA</w:t>
            </w:r>
          </w:p>
        </w:tc>
      </w:tr>
    </w:tbl>
    <w:p w14:paraId="425B65A5" w14:textId="77777777" w:rsidR="00EE23EE" w:rsidRDefault="00EE23EE" w:rsidP="00EE23EE">
      <w:pPr>
        <w:autoSpaceDE w:val="0"/>
        <w:autoSpaceDN w:val="0"/>
        <w:adjustRightInd w:val="0"/>
        <w:spacing w:after="198" w:line="240" w:lineRule="exact"/>
        <w:rPr>
          <w:rFonts w:ascii="Roboto" w:hAnsi="Roboto"/>
          <w:b/>
          <w:bCs/>
          <w:color w:val="000000"/>
          <w:kern w:val="28"/>
        </w:rPr>
      </w:pPr>
    </w:p>
    <w:p w14:paraId="47575484" w14:textId="19D890CA" w:rsidR="00EE23EE" w:rsidRPr="00CD2058" w:rsidRDefault="00EE23EE" w:rsidP="00EE23EE">
      <w:pPr>
        <w:pStyle w:val="Rubrik4"/>
      </w:pPr>
      <w:r w:rsidRPr="00CD2058">
        <w:t>1</w:t>
      </w:r>
      <w:r>
        <w:t>3</w:t>
      </w:r>
      <w:r w:rsidRPr="00CD2058">
        <w:t>. Ange projektets</w:t>
      </w:r>
      <w:r>
        <w:t xml:space="preserve"> förväntade</w:t>
      </w:r>
      <w:r w:rsidRPr="00CD2058">
        <w:t xml:space="preserve"> slutdatum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23EE" w14:paraId="761C12F1" w14:textId="77777777" w:rsidTr="000D7C67">
        <w:tc>
          <w:tcPr>
            <w:tcW w:w="9062" w:type="dxa"/>
          </w:tcPr>
          <w:p w14:paraId="7C52232B" w14:textId="77777777" w:rsidR="00EE23EE" w:rsidRPr="00A44446" w:rsidRDefault="00EE23EE" w:rsidP="00EE23EE">
            <w:pPr>
              <w:pStyle w:val="Rubrikitabell"/>
              <w:spacing w:before="120" w:after="120"/>
            </w:pPr>
            <w:r w:rsidRPr="009A5B0E">
              <w:t xml:space="preserve">Ange datum för när projektet beräknas vara avslutat: </w:t>
            </w:r>
            <w:sdt>
              <w:sdtPr>
                <w:rPr>
                  <w:color w:val="auto"/>
                  <w:sz w:val="18"/>
                  <w:szCs w:val="18"/>
                </w:rPr>
                <w:id w:val="1235972366"/>
                <w:placeholder>
                  <w:docPart w:val="63E89969B07640F680B7E289C2BDFCD5"/>
                </w:placeholder>
              </w:sdtPr>
              <w:sdtEndPr/>
              <w:sdtContent>
                <w:r w:rsidRPr="009A5B0E">
                  <w:rPr>
                    <w:color w:val="auto"/>
                    <w:sz w:val="18"/>
                    <w:szCs w:val="18"/>
                  </w:rPr>
                  <w:fldChar w:fldCharType="begin">
                    <w:ffData>
                      <w:name w:val="Text76"/>
                      <w:enabled/>
                      <w:calcOnExit w:val="0"/>
                      <w:textInput/>
                    </w:ffData>
                  </w:fldChar>
                </w:r>
                <w:r w:rsidRPr="009A5B0E">
                  <w:rPr>
                    <w:color w:val="auto"/>
                    <w:sz w:val="18"/>
                    <w:szCs w:val="18"/>
                  </w:rPr>
                  <w:instrText xml:space="preserve"> FORMTEXT </w:instrText>
                </w:r>
                <w:r w:rsidRPr="009A5B0E">
                  <w:rPr>
                    <w:color w:val="auto"/>
                    <w:sz w:val="18"/>
                    <w:szCs w:val="18"/>
                  </w:rPr>
                </w:r>
                <w:r w:rsidRPr="009A5B0E">
                  <w:rPr>
                    <w:color w:val="auto"/>
                    <w:sz w:val="18"/>
                    <w:szCs w:val="18"/>
                  </w:rPr>
                  <w:fldChar w:fldCharType="separate"/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noProof/>
                    <w:color w:val="auto"/>
                    <w:sz w:val="18"/>
                    <w:szCs w:val="18"/>
                  </w:rPr>
                  <w:t> </w:t>
                </w:r>
                <w:r w:rsidRPr="009A5B0E">
                  <w:rPr>
                    <w:color w:val="auto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217E7AF" w14:textId="77777777" w:rsidR="00EE23EE" w:rsidRPr="001154FB" w:rsidRDefault="00EE23EE" w:rsidP="001154FB"/>
    <w:sectPr w:rsidR="00EE23EE" w:rsidRPr="001154FB" w:rsidSect="00002168">
      <w:type w:val="continuous"/>
      <w:pgSz w:w="11906" w:h="16838"/>
      <w:pgMar w:top="1417" w:right="1417" w:bottom="1417" w:left="1417" w:header="81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311E" w14:textId="77777777" w:rsidR="00002168" w:rsidRDefault="00002168" w:rsidP="0005368C">
      <w:r>
        <w:separator/>
      </w:r>
    </w:p>
  </w:endnote>
  <w:endnote w:type="continuationSeparator" w:id="0">
    <w:p w14:paraId="4800F4F3" w14:textId="77777777" w:rsidR="00002168" w:rsidRDefault="00002168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Inter SemiBold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17" w:type="dxa"/>
      <w:tblInd w:w="-23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2"/>
      <w:gridCol w:w="7923"/>
      <w:gridCol w:w="882"/>
    </w:tblGrid>
    <w:tr w:rsidR="001E70BC" w14:paraId="7D701F58" w14:textId="77777777" w:rsidTr="00B20898">
      <w:tc>
        <w:tcPr>
          <w:tcW w:w="1512" w:type="dxa"/>
        </w:tcPr>
        <w:p w14:paraId="3D9356C9" w14:textId="77777777" w:rsidR="001E70BC" w:rsidRDefault="001E70BC" w:rsidP="001E70BC">
          <w:pPr>
            <w:pStyle w:val="Sidfot"/>
          </w:pPr>
        </w:p>
      </w:tc>
      <w:tc>
        <w:tcPr>
          <w:tcW w:w="7923" w:type="dxa"/>
        </w:tcPr>
        <w:p w14:paraId="5875435F" w14:textId="1CAAD8DF" w:rsidR="001E70BC" w:rsidRPr="00B1121F" w:rsidRDefault="00B1121F" w:rsidP="00B1121F">
          <w:pPr>
            <w:pStyle w:val="Sidfot"/>
            <w:jc w:val="right"/>
          </w:pPr>
          <w:r w:rsidRPr="00B1121F">
            <w:t xml:space="preserve">SCB – </w:t>
          </w:r>
          <w:fldSimple w:instr=" STYLEREF  Rubrik  \* MERGEFORMAT ">
            <w:r w:rsidR="00CA1D43" w:rsidRPr="00CA1D43">
              <w:rPr>
                <w:b/>
                <w:bCs/>
                <w:noProof/>
              </w:rPr>
              <w:t>Beställningsblankett</w:t>
            </w:r>
          </w:fldSimple>
          <w:r w:rsidR="003F200F" w:rsidRPr="00B1121F">
            <w:t xml:space="preserve">  </w:t>
          </w:r>
        </w:p>
      </w:tc>
      <w:tc>
        <w:tcPr>
          <w:tcW w:w="882" w:type="dxa"/>
        </w:tcPr>
        <w:p w14:paraId="25A67200" w14:textId="77777777" w:rsidR="001E70BC" w:rsidRDefault="001E70BC" w:rsidP="001E70BC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av </w:t>
          </w:r>
          <w:fldSimple w:instr=" NUMPAGES  \* Arabic  \* MERGEFORMAT ">
            <w:r>
              <w:t>3</w:t>
            </w:r>
          </w:fldSimple>
        </w:p>
      </w:tc>
    </w:tr>
  </w:tbl>
  <w:p w14:paraId="516F7FC2" w14:textId="77777777" w:rsidR="001E70BC" w:rsidRPr="001E70BC" w:rsidRDefault="001E70BC">
    <w:pPr>
      <w:pStyle w:val="Sidfo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AFD0" w14:textId="77777777" w:rsidR="00CA21CB" w:rsidRPr="000D7B94" w:rsidRDefault="00136DBA" w:rsidP="000D7B94">
    <w:pPr>
      <w:pStyle w:val="Sidfot"/>
      <w:rPr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9264" behindDoc="1" locked="1" layoutInCell="1" allowOverlap="1" wp14:anchorId="4C004F1F" wp14:editId="42E837F2">
          <wp:simplePos x="0" y="0"/>
          <wp:positionH relativeFrom="page">
            <wp:posOffset>729615</wp:posOffset>
          </wp:positionH>
          <wp:positionV relativeFrom="page">
            <wp:posOffset>9609455</wp:posOffset>
          </wp:positionV>
          <wp:extent cx="572135" cy="635000"/>
          <wp:effectExtent l="0" t="0" r="0" b="0"/>
          <wp:wrapNone/>
          <wp:docPr id="468555692" name="Bildobjekt 1797942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942672" name="Bildobjekt 179794267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9FF3" w14:textId="77777777" w:rsidR="00002168" w:rsidRDefault="00002168" w:rsidP="0005368C">
      <w:r>
        <w:separator/>
      </w:r>
    </w:p>
  </w:footnote>
  <w:footnote w:type="continuationSeparator" w:id="0">
    <w:p w14:paraId="2BA62D5D" w14:textId="77777777" w:rsidR="00002168" w:rsidRDefault="00002168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CA07" w14:textId="77777777" w:rsidR="00CA21CB" w:rsidRDefault="00CA21CB" w:rsidP="001E70BC">
    <w:pPr>
      <w:pStyle w:val="Sidhuvu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C99F" w14:textId="6E14F21E" w:rsidR="008A337C" w:rsidRDefault="008A337C" w:rsidP="008A337C">
    <w:pPr>
      <w:pStyle w:val="Infotext"/>
      <w:ind w:left="5216"/>
    </w:pPr>
    <w:r>
      <w:t>Datum</w:t>
    </w:r>
    <w:r>
      <w:tab/>
    </w:r>
    <w:r>
      <w:tab/>
      <w:t>Version</w:t>
    </w:r>
    <w:r>
      <w:br/>
    </w:r>
    <w:sdt>
      <w:sdtPr>
        <w:alias w:val="Datum"/>
        <w:tag w:val="cntDatum/Standard=CurrentDate"/>
        <w:id w:val="-918101762"/>
        <w:placeholder>
          <w:docPart w:val="723B1032D92E4C719C008E94104605C6"/>
        </w:placeholder>
      </w:sdtPr>
      <w:sdtEndPr/>
      <w:sdtContent>
        <w:r w:rsidRPr="00CA1D43">
          <w:t>202</w:t>
        </w:r>
        <w:r w:rsidR="00CA1D43" w:rsidRPr="00CA1D43">
          <w:t>6</w:t>
        </w:r>
        <w:r w:rsidRPr="00CA1D43">
          <w:t>-</w:t>
        </w:r>
        <w:r w:rsidR="00CA1D43" w:rsidRPr="00CA1D43">
          <w:t>01</w:t>
        </w:r>
        <w:r w:rsidRPr="00CA1D43">
          <w:t>-</w:t>
        </w:r>
        <w:r w:rsidR="00CA1D43" w:rsidRPr="00CA1D43">
          <w:t>08</w:t>
        </w:r>
      </w:sdtContent>
    </w:sdt>
    <w:r>
      <w:tab/>
    </w:r>
    <w:r>
      <w:tab/>
    </w:r>
    <w:r w:rsidRPr="00CA1D43">
      <w:t>2.1</w:t>
    </w:r>
  </w:p>
  <w:p w14:paraId="78536D6F" w14:textId="6D28C8A1" w:rsidR="008A337C" w:rsidRDefault="008A33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9630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822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067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9CA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903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4E1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AA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32A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92AA1"/>
    <w:multiLevelType w:val="hybridMultilevel"/>
    <w:tmpl w:val="4EB4B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C5E86"/>
    <w:multiLevelType w:val="multilevel"/>
    <w:tmpl w:val="A3D81346"/>
    <w:lvl w:ilvl="0">
      <w:start w:val="1"/>
      <w:numFmt w:val="bullet"/>
      <w:lvlText w:val="•"/>
      <w:lvlJc w:val="left"/>
      <w:pPr>
        <w:ind w:left="88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147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950" w:hanging="295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3245" w:hanging="295"/>
      </w:pPr>
      <w:rPr>
        <w:rFonts w:ascii="Arial" w:hAnsi="Arial" w:hint="default"/>
        <w:color w:val="000000" w:themeColor="text1"/>
      </w:rPr>
    </w:lvl>
  </w:abstractNum>
  <w:abstractNum w:abstractNumId="11" w15:restartNumberingAfterBreak="0">
    <w:nsid w:val="5F354182"/>
    <w:multiLevelType w:val="hybridMultilevel"/>
    <w:tmpl w:val="248C6BB0"/>
    <w:lvl w:ilvl="0" w:tplc="B0D6A8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14DAD"/>
    <w:multiLevelType w:val="multilevel"/>
    <w:tmpl w:val="AD6CA808"/>
    <w:lvl w:ilvl="0">
      <w:start w:val="1"/>
      <w:numFmt w:val="bullet"/>
      <w:pStyle w:val="Punktlista"/>
      <w:lvlText w:val="•"/>
      <w:lvlJc w:val="left"/>
      <w:pPr>
        <w:ind w:left="29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9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8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475" w:hanging="295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000000" w:themeColor="text1"/>
      </w:rPr>
    </w:lvl>
  </w:abstractNum>
  <w:num w:numId="1" w16cid:durableId="1115177593">
    <w:abstractNumId w:val="10"/>
  </w:num>
  <w:num w:numId="2" w16cid:durableId="455173276">
    <w:abstractNumId w:val="7"/>
  </w:num>
  <w:num w:numId="3" w16cid:durableId="1508398943">
    <w:abstractNumId w:val="6"/>
  </w:num>
  <w:num w:numId="4" w16cid:durableId="1367098960">
    <w:abstractNumId w:val="5"/>
  </w:num>
  <w:num w:numId="5" w16cid:durableId="788549310">
    <w:abstractNumId w:val="4"/>
  </w:num>
  <w:num w:numId="6" w16cid:durableId="1495224367">
    <w:abstractNumId w:val="8"/>
  </w:num>
  <w:num w:numId="7" w16cid:durableId="1852185032">
    <w:abstractNumId w:val="3"/>
  </w:num>
  <w:num w:numId="8" w16cid:durableId="1845322699">
    <w:abstractNumId w:val="2"/>
  </w:num>
  <w:num w:numId="9" w16cid:durableId="128397744">
    <w:abstractNumId w:val="1"/>
  </w:num>
  <w:num w:numId="10" w16cid:durableId="1619944844">
    <w:abstractNumId w:val="0"/>
  </w:num>
  <w:num w:numId="11" w16cid:durableId="816190165">
    <w:abstractNumId w:val="12"/>
  </w:num>
  <w:num w:numId="12" w16cid:durableId="844634970">
    <w:abstractNumId w:val="9"/>
  </w:num>
  <w:num w:numId="13" w16cid:durableId="16323936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68"/>
    <w:rsid w:val="00002168"/>
    <w:rsid w:val="00004104"/>
    <w:rsid w:val="00010D8D"/>
    <w:rsid w:val="00012F5A"/>
    <w:rsid w:val="00013881"/>
    <w:rsid w:val="00022EE5"/>
    <w:rsid w:val="00023965"/>
    <w:rsid w:val="00032E04"/>
    <w:rsid w:val="00034287"/>
    <w:rsid w:val="00036861"/>
    <w:rsid w:val="0005368C"/>
    <w:rsid w:val="00053CCD"/>
    <w:rsid w:val="00053F58"/>
    <w:rsid w:val="00055FD4"/>
    <w:rsid w:val="000614B2"/>
    <w:rsid w:val="00065BB3"/>
    <w:rsid w:val="00080659"/>
    <w:rsid w:val="00083390"/>
    <w:rsid w:val="00084229"/>
    <w:rsid w:val="00093AD6"/>
    <w:rsid w:val="000C09D5"/>
    <w:rsid w:val="000C6B69"/>
    <w:rsid w:val="000D3695"/>
    <w:rsid w:val="000D436B"/>
    <w:rsid w:val="000D7B94"/>
    <w:rsid w:val="000E012A"/>
    <w:rsid w:val="000F3E84"/>
    <w:rsid w:val="000F6E23"/>
    <w:rsid w:val="00102441"/>
    <w:rsid w:val="0010264E"/>
    <w:rsid w:val="0010749A"/>
    <w:rsid w:val="00111386"/>
    <w:rsid w:val="001154FB"/>
    <w:rsid w:val="0012452B"/>
    <w:rsid w:val="001251A0"/>
    <w:rsid w:val="0013528C"/>
    <w:rsid w:val="0013539A"/>
    <w:rsid w:val="00136DBA"/>
    <w:rsid w:val="0014093C"/>
    <w:rsid w:val="00143FBA"/>
    <w:rsid w:val="00152C62"/>
    <w:rsid w:val="0015492A"/>
    <w:rsid w:val="00161926"/>
    <w:rsid w:val="00162D59"/>
    <w:rsid w:val="00164EE8"/>
    <w:rsid w:val="001666A1"/>
    <w:rsid w:val="00177531"/>
    <w:rsid w:val="001878FF"/>
    <w:rsid w:val="001879D2"/>
    <w:rsid w:val="001A1EC8"/>
    <w:rsid w:val="001B31DE"/>
    <w:rsid w:val="001B4834"/>
    <w:rsid w:val="001B6262"/>
    <w:rsid w:val="001B70C0"/>
    <w:rsid w:val="001C61FB"/>
    <w:rsid w:val="001D22DA"/>
    <w:rsid w:val="001D2A7F"/>
    <w:rsid w:val="001D6507"/>
    <w:rsid w:val="001E083A"/>
    <w:rsid w:val="001E70BC"/>
    <w:rsid w:val="001F4747"/>
    <w:rsid w:val="001F5503"/>
    <w:rsid w:val="001F6397"/>
    <w:rsid w:val="00202F12"/>
    <w:rsid w:val="00204D32"/>
    <w:rsid w:val="00212535"/>
    <w:rsid w:val="00222474"/>
    <w:rsid w:val="002331A3"/>
    <w:rsid w:val="002359FD"/>
    <w:rsid w:val="00242520"/>
    <w:rsid w:val="002439CB"/>
    <w:rsid w:val="00246FFE"/>
    <w:rsid w:val="00253E25"/>
    <w:rsid w:val="00265CC9"/>
    <w:rsid w:val="00283472"/>
    <w:rsid w:val="002834B7"/>
    <w:rsid w:val="0028686A"/>
    <w:rsid w:val="00290D7A"/>
    <w:rsid w:val="00294F83"/>
    <w:rsid w:val="002A353E"/>
    <w:rsid w:val="002B48B5"/>
    <w:rsid w:val="002B6EE6"/>
    <w:rsid w:val="002B7127"/>
    <w:rsid w:val="002B75A4"/>
    <w:rsid w:val="002C4A39"/>
    <w:rsid w:val="002C75D8"/>
    <w:rsid w:val="002C7A8B"/>
    <w:rsid w:val="002D2649"/>
    <w:rsid w:val="002D2C42"/>
    <w:rsid w:val="002D5FD2"/>
    <w:rsid w:val="002E226E"/>
    <w:rsid w:val="002F1EB9"/>
    <w:rsid w:val="002F27CB"/>
    <w:rsid w:val="002F6A6E"/>
    <w:rsid w:val="00300B87"/>
    <w:rsid w:val="003027CB"/>
    <w:rsid w:val="00303871"/>
    <w:rsid w:val="00303EF9"/>
    <w:rsid w:val="00304AE7"/>
    <w:rsid w:val="00306D6E"/>
    <w:rsid w:val="003200C1"/>
    <w:rsid w:val="003230C5"/>
    <w:rsid w:val="003230F4"/>
    <w:rsid w:val="00327A4B"/>
    <w:rsid w:val="00347B7E"/>
    <w:rsid w:val="00350F84"/>
    <w:rsid w:val="00366832"/>
    <w:rsid w:val="0037539E"/>
    <w:rsid w:val="0037582B"/>
    <w:rsid w:val="00381541"/>
    <w:rsid w:val="00381697"/>
    <w:rsid w:val="003861BC"/>
    <w:rsid w:val="0039454B"/>
    <w:rsid w:val="003A2861"/>
    <w:rsid w:val="003A408F"/>
    <w:rsid w:val="003B262F"/>
    <w:rsid w:val="003B2B0A"/>
    <w:rsid w:val="003B4056"/>
    <w:rsid w:val="003B7426"/>
    <w:rsid w:val="003C56ED"/>
    <w:rsid w:val="003C5C93"/>
    <w:rsid w:val="003C6E37"/>
    <w:rsid w:val="003D1C7F"/>
    <w:rsid w:val="003D22EF"/>
    <w:rsid w:val="003D323A"/>
    <w:rsid w:val="003D4AE1"/>
    <w:rsid w:val="003E07C1"/>
    <w:rsid w:val="003E6F9B"/>
    <w:rsid w:val="003F200F"/>
    <w:rsid w:val="004008C8"/>
    <w:rsid w:val="004051EE"/>
    <w:rsid w:val="00415207"/>
    <w:rsid w:val="00424567"/>
    <w:rsid w:val="004279A4"/>
    <w:rsid w:val="004330B2"/>
    <w:rsid w:val="0045374B"/>
    <w:rsid w:val="004618E9"/>
    <w:rsid w:val="00473903"/>
    <w:rsid w:val="0047660F"/>
    <w:rsid w:val="00487001"/>
    <w:rsid w:val="004C7C23"/>
    <w:rsid w:val="004D1066"/>
    <w:rsid w:val="004D284F"/>
    <w:rsid w:val="004E49C1"/>
    <w:rsid w:val="004E677F"/>
    <w:rsid w:val="004F0EE6"/>
    <w:rsid w:val="005011DD"/>
    <w:rsid w:val="00502D8F"/>
    <w:rsid w:val="005031EA"/>
    <w:rsid w:val="00503E0B"/>
    <w:rsid w:val="0050658D"/>
    <w:rsid w:val="00507988"/>
    <w:rsid w:val="00513562"/>
    <w:rsid w:val="00515F2B"/>
    <w:rsid w:val="0051711E"/>
    <w:rsid w:val="005266AF"/>
    <w:rsid w:val="00532A4A"/>
    <w:rsid w:val="005370EF"/>
    <w:rsid w:val="005417B6"/>
    <w:rsid w:val="00547CBB"/>
    <w:rsid w:val="00553F0B"/>
    <w:rsid w:val="00556877"/>
    <w:rsid w:val="00561C46"/>
    <w:rsid w:val="00562BC8"/>
    <w:rsid w:val="00562F30"/>
    <w:rsid w:val="00565A24"/>
    <w:rsid w:val="0056688C"/>
    <w:rsid w:val="005678FE"/>
    <w:rsid w:val="0057193C"/>
    <w:rsid w:val="00575726"/>
    <w:rsid w:val="00580E7B"/>
    <w:rsid w:val="005874C8"/>
    <w:rsid w:val="0059140B"/>
    <w:rsid w:val="00592038"/>
    <w:rsid w:val="005920DB"/>
    <w:rsid w:val="00597F81"/>
    <w:rsid w:val="005B2B5B"/>
    <w:rsid w:val="005B476B"/>
    <w:rsid w:val="005D74BB"/>
    <w:rsid w:val="005E0080"/>
    <w:rsid w:val="005E1DDE"/>
    <w:rsid w:val="005E1E7B"/>
    <w:rsid w:val="005F58B2"/>
    <w:rsid w:val="00603E37"/>
    <w:rsid w:val="00605B95"/>
    <w:rsid w:val="00617BEA"/>
    <w:rsid w:val="006241D3"/>
    <w:rsid w:val="00626D91"/>
    <w:rsid w:val="00640686"/>
    <w:rsid w:val="00645A99"/>
    <w:rsid w:val="00653E56"/>
    <w:rsid w:val="00665D6F"/>
    <w:rsid w:val="00681ABC"/>
    <w:rsid w:val="00684946"/>
    <w:rsid w:val="006B29CA"/>
    <w:rsid w:val="006C50B0"/>
    <w:rsid w:val="006E2246"/>
    <w:rsid w:val="006E690B"/>
    <w:rsid w:val="006F7033"/>
    <w:rsid w:val="00701814"/>
    <w:rsid w:val="00701D07"/>
    <w:rsid w:val="00706BB6"/>
    <w:rsid w:val="00714C60"/>
    <w:rsid w:val="00735DE5"/>
    <w:rsid w:val="00737DA3"/>
    <w:rsid w:val="00740682"/>
    <w:rsid w:val="0075685B"/>
    <w:rsid w:val="007617EC"/>
    <w:rsid w:val="00767E86"/>
    <w:rsid w:val="00775003"/>
    <w:rsid w:val="007767C1"/>
    <w:rsid w:val="007840B9"/>
    <w:rsid w:val="007868C8"/>
    <w:rsid w:val="00791730"/>
    <w:rsid w:val="00796DE4"/>
    <w:rsid w:val="00796E77"/>
    <w:rsid w:val="007A0D07"/>
    <w:rsid w:val="007A4B33"/>
    <w:rsid w:val="007B1996"/>
    <w:rsid w:val="007C62EF"/>
    <w:rsid w:val="007D0037"/>
    <w:rsid w:val="007D6E36"/>
    <w:rsid w:val="007E237C"/>
    <w:rsid w:val="007E59F1"/>
    <w:rsid w:val="008035DB"/>
    <w:rsid w:val="00806FFC"/>
    <w:rsid w:val="00807361"/>
    <w:rsid w:val="00807843"/>
    <w:rsid w:val="00810579"/>
    <w:rsid w:val="00817804"/>
    <w:rsid w:val="00840216"/>
    <w:rsid w:val="00840BDA"/>
    <w:rsid w:val="0085443C"/>
    <w:rsid w:val="008600A3"/>
    <w:rsid w:val="00865681"/>
    <w:rsid w:val="00876751"/>
    <w:rsid w:val="00885DEC"/>
    <w:rsid w:val="008A2A1F"/>
    <w:rsid w:val="008A337C"/>
    <w:rsid w:val="008A467F"/>
    <w:rsid w:val="008A6DBF"/>
    <w:rsid w:val="008C007F"/>
    <w:rsid w:val="008C6F92"/>
    <w:rsid w:val="008D1B48"/>
    <w:rsid w:val="008D6AF5"/>
    <w:rsid w:val="008E35A3"/>
    <w:rsid w:val="008E4053"/>
    <w:rsid w:val="008F1C3C"/>
    <w:rsid w:val="008F324A"/>
    <w:rsid w:val="008F38DC"/>
    <w:rsid w:val="008F707E"/>
    <w:rsid w:val="00903399"/>
    <w:rsid w:val="00926D2D"/>
    <w:rsid w:val="009350A1"/>
    <w:rsid w:val="00936B81"/>
    <w:rsid w:val="009427F2"/>
    <w:rsid w:val="009439C1"/>
    <w:rsid w:val="009440DB"/>
    <w:rsid w:val="00950811"/>
    <w:rsid w:val="00960CF8"/>
    <w:rsid w:val="00965F44"/>
    <w:rsid w:val="00973E76"/>
    <w:rsid w:val="00974358"/>
    <w:rsid w:val="00975954"/>
    <w:rsid w:val="00987CAC"/>
    <w:rsid w:val="00992199"/>
    <w:rsid w:val="009A4F14"/>
    <w:rsid w:val="009C140A"/>
    <w:rsid w:val="009D2616"/>
    <w:rsid w:val="009F089A"/>
    <w:rsid w:val="009F61EE"/>
    <w:rsid w:val="00A01741"/>
    <w:rsid w:val="00A05F79"/>
    <w:rsid w:val="00A1305C"/>
    <w:rsid w:val="00A1373E"/>
    <w:rsid w:val="00A20512"/>
    <w:rsid w:val="00A21973"/>
    <w:rsid w:val="00A22155"/>
    <w:rsid w:val="00A35CCF"/>
    <w:rsid w:val="00A4332B"/>
    <w:rsid w:val="00A5221C"/>
    <w:rsid w:val="00A53B61"/>
    <w:rsid w:val="00A5758C"/>
    <w:rsid w:val="00A61F65"/>
    <w:rsid w:val="00A703B7"/>
    <w:rsid w:val="00A73A2E"/>
    <w:rsid w:val="00A862A9"/>
    <w:rsid w:val="00A90DAF"/>
    <w:rsid w:val="00A937E7"/>
    <w:rsid w:val="00A945A6"/>
    <w:rsid w:val="00AA6009"/>
    <w:rsid w:val="00AC6175"/>
    <w:rsid w:val="00AC6279"/>
    <w:rsid w:val="00AC6C0F"/>
    <w:rsid w:val="00AD726B"/>
    <w:rsid w:val="00AD7513"/>
    <w:rsid w:val="00AE722F"/>
    <w:rsid w:val="00AF1D8F"/>
    <w:rsid w:val="00AF2A90"/>
    <w:rsid w:val="00AF2FDD"/>
    <w:rsid w:val="00AF6AE0"/>
    <w:rsid w:val="00B1121F"/>
    <w:rsid w:val="00B1472D"/>
    <w:rsid w:val="00B20898"/>
    <w:rsid w:val="00B24A4B"/>
    <w:rsid w:val="00B27362"/>
    <w:rsid w:val="00B3212E"/>
    <w:rsid w:val="00B36608"/>
    <w:rsid w:val="00B36956"/>
    <w:rsid w:val="00B404F6"/>
    <w:rsid w:val="00B448BD"/>
    <w:rsid w:val="00B45808"/>
    <w:rsid w:val="00B53D04"/>
    <w:rsid w:val="00B60A88"/>
    <w:rsid w:val="00B63908"/>
    <w:rsid w:val="00B65E16"/>
    <w:rsid w:val="00B709FC"/>
    <w:rsid w:val="00B77AAF"/>
    <w:rsid w:val="00B90256"/>
    <w:rsid w:val="00BA207A"/>
    <w:rsid w:val="00BB3B38"/>
    <w:rsid w:val="00BB5129"/>
    <w:rsid w:val="00BC20CA"/>
    <w:rsid w:val="00BC7239"/>
    <w:rsid w:val="00BD174C"/>
    <w:rsid w:val="00BE0F8D"/>
    <w:rsid w:val="00BE5C3E"/>
    <w:rsid w:val="00BF4E29"/>
    <w:rsid w:val="00C02A42"/>
    <w:rsid w:val="00C05510"/>
    <w:rsid w:val="00C06C13"/>
    <w:rsid w:val="00C06D5C"/>
    <w:rsid w:val="00C20245"/>
    <w:rsid w:val="00C2131C"/>
    <w:rsid w:val="00C250B9"/>
    <w:rsid w:val="00C31497"/>
    <w:rsid w:val="00C32B7F"/>
    <w:rsid w:val="00C336A6"/>
    <w:rsid w:val="00C34C69"/>
    <w:rsid w:val="00C35F10"/>
    <w:rsid w:val="00C37F6C"/>
    <w:rsid w:val="00C40B54"/>
    <w:rsid w:val="00C40F88"/>
    <w:rsid w:val="00C43790"/>
    <w:rsid w:val="00C47654"/>
    <w:rsid w:val="00C57CAC"/>
    <w:rsid w:val="00C635AF"/>
    <w:rsid w:val="00C67544"/>
    <w:rsid w:val="00C7109E"/>
    <w:rsid w:val="00C71604"/>
    <w:rsid w:val="00C83C37"/>
    <w:rsid w:val="00C83F0B"/>
    <w:rsid w:val="00C87FCE"/>
    <w:rsid w:val="00C972F7"/>
    <w:rsid w:val="00CA1D43"/>
    <w:rsid w:val="00CA21CB"/>
    <w:rsid w:val="00CB07EC"/>
    <w:rsid w:val="00CB15B1"/>
    <w:rsid w:val="00CB2511"/>
    <w:rsid w:val="00CB2DA7"/>
    <w:rsid w:val="00CB3252"/>
    <w:rsid w:val="00CB5CB3"/>
    <w:rsid w:val="00CB7230"/>
    <w:rsid w:val="00CC3CCB"/>
    <w:rsid w:val="00CC516F"/>
    <w:rsid w:val="00CD2F95"/>
    <w:rsid w:val="00CE1401"/>
    <w:rsid w:val="00CE776A"/>
    <w:rsid w:val="00CF52E2"/>
    <w:rsid w:val="00CF6C39"/>
    <w:rsid w:val="00D14797"/>
    <w:rsid w:val="00D14B8F"/>
    <w:rsid w:val="00D16EC2"/>
    <w:rsid w:val="00D171C1"/>
    <w:rsid w:val="00D27F17"/>
    <w:rsid w:val="00D3169E"/>
    <w:rsid w:val="00D320D1"/>
    <w:rsid w:val="00D37AA5"/>
    <w:rsid w:val="00D50FB6"/>
    <w:rsid w:val="00D52B95"/>
    <w:rsid w:val="00D608AC"/>
    <w:rsid w:val="00D61E45"/>
    <w:rsid w:val="00D6258B"/>
    <w:rsid w:val="00D63138"/>
    <w:rsid w:val="00D64E86"/>
    <w:rsid w:val="00D70E81"/>
    <w:rsid w:val="00D77E4B"/>
    <w:rsid w:val="00D83249"/>
    <w:rsid w:val="00D96A7D"/>
    <w:rsid w:val="00DA2C5B"/>
    <w:rsid w:val="00DA55F2"/>
    <w:rsid w:val="00DC1578"/>
    <w:rsid w:val="00DC4931"/>
    <w:rsid w:val="00DE5917"/>
    <w:rsid w:val="00E07ACB"/>
    <w:rsid w:val="00E316C1"/>
    <w:rsid w:val="00E40109"/>
    <w:rsid w:val="00E40C15"/>
    <w:rsid w:val="00E439C5"/>
    <w:rsid w:val="00E44B78"/>
    <w:rsid w:val="00E57907"/>
    <w:rsid w:val="00E675B0"/>
    <w:rsid w:val="00E910D4"/>
    <w:rsid w:val="00E91C44"/>
    <w:rsid w:val="00EA30E2"/>
    <w:rsid w:val="00EB2540"/>
    <w:rsid w:val="00EC0B57"/>
    <w:rsid w:val="00EC26E3"/>
    <w:rsid w:val="00EC5FA6"/>
    <w:rsid w:val="00ED3E88"/>
    <w:rsid w:val="00ED6A51"/>
    <w:rsid w:val="00ED737E"/>
    <w:rsid w:val="00EE005D"/>
    <w:rsid w:val="00EE23EE"/>
    <w:rsid w:val="00EE49D4"/>
    <w:rsid w:val="00EF36F3"/>
    <w:rsid w:val="00F012EA"/>
    <w:rsid w:val="00F02902"/>
    <w:rsid w:val="00F04340"/>
    <w:rsid w:val="00F04626"/>
    <w:rsid w:val="00F06749"/>
    <w:rsid w:val="00F10971"/>
    <w:rsid w:val="00F13AAE"/>
    <w:rsid w:val="00F164ED"/>
    <w:rsid w:val="00F347A3"/>
    <w:rsid w:val="00F347D7"/>
    <w:rsid w:val="00F35CDD"/>
    <w:rsid w:val="00F4028B"/>
    <w:rsid w:val="00F50209"/>
    <w:rsid w:val="00F50D45"/>
    <w:rsid w:val="00F51C2E"/>
    <w:rsid w:val="00F56183"/>
    <w:rsid w:val="00F62946"/>
    <w:rsid w:val="00F72520"/>
    <w:rsid w:val="00F73147"/>
    <w:rsid w:val="00F73AB3"/>
    <w:rsid w:val="00F74C55"/>
    <w:rsid w:val="00F82E65"/>
    <w:rsid w:val="00F82E87"/>
    <w:rsid w:val="00F967B5"/>
    <w:rsid w:val="00FC0F2A"/>
    <w:rsid w:val="00FC1819"/>
    <w:rsid w:val="00FC375C"/>
    <w:rsid w:val="00FC70D9"/>
    <w:rsid w:val="00FD079B"/>
    <w:rsid w:val="00FD1C2B"/>
    <w:rsid w:val="00FD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8F5ED"/>
  <w15:docId w15:val="{1EA3179A-2E1D-49BD-9343-D37E87AF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737DA3"/>
    <w:rPr>
      <w:color w:val="0F0865" w:themeColor="text2"/>
      <w:spacing w:val="-5"/>
    </w:rPr>
  </w:style>
  <w:style w:type="paragraph" w:styleId="Rubrik1">
    <w:name w:val="heading 1"/>
    <w:basedOn w:val="Normal"/>
    <w:next w:val="Normal"/>
    <w:link w:val="Rubrik1Char"/>
    <w:uiPriority w:val="2"/>
    <w:qFormat/>
    <w:rsid w:val="00737DA3"/>
    <w:pPr>
      <w:keepNext/>
      <w:keepLines/>
      <w:spacing w:before="600" w:after="6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pacing w:val="-20"/>
      <w:sz w:val="56"/>
      <w:szCs w:val="56"/>
    </w:rPr>
  </w:style>
  <w:style w:type="paragraph" w:styleId="Rubrik2">
    <w:name w:val="heading 2"/>
    <w:basedOn w:val="Normal"/>
    <w:next w:val="Normal"/>
    <w:link w:val="Rubrik2Char"/>
    <w:uiPriority w:val="2"/>
    <w:qFormat/>
    <w:rsid w:val="000F3E84"/>
    <w:pPr>
      <w:keepNext/>
      <w:keepLines/>
      <w:spacing w:before="240" w:after="60" w:line="300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0F3E84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Rubrik4">
    <w:name w:val="heading 4"/>
    <w:basedOn w:val="Normal"/>
    <w:next w:val="Normal"/>
    <w:link w:val="Rubrik4Char"/>
    <w:uiPriority w:val="2"/>
    <w:qFormat/>
    <w:rsid w:val="00737DA3"/>
    <w:pPr>
      <w:keepNext/>
      <w:keepLines/>
      <w:spacing w:before="240" w:after="60" w:line="240" w:lineRule="auto"/>
      <w:outlineLvl w:val="3"/>
    </w:pPr>
    <w:rPr>
      <w:rFonts w:ascii="Inter SemiBold" w:eastAsiaTheme="majorEastAsia" w:hAnsi="Inter SemiBold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2"/>
    <w:rsid w:val="000F3E84"/>
    <w:rPr>
      <w:rFonts w:asciiTheme="majorHAnsi" w:eastAsiaTheme="majorEastAsia" w:hAnsiTheme="majorHAnsi" w:cstheme="majorBidi"/>
      <w:b/>
      <w:bCs/>
      <w:color w:val="0F0865" w:themeColor="text2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0F3E84"/>
    <w:rPr>
      <w:rFonts w:asciiTheme="majorHAnsi" w:eastAsiaTheme="majorEastAsia" w:hAnsiTheme="majorHAnsi" w:cstheme="majorBidi"/>
      <w:b/>
      <w:bCs/>
      <w:color w:val="0F0865" w:themeColor="text2"/>
      <w:sz w:val="28"/>
    </w:rPr>
  </w:style>
  <w:style w:type="character" w:customStyle="1" w:styleId="Rubrik4Char">
    <w:name w:val="Rubrik 4 Char"/>
    <w:basedOn w:val="Standardstycketeckensnitt"/>
    <w:link w:val="Rubrik4"/>
    <w:uiPriority w:val="2"/>
    <w:rsid w:val="00737DA3"/>
    <w:rPr>
      <w:rFonts w:ascii="Inter SemiBold" w:eastAsiaTheme="majorEastAsia" w:hAnsi="Inter SemiBold" w:cstheme="majorBidi"/>
      <w:bCs/>
      <w:iCs/>
      <w:color w:val="0F0865" w:themeColor="text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BEA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BEA"/>
    <w:rPr>
      <w:rFonts w:asciiTheme="majorHAnsi" w:eastAsiaTheme="majorEastAsia" w:hAnsiTheme="majorHAnsi" w:cstheme="majorBidi"/>
      <w:bCs/>
      <w:iCs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BEA"/>
    <w:rPr>
      <w:rFonts w:asciiTheme="majorHAnsi" w:eastAsiaTheme="majorEastAsia" w:hAnsiTheme="majorHAnsi" w:cstheme="majorBidi"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BEA"/>
    <w:rPr>
      <w:rFonts w:asciiTheme="majorHAnsi" w:eastAsiaTheme="majorEastAsia" w:hAnsiTheme="majorHAnsi" w:cstheme="majorBidi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BEA"/>
    <w:rPr>
      <w:rFonts w:asciiTheme="majorHAnsi" w:eastAsiaTheme="majorEastAsia" w:hAnsiTheme="majorHAnsi" w:cstheme="majorBidi"/>
      <w:iCs/>
      <w:spacing w:val="5"/>
      <w:sz w:val="18"/>
      <w:szCs w:val="20"/>
    </w:rPr>
  </w:style>
  <w:style w:type="paragraph" w:styleId="Sidhuvud">
    <w:name w:val="header"/>
    <w:basedOn w:val="Normal"/>
    <w:link w:val="SidhuvudChar"/>
    <w:uiPriority w:val="99"/>
    <w:rsid w:val="00BD174C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D174C"/>
    <w:rPr>
      <w:color w:val="0F0865" w:themeColor="text2"/>
      <w:sz w:val="16"/>
    </w:rPr>
  </w:style>
  <w:style w:type="paragraph" w:styleId="Sidfot">
    <w:name w:val="footer"/>
    <w:basedOn w:val="Normal"/>
    <w:link w:val="SidfotChar"/>
    <w:uiPriority w:val="99"/>
    <w:rsid w:val="00BD174C"/>
    <w:pPr>
      <w:tabs>
        <w:tab w:val="center" w:pos="4536"/>
        <w:tab w:val="right" w:pos="9072"/>
      </w:tabs>
      <w:spacing w:after="0" w:line="240" w:lineRule="auto"/>
    </w:pPr>
    <w:rPr>
      <w:rFonts w:ascii="Inter SemiBold" w:hAnsi="Inter SemiBold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D174C"/>
    <w:rPr>
      <w:rFonts w:ascii="Inter SemiBold" w:hAnsi="Inter SemiBold"/>
      <w:color w:val="0F0865" w:themeColor="text2"/>
      <w:sz w:val="16"/>
    </w:rPr>
  </w:style>
  <w:style w:type="paragraph" w:styleId="Punktlista">
    <w:name w:val="List Bullet"/>
    <w:basedOn w:val="Normal"/>
    <w:uiPriority w:val="4"/>
    <w:qFormat/>
    <w:rsid w:val="004D1066"/>
    <w:pPr>
      <w:numPr>
        <w:numId w:val="11"/>
      </w:numPr>
      <w:spacing w:after="160"/>
    </w:pPr>
  </w:style>
  <w:style w:type="character" w:customStyle="1" w:styleId="Rubrik1Char">
    <w:name w:val="Rubrik 1 Char"/>
    <w:basedOn w:val="Standardstycketeckensnitt"/>
    <w:link w:val="Rubrik1"/>
    <w:uiPriority w:val="2"/>
    <w:rsid w:val="00737DA3"/>
    <w:rPr>
      <w:rFonts w:asciiTheme="majorHAnsi" w:eastAsiaTheme="majorEastAsia" w:hAnsiTheme="majorHAnsi" w:cstheme="majorBidi"/>
      <w:b/>
      <w:bCs/>
      <w:color w:val="0F0865" w:themeColor="text2"/>
      <w:spacing w:val="-20"/>
      <w:sz w:val="56"/>
      <w:szCs w:val="56"/>
    </w:rPr>
  </w:style>
  <w:style w:type="paragraph" w:styleId="Rubrik">
    <w:name w:val="Title"/>
    <w:aliases w:val="Titel"/>
    <w:basedOn w:val="Normal"/>
    <w:next w:val="Normal"/>
    <w:link w:val="RubrikChar"/>
    <w:qFormat/>
    <w:rsid w:val="00737DA3"/>
    <w:pPr>
      <w:keepNext/>
      <w:keepLines/>
      <w:spacing w:before="560" w:after="640" w:line="240" w:lineRule="auto"/>
      <w:contextualSpacing/>
      <w:outlineLvl w:val="6"/>
    </w:pPr>
    <w:rPr>
      <w:rFonts w:asciiTheme="majorHAnsi" w:eastAsiaTheme="majorEastAsia" w:hAnsiTheme="majorHAnsi" w:cstheme="majorBidi"/>
      <w:b/>
      <w:spacing w:val="-26"/>
      <w:sz w:val="80"/>
      <w:szCs w:val="80"/>
    </w:rPr>
  </w:style>
  <w:style w:type="character" w:customStyle="1" w:styleId="RubrikChar">
    <w:name w:val="Rubrik Char"/>
    <w:aliases w:val="Titel Char"/>
    <w:basedOn w:val="Standardstycketeckensnitt"/>
    <w:link w:val="Rubrik"/>
    <w:rsid w:val="00737DA3"/>
    <w:rPr>
      <w:rFonts w:asciiTheme="majorHAnsi" w:eastAsiaTheme="majorEastAsia" w:hAnsiTheme="majorHAnsi" w:cstheme="majorBidi"/>
      <w:b/>
      <w:color w:val="0F0865" w:themeColor="text2"/>
      <w:spacing w:val="-26"/>
      <w:sz w:val="80"/>
      <w:szCs w:val="80"/>
    </w:rPr>
  </w:style>
  <w:style w:type="paragraph" w:styleId="Underrubrik">
    <w:name w:val="Subtitle"/>
    <w:basedOn w:val="Normal"/>
    <w:next w:val="Normal"/>
    <w:link w:val="UnderrubrikChar"/>
    <w:qFormat/>
    <w:rsid w:val="00737DA3"/>
    <w:pPr>
      <w:keepNext/>
      <w:keepLines/>
      <w:spacing w:line="240" w:lineRule="auto"/>
      <w:outlineLvl w:val="7"/>
    </w:pPr>
    <w:rPr>
      <w:rFonts w:eastAsiaTheme="majorEastAsia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737DA3"/>
    <w:rPr>
      <w:rFonts w:eastAsiaTheme="majorEastAsia" w:cstheme="majorBidi"/>
      <w:iCs/>
      <w:color w:val="0F0865" w:themeColor="text2"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565A24"/>
    <w:pPr>
      <w:spacing w:after="0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17BEA"/>
    <w:rPr>
      <w:i/>
      <w:iCs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17BEA"/>
    <w:rPr>
      <w:b/>
      <w:bCs/>
      <w:i/>
      <w:iCs/>
      <w:sz w:val="18"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5874C8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B27362"/>
  </w:style>
  <w:style w:type="paragraph" w:styleId="Innehll2">
    <w:name w:val="toc 2"/>
    <w:basedOn w:val="Normal"/>
    <w:next w:val="Normal"/>
    <w:autoRedefine/>
    <w:uiPriority w:val="39"/>
    <w:unhideWhenUsed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unhideWhenUsed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Numreradlista">
    <w:name w:val="List Number"/>
    <w:basedOn w:val="Normal"/>
    <w:uiPriority w:val="5"/>
    <w:qFormat/>
    <w:rsid w:val="004D1066"/>
    <w:pPr>
      <w:numPr>
        <w:numId w:val="6"/>
      </w:numPr>
      <w:spacing w:after="160"/>
      <w:ind w:left="357" w:hanging="357"/>
    </w:pPr>
  </w:style>
  <w:style w:type="table" w:styleId="Tabellrutnt">
    <w:name w:val="Table Grid"/>
    <w:basedOn w:val="Normaltabell"/>
    <w:uiPriority w:val="59"/>
    <w:rsid w:val="005B2B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5B2B5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7BEA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rsid w:val="00D14797"/>
    <w:rPr>
      <w:color w:val="808080"/>
    </w:rPr>
  </w:style>
  <w:style w:type="character" w:styleId="Hyperlnk">
    <w:name w:val="Hyperlink"/>
    <w:basedOn w:val="Standardstycketeckensnitt"/>
    <w:uiPriority w:val="99"/>
    <w:rsid w:val="001B6262"/>
    <w:rPr>
      <w:color w:val="0F0865" w:themeColor="text2"/>
      <w:u w:val="single"/>
    </w:rPr>
  </w:style>
  <w:style w:type="character" w:styleId="Olstomnmnande">
    <w:name w:val="Unresolved Mention"/>
    <w:basedOn w:val="Standardstycketeckensnitt"/>
    <w:uiPriority w:val="99"/>
    <w:semiHidden/>
    <w:rsid w:val="00B77AAF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rsid w:val="00B77AAF"/>
    <w:rPr>
      <w:color w:val="0F0865" w:themeColor="followedHyperlink"/>
      <w:u w:val="single"/>
    </w:rPr>
  </w:style>
  <w:style w:type="paragraph" w:customStyle="1" w:styleId="EgnaEgenskaper">
    <w:name w:val="Egna Egenskaper"/>
    <w:basedOn w:val="Sidhuvud"/>
    <w:uiPriority w:val="1"/>
    <w:semiHidden/>
    <w:qFormat/>
    <w:rsid w:val="00C250B9"/>
    <w:pPr>
      <w:spacing w:line="220" w:lineRule="exact"/>
    </w:pPr>
    <w:rPr>
      <w:color w:val="000000" w:themeColor="text1"/>
      <w:sz w:val="18"/>
      <w:szCs w:val="18"/>
    </w:rPr>
  </w:style>
  <w:style w:type="character" w:styleId="Fotnotsreferens">
    <w:name w:val="footnote reference"/>
    <w:basedOn w:val="Standardstycketeckensnitt"/>
    <w:uiPriority w:val="99"/>
    <w:semiHidden/>
    <w:rsid w:val="00936B81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36B81"/>
    <w:pPr>
      <w:spacing w:after="60" w:line="180" w:lineRule="atLeast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36B81"/>
    <w:rPr>
      <w:sz w:val="14"/>
      <w:szCs w:val="20"/>
    </w:rPr>
  </w:style>
  <w:style w:type="paragraph" w:customStyle="1" w:styleId="Anteckningar">
    <w:name w:val="Anteckningar"/>
    <w:basedOn w:val="Sidhuvud"/>
    <w:uiPriority w:val="14"/>
    <w:rsid w:val="00A61F65"/>
    <w:pPr>
      <w:spacing w:after="120" w:line="200" w:lineRule="atLeast"/>
    </w:pPr>
  </w:style>
  <w:style w:type="paragraph" w:customStyle="1" w:styleId="Rubrikversmaltabell1">
    <w:name w:val="Rubrik över smal tabell 1"/>
    <w:next w:val="Normal"/>
    <w:uiPriority w:val="13"/>
    <w:qFormat/>
    <w:rsid w:val="00212535"/>
    <w:pPr>
      <w:keepNext/>
      <w:spacing w:before="240" w:after="0" w:line="200" w:lineRule="atLeast"/>
      <w:outlineLvl w:val="7"/>
    </w:pPr>
    <w:rPr>
      <w:rFonts w:asciiTheme="majorHAnsi" w:hAnsiTheme="majorHAnsi"/>
      <w:b/>
      <w:iCs/>
      <w:color w:val="0F0865" w:themeColor="text2"/>
      <w:sz w:val="16"/>
    </w:rPr>
  </w:style>
  <w:style w:type="paragraph" w:customStyle="1" w:styleId="Tabelltext">
    <w:name w:val="Tabelltext"/>
    <w:basedOn w:val="Normal"/>
    <w:uiPriority w:val="1"/>
    <w:qFormat/>
    <w:rsid w:val="00737DA3"/>
    <w:pPr>
      <w:spacing w:after="0" w:line="240" w:lineRule="auto"/>
    </w:pPr>
    <w:rPr>
      <w:sz w:val="16"/>
    </w:rPr>
  </w:style>
  <w:style w:type="paragraph" w:customStyle="1" w:styleId="Rubrikverbredtabell1">
    <w:name w:val="Rubrik över bred tabell 1"/>
    <w:basedOn w:val="Rubrikversmaltabell1"/>
    <w:next w:val="Normal"/>
    <w:uiPriority w:val="13"/>
    <w:qFormat/>
    <w:rsid w:val="00212535"/>
    <w:pPr>
      <w:ind w:left="-1985"/>
    </w:pPr>
  </w:style>
  <w:style w:type="paragraph" w:customStyle="1" w:styleId="Rubrikverbredtabell2">
    <w:name w:val="Rubrik över bred tabell 2"/>
    <w:basedOn w:val="Rubrikverbredtabell1"/>
    <w:next w:val="Normal"/>
    <w:uiPriority w:val="13"/>
    <w:qFormat/>
    <w:rsid w:val="00212535"/>
    <w:pPr>
      <w:spacing w:before="0" w:after="120"/>
      <w:outlineLvl w:val="8"/>
    </w:pPr>
    <w:rPr>
      <w:b w:val="0"/>
    </w:rPr>
  </w:style>
  <w:style w:type="paragraph" w:customStyle="1" w:styleId="Rubrikitabell">
    <w:name w:val="Rubrik i tabell"/>
    <w:basedOn w:val="Tabelltext"/>
    <w:next w:val="Tabelltext"/>
    <w:uiPriority w:val="1"/>
    <w:qFormat/>
    <w:rsid w:val="00737DA3"/>
    <w:pPr>
      <w:outlineLvl w:val="7"/>
    </w:pPr>
    <w:rPr>
      <w:rFonts w:asciiTheme="majorHAnsi" w:hAnsiTheme="majorHAnsi"/>
      <w:b/>
    </w:rPr>
  </w:style>
  <w:style w:type="table" w:styleId="Tabellrutntljust">
    <w:name w:val="Grid Table Light"/>
    <w:aliases w:val="SCB"/>
    <w:basedOn w:val="Normaltabell"/>
    <w:uiPriority w:val="40"/>
    <w:rsid w:val="00926D2D"/>
    <w:pPr>
      <w:spacing w:after="0" w:line="240" w:lineRule="auto"/>
      <w:jc w:val="right"/>
    </w:pPr>
    <w:rPr>
      <w:color w:val="0F0865" w:themeColor="text2"/>
      <w:sz w:val="16"/>
    </w:rPr>
    <w:tblPr>
      <w:tblStyleRowBandSize w:val="1"/>
      <w:tblStyleColBandSize w:val="1"/>
      <w:tblBorders>
        <w:top w:val="single" w:sz="4" w:space="0" w:color="0F0865" w:themeColor="text2"/>
        <w:bottom w:val="single" w:sz="4" w:space="0" w:color="0F0865" w:themeColor="text2"/>
        <w:insideH w:val="single" w:sz="4" w:space="0" w:color="0F0865" w:themeColor="text2"/>
        <w:insideV w:val="single" w:sz="4" w:space="0" w:color="0F0865" w:themeColor="text2"/>
      </w:tblBorders>
      <w:tblCellMar>
        <w:top w:w="57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rPr>
        <w:b/>
      </w:rPr>
      <w:tblPr/>
      <w:trPr>
        <w:tblHeader/>
      </w:trPr>
      <w:tcPr>
        <w:tcBorders>
          <w:top w:val="single" w:sz="4" w:space="0" w:color="0F0865" w:themeColor="text2"/>
          <w:left w:val="nil"/>
          <w:bottom w:val="single" w:sz="4" w:space="0" w:color="0F0865" w:themeColor="text2"/>
          <w:right w:val="nil"/>
          <w:insideH w:val="single" w:sz="4" w:space="0" w:color="0F0865" w:themeColor="text2"/>
          <w:insideV w:val="single" w:sz="4" w:space="0" w:color="0F0865" w:themeColor="text2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4" w:space="0" w:color="0F0865" w:themeColor="text2"/>
          <w:left w:val="nil"/>
          <w:bottom w:val="single" w:sz="4" w:space="0" w:color="0F0865" w:themeColor="text2"/>
          <w:insideH w:val="single" w:sz="4" w:space="0" w:color="0F0865" w:themeColor="text2"/>
          <w:insideV w:val="single" w:sz="4" w:space="0" w:color="0F0865" w:themeColor="text2"/>
        </w:tcBorders>
        <w:shd w:val="clear" w:color="auto" w:fill="FFFFFF" w:themeFill="background1"/>
      </w:tcPr>
    </w:tblStylePr>
    <w:tblStylePr w:type="firstCol">
      <w:pPr>
        <w:jc w:val="left"/>
      </w:pPr>
    </w:tblStylePr>
    <w:tblStylePr w:type="lastCol">
      <w:tblPr/>
      <w:tcPr>
        <w:tcBorders>
          <w:left w:val="single" w:sz="4" w:space="0" w:color="0F0865" w:themeColor="text2"/>
        </w:tcBorders>
      </w:tcPr>
    </w:tblStylePr>
    <w:tblStylePr w:type="band2Vert">
      <w:tblPr/>
      <w:tcPr>
        <w:tcBorders>
          <w:top w:val="single" w:sz="4" w:space="0" w:color="0F0865" w:themeColor="text2"/>
          <w:left w:val="single" w:sz="4" w:space="0" w:color="0F0865" w:themeColor="text2"/>
          <w:bottom w:val="single" w:sz="4" w:space="0" w:color="0F0865" w:themeColor="text2"/>
          <w:right w:val="single" w:sz="4" w:space="0" w:color="0F0865" w:themeColor="text2"/>
          <w:insideH w:val="single" w:sz="4" w:space="0" w:color="0F0865" w:themeColor="text2"/>
          <w:insideV w:val="nil"/>
          <w:tl2br w:val="nil"/>
          <w:tr2bl w:val="nil"/>
        </w:tcBorders>
        <w:shd w:val="clear" w:color="auto" w:fill="F0FAFF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tcBorders>
          <w:top w:val="single" w:sz="4" w:space="0" w:color="0F0865" w:themeColor="text2"/>
          <w:left w:val="nil"/>
          <w:bottom w:val="single" w:sz="4" w:space="0" w:color="0F0865" w:themeColor="text2"/>
          <w:right w:val="nil"/>
          <w:insideH w:val="nil"/>
          <w:insideV w:val="single" w:sz="4" w:space="0" w:color="0F0865" w:themeColor="text2"/>
          <w:tl2br w:val="nil"/>
          <w:tr2bl w:val="nil"/>
        </w:tcBorders>
        <w:shd w:val="clear" w:color="auto" w:fill="F0FAFF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Rubrikversmaltabell2">
    <w:name w:val="Rubrik över smal tabell 2"/>
    <w:basedOn w:val="Rubrikversmaltabell1"/>
    <w:next w:val="Normal"/>
    <w:uiPriority w:val="13"/>
    <w:qFormat/>
    <w:rsid w:val="00212535"/>
    <w:pPr>
      <w:spacing w:before="0" w:after="120"/>
    </w:pPr>
    <w:rPr>
      <w:b w:val="0"/>
    </w:rPr>
  </w:style>
  <w:style w:type="paragraph" w:customStyle="1" w:styleId="Normalutanavstndefter">
    <w:name w:val="Normal utan avstånd efter"/>
    <w:basedOn w:val="Normal"/>
    <w:uiPriority w:val="1"/>
    <w:qFormat/>
    <w:rsid w:val="006C50B0"/>
    <w:pPr>
      <w:spacing w:after="0"/>
    </w:pPr>
    <w:rPr>
      <w:szCs w:val="18"/>
    </w:rPr>
  </w:style>
  <w:style w:type="paragraph" w:customStyle="1" w:styleId="Klla">
    <w:name w:val="Källa"/>
    <w:basedOn w:val="Normal"/>
    <w:uiPriority w:val="14"/>
    <w:qFormat/>
    <w:rsid w:val="00A35CCF"/>
    <w:pPr>
      <w:spacing w:after="60" w:line="180" w:lineRule="atLeast"/>
    </w:pPr>
    <w:rPr>
      <w:sz w:val="14"/>
    </w:rPr>
  </w:style>
  <w:style w:type="paragraph" w:customStyle="1" w:styleId="Kllaunderbredtabell">
    <w:name w:val="Källa under bred tabell"/>
    <w:basedOn w:val="Klla"/>
    <w:uiPriority w:val="14"/>
    <w:qFormat/>
    <w:rsid w:val="002B7127"/>
    <w:pPr>
      <w:ind w:left="-1985"/>
    </w:pPr>
  </w:style>
  <w:style w:type="paragraph" w:customStyle="1" w:styleId="Diagramrubrik1">
    <w:name w:val="Diagramrubrik 1"/>
    <w:basedOn w:val="Rubrikversmaltabell1"/>
    <w:next w:val="Normal"/>
    <w:uiPriority w:val="13"/>
    <w:qFormat/>
    <w:rsid w:val="00A35CCF"/>
  </w:style>
  <w:style w:type="paragraph" w:customStyle="1" w:styleId="Diagramunderrubrik2">
    <w:name w:val="Diagramunderrubrik 2"/>
    <w:basedOn w:val="Rubrikversmaltabell2"/>
    <w:next w:val="Normal"/>
    <w:uiPriority w:val="13"/>
    <w:qFormat/>
    <w:rsid w:val="00992199"/>
    <w:pPr>
      <w:outlineLvl w:val="8"/>
    </w:pPr>
  </w:style>
  <w:style w:type="paragraph" w:customStyle="1" w:styleId="Rubrikvertabell">
    <w:name w:val="Rubrik över tabell"/>
    <w:basedOn w:val="Rubrik2"/>
    <w:next w:val="Normal"/>
    <w:uiPriority w:val="1"/>
    <w:semiHidden/>
    <w:rsid w:val="009440DB"/>
  </w:style>
  <w:style w:type="paragraph" w:customStyle="1" w:styleId="Rubrikitabellmedtabellformat">
    <w:name w:val="Rubrik i tabell med tabellformat"/>
    <w:basedOn w:val="Rubrikitabell"/>
    <w:uiPriority w:val="1"/>
    <w:qFormat/>
    <w:rsid w:val="009440DB"/>
    <w:rPr>
      <w:b w:val="0"/>
    </w:rPr>
  </w:style>
  <w:style w:type="character" w:styleId="Kommentarsreferens">
    <w:name w:val="annotation reference"/>
    <w:basedOn w:val="Standardstycketeckensnitt"/>
    <w:uiPriority w:val="99"/>
    <w:semiHidden/>
    <w:rsid w:val="00BC20C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BC20CA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C20CA"/>
    <w:rPr>
      <w:color w:val="0F0865" w:themeColor="text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BC20C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20CA"/>
    <w:rPr>
      <w:b/>
      <w:bCs/>
      <w:color w:val="0F0865" w:themeColor="text2"/>
    </w:rPr>
  </w:style>
  <w:style w:type="paragraph" w:customStyle="1" w:styleId="Ingress">
    <w:name w:val="Ingress"/>
    <w:basedOn w:val="Normal"/>
    <w:uiPriority w:val="1"/>
    <w:qFormat/>
    <w:rsid w:val="00737DA3"/>
    <w:pPr>
      <w:spacing w:line="240" w:lineRule="auto"/>
    </w:pPr>
    <w:rPr>
      <w:rFonts w:ascii="Inter SemiBold" w:hAnsi="Inter SemiBold"/>
      <w:sz w:val="24"/>
      <w:szCs w:val="24"/>
    </w:rPr>
  </w:style>
  <w:style w:type="paragraph" w:customStyle="1" w:styleId="Infotext">
    <w:name w:val="Infotext"/>
    <w:basedOn w:val="Normal"/>
    <w:uiPriority w:val="9"/>
    <w:qFormat/>
    <w:rsid w:val="00737DA3"/>
    <w:pPr>
      <w:spacing w:line="240" w:lineRule="auto"/>
    </w:pPr>
    <w:rPr>
      <w:rFonts w:ascii="Inter SemiBold" w:hAnsi="Inter SemiBold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scb.se/vara-tjanster/bestall-data-och-statistik/mikrodata/mona---leveranssystemet-for-mikrodata/regelver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cb.se/vara-tjanster/bestall-data-och-statistik/mikrodata/bestalla-mikrodat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HERM\AppData\Roaming\Microsoft\Templates\Tomt%20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FC5B35F1B4B9981BCD07786392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28934-DC10-4C32-A582-E0805CC2548A}"/>
      </w:docPartPr>
      <w:docPartBody>
        <w:p w:rsidR="00643BCF" w:rsidRDefault="00643BCF" w:rsidP="00643BCF">
          <w:pPr>
            <w:pStyle w:val="F1CFC5B35F1B4B9981BCD077863920C6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25012C94C014C689D3C78C37774D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21481-10AB-4225-80D8-709D2D486FB2}"/>
      </w:docPartPr>
      <w:docPartBody>
        <w:p w:rsidR="00643BCF" w:rsidRDefault="00643BCF" w:rsidP="00643BCF">
          <w:pPr>
            <w:pStyle w:val="025012C94C014C689D3C78C37774D0C4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A001068A34409893A638CCA13CD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B219CA-48A5-4C8B-99A9-99CEFD0832E7}"/>
      </w:docPartPr>
      <w:docPartBody>
        <w:p w:rsidR="00643BCF" w:rsidRDefault="00643BCF" w:rsidP="00643BCF">
          <w:pPr>
            <w:pStyle w:val="49A001068A34409893A638CCA13CD573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A7DF19992048389119FBD3B493E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01A09-E904-40F8-A6D4-7E2141B7E01E}"/>
      </w:docPartPr>
      <w:docPartBody>
        <w:p w:rsidR="00643BCF" w:rsidRDefault="00643BCF" w:rsidP="00643BCF">
          <w:pPr>
            <w:pStyle w:val="D6A7DF19992048389119FBD3B493E891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EDC1165468432387A6DCC2A2EFC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A439B-0EF0-4728-9D43-1E841242EC4F}"/>
      </w:docPartPr>
      <w:docPartBody>
        <w:p w:rsidR="00643BCF" w:rsidRDefault="00643BCF" w:rsidP="00643BCF">
          <w:pPr>
            <w:pStyle w:val="5DEDC1165468432387A6DCC2A2EFCA6E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C07DDF5784843E3AECA5ADBC731A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4BBEC-85E3-45D5-9A2D-A40577483949}"/>
      </w:docPartPr>
      <w:docPartBody>
        <w:p w:rsidR="00643BCF" w:rsidRDefault="00643BCF" w:rsidP="00643BCF">
          <w:pPr>
            <w:pStyle w:val="9C07DDF5784843E3AECA5ADBC731A017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2B031F4F0754550A2C38895129F9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FDE1E-8F9B-41ED-96F0-B9B638706BBD}"/>
      </w:docPartPr>
      <w:docPartBody>
        <w:p w:rsidR="00643BCF" w:rsidRDefault="00643BCF" w:rsidP="00643BCF">
          <w:pPr>
            <w:pStyle w:val="42B031F4F0754550A2C38895129F9DB6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27C73863494BCFA6CEBED334AF69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8D16B-C2AE-4CCF-BC2C-7639AD7B24C1}"/>
      </w:docPartPr>
      <w:docPartBody>
        <w:p w:rsidR="00643BCF" w:rsidRDefault="00643BCF" w:rsidP="00643BCF">
          <w:pPr>
            <w:pStyle w:val="0727C73863494BCFA6CEBED334AF6943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5A388FAB0AD42CE9B06A24779723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89E62-17A9-49BB-9C03-B174473FEDA7}"/>
      </w:docPartPr>
      <w:docPartBody>
        <w:p w:rsidR="00643BCF" w:rsidRDefault="00643BCF" w:rsidP="00643BCF">
          <w:pPr>
            <w:pStyle w:val="55A388FAB0AD42CE9B06A2477972377C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7ED717CD534D379B6A690334ECF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FBECFB-383A-4250-A852-778C4E2B7E55}"/>
      </w:docPartPr>
      <w:docPartBody>
        <w:p w:rsidR="00643BCF" w:rsidRDefault="00643BCF" w:rsidP="00643BCF">
          <w:pPr>
            <w:pStyle w:val="3C7ED717CD534D379B6A690334ECF051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A236CFBA7644B48D9E1AECBF84CE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A1F99-27CA-4474-A354-8AB464E973AC}"/>
      </w:docPartPr>
      <w:docPartBody>
        <w:p w:rsidR="00643BCF" w:rsidRDefault="00643BCF" w:rsidP="00643BCF">
          <w:pPr>
            <w:pStyle w:val="E9A236CFBA7644B48D9E1AECBF84CEE1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1B1E5C9C334D8BAF5A4EDDE22DC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403B7-9786-45B6-AAA2-CE3B9E17BC06}"/>
      </w:docPartPr>
      <w:docPartBody>
        <w:p w:rsidR="00643BCF" w:rsidRDefault="00643BCF" w:rsidP="00643BCF">
          <w:pPr>
            <w:pStyle w:val="191B1E5C9C334D8BAF5A4EDDE22DCF59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CE50D9E27641649253C53FADC53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F9798-4CE9-4E41-BA69-D372BCC11728}"/>
      </w:docPartPr>
      <w:docPartBody>
        <w:p w:rsidR="00643BCF" w:rsidRDefault="00643BCF" w:rsidP="00643BCF">
          <w:pPr>
            <w:pStyle w:val="50CE50D9E27641649253C53FADC535B1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446D62E0734133B67ED4A9BC0CC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1C03A2-38FD-40D4-AFA2-A20DF8858B11}"/>
      </w:docPartPr>
      <w:docPartBody>
        <w:p w:rsidR="00643BCF" w:rsidRDefault="00643BCF" w:rsidP="00643BCF">
          <w:pPr>
            <w:pStyle w:val="FE446D62E0734133B67ED4A9BC0CCC83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B66F39591B4046B884397B1F2BD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FD858-D429-4640-84E7-BE224AB06DFC}"/>
      </w:docPartPr>
      <w:docPartBody>
        <w:p w:rsidR="00643BCF" w:rsidRDefault="00643BCF" w:rsidP="00643BCF">
          <w:pPr>
            <w:pStyle w:val="A5B66F39591B4046B884397B1F2BD51A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23B1032D92E4C719C008E9410460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BF8FB-2104-4B5D-911A-67E142A35600}"/>
      </w:docPartPr>
      <w:docPartBody>
        <w:p w:rsidR="00643BCF" w:rsidRDefault="00643BCF" w:rsidP="00643BCF">
          <w:pPr>
            <w:pStyle w:val="723B1032D92E4C719C008E94104605C6"/>
          </w:pPr>
          <w:r>
            <w:rPr>
              <w:rStyle w:val="Platshllartext"/>
              <w:lang w:val="en-US"/>
            </w:rPr>
            <w:t>Datum</w:t>
          </w:r>
        </w:p>
      </w:docPartBody>
    </w:docPart>
    <w:docPart>
      <w:docPartPr>
        <w:name w:val="6BC7697E21E1451D8B61BB173C8AB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7967B-8689-4E12-ADC1-4AE0D9C45262}"/>
      </w:docPartPr>
      <w:docPartBody>
        <w:p w:rsidR="00643BCF" w:rsidRDefault="00643BCF" w:rsidP="00643BCF">
          <w:pPr>
            <w:pStyle w:val="6BC7697E21E1451D8B61BB173C8AB0D9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C89015A9FE44A193874985DEBD1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48866-0167-4A0F-B8A8-2CE6D3C9A751}"/>
      </w:docPartPr>
      <w:docPartBody>
        <w:p w:rsidR="00643BCF" w:rsidRDefault="00643BCF" w:rsidP="00643BCF">
          <w:pPr>
            <w:pStyle w:val="38C89015A9FE44A193874985DEBD1DBD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CB43E5BD61E434980EEB0751CFEF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3DC21A-60A9-4F62-B3BD-A84C534F3AE7}"/>
      </w:docPartPr>
      <w:docPartBody>
        <w:p w:rsidR="00643BCF" w:rsidRDefault="00643BCF" w:rsidP="00643BCF">
          <w:pPr>
            <w:pStyle w:val="8CB43E5BD61E434980EEB0751CFEF841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C7D0CAF41F4487A7DF8FEBBE7D3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C43A1-93F4-4962-85B9-869E29A4E8BE}"/>
      </w:docPartPr>
      <w:docPartBody>
        <w:p w:rsidR="00643BCF" w:rsidRDefault="00643BCF" w:rsidP="00643BCF">
          <w:pPr>
            <w:pStyle w:val="EDC7D0CAF41F4487A7DF8FEBBE7D3210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105BDDDE6540DCB179F4660848F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D1A01-AAE1-46FC-9241-3F187E551B49}"/>
      </w:docPartPr>
      <w:docPartBody>
        <w:p w:rsidR="00643BCF" w:rsidRDefault="00643BCF" w:rsidP="00643BCF">
          <w:pPr>
            <w:pStyle w:val="B9105BDDDE6540DCB179F4660848F144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DC9F2B5C0CF40E4B7245C366A60C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B219D-DC6B-4EDB-B097-94E8F73B11C4}"/>
      </w:docPartPr>
      <w:docPartBody>
        <w:p w:rsidR="00643BCF" w:rsidRDefault="00643BCF" w:rsidP="00643BCF">
          <w:pPr>
            <w:pStyle w:val="2DC9F2B5C0CF40E4B7245C366A60C7F6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EFF8DA0AF842BEA934A4580290D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58FC0-5134-4687-A2DB-D7F543680ABA}"/>
      </w:docPartPr>
      <w:docPartBody>
        <w:p w:rsidR="00643BCF" w:rsidRDefault="00643BCF" w:rsidP="00643BCF">
          <w:pPr>
            <w:pStyle w:val="8AEFF8DA0AF842BEA934A4580290DB25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3FC6A596CD4CDCAE58B6E1EA760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93EC0-F3E5-41F1-A13B-CF52E97E2C75}"/>
      </w:docPartPr>
      <w:docPartBody>
        <w:p w:rsidR="00643BCF" w:rsidRDefault="00643BCF" w:rsidP="00643BCF">
          <w:pPr>
            <w:pStyle w:val="3E3FC6A596CD4CDCAE58B6E1EA7608F3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CE943963AB441EBC48EC5CE2094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CE09F-5082-4FF5-8B79-6C59F3CC05F7}"/>
      </w:docPartPr>
      <w:docPartBody>
        <w:p w:rsidR="00643BCF" w:rsidRDefault="00643BCF" w:rsidP="00643BCF">
          <w:pPr>
            <w:pStyle w:val="CACE943963AB441EBC48EC5CE209445A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122E1B98324EDEBDE779A2B25FA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22523-0B1E-4F8F-A1AC-27BF8D1C99A0}"/>
      </w:docPartPr>
      <w:docPartBody>
        <w:p w:rsidR="00643BCF" w:rsidRDefault="00643BCF" w:rsidP="00643BCF">
          <w:pPr>
            <w:pStyle w:val="2C122E1B98324EDEBDE779A2B25FA1D5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DC1D8F72A1435AAC557434A55B8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E7166-DAD4-4881-9745-E49D5A061B34}"/>
      </w:docPartPr>
      <w:docPartBody>
        <w:p w:rsidR="00643BCF" w:rsidRDefault="00643BCF" w:rsidP="00643BCF">
          <w:pPr>
            <w:pStyle w:val="DBDC1D8F72A1435AAC557434A55B88A9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5A850D90604B75891F57A2B4015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67BFB-66F9-4E3A-A75D-5FCE7939F3EE}"/>
      </w:docPartPr>
      <w:docPartBody>
        <w:p w:rsidR="00643BCF" w:rsidRDefault="00643BCF" w:rsidP="00643BCF">
          <w:pPr>
            <w:pStyle w:val="215A850D90604B75891F57A2B4015395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FA1FDAD354A46169A8C1664159F6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B6D0E-5D2F-4930-ADE5-CAB5DBA24D00}"/>
      </w:docPartPr>
      <w:docPartBody>
        <w:p w:rsidR="00643BCF" w:rsidRDefault="00643BCF" w:rsidP="00643BCF">
          <w:pPr>
            <w:pStyle w:val="6FA1FDAD354A46169A8C1664159F6704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2A4FF2A49840DF80CD9BC82E34E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E7FFC7-74CF-4512-9642-EE407FA7E228}"/>
      </w:docPartPr>
      <w:docPartBody>
        <w:p w:rsidR="00643BCF" w:rsidRDefault="00643BCF" w:rsidP="00643BCF">
          <w:pPr>
            <w:pStyle w:val="E92A4FF2A49840DF80CD9BC82E34E7EF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1F773754944E669C71849D268C2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D41C2-F051-4601-98E7-6E04EAEEE969}"/>
      </w:docPartPr>
      <w:docPartBody>
        <w:p w:rsidR="00643BCF" w:rsidRDefault="00643BCF" w:rsidP="00643BCF">
          <w:pPr>
            <w:pStyle w:val="321F773754944E669C71849D268C2B9A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88672BA2334DBDAB8382101AECC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71215-F70B-435B-B394-AC214BD84309}"/>
      </w:docPartPr>
      <w:docPartBody>
        <w:p w:rsidR="00643BCF" w:rsidRDefault="00643BCF" w:rsidP="00643BCF">
          <w:pPr>
            <w:pStyle w:val="CA88672BA2334DBDAB8382101AECC51D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F62F8747A6453EB869383D13F4D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40A23-D841-482C-B062-C98958E9ED01}"/>
      </w:docPartPr>
      <w:docPartBody>
        <w:p w:rsidR="00643BCF" w:rsidRDefault="00643BCF" w:rsidP="00643BCF">
          <w:pPr>
            <w:pStyle w:val="48F62F8747A6453EB869383D13F4D169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4EAA595566E46AA95EAC275FA219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B98BC-16A0-444A-8493-B468958772FA}"/>
      </w:docPartPr>
      <w:docPartBody>
        <w:p w:rsidR="00643BCF" w:rsidRDefault="00643BCF" w:rsidP="00643BCF">
          <w:pPr>
            <w:pStyle w:val="A4EAA595566E46AA95EAC275FA219650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904ABDD61B64CD5A9E471A5FB610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8B928-201B-4272-84BA-252B915889A4}"/>
      </w:docPartPr>
      <w:docPartBody>
        <w:p w:rsidR="00643BCF" w:rsidRDefault="00643BCF" w:rsidP="00643BCF">
          <w:pPr>
            <w:pStyle w:val="2904ABDD61B64CD5A9E471A5FB610A37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A4A66089A643A49F1CB4E9C59BAE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D3FA9-40BB-4179-A44B-A7E7917A4CBA}"/>
      </w:docPartPr>
      <w:docPartBody>
        <w:p w:rsidR="00643BCF" w:rsidRDefault="00643BCF" w:rsidP="00643BCF">
          <w:pPr>
            <w:pStyle w:val="C9A4A66089A643A49F1CB4E9C59BAE63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BEE6269400A497096DE0A4548CFA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FEF1E-4866-4171-8132-52E418436C2B}"/>
      </w:docPartPr>
      <w:docPartBody>
        <w:p w:rsidR="00643BCF" w:rsidRDefault="00643BCF" w:rsidP="00643BCF">
          <w:pPr>
            <w:pStyle w:val="9BEE6269400A497096DE0A4548CFAD15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36C1AAAC5C4B08B7E62B9B8BE3D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56FC3-C970-416A-AFC2-10F9D8C7D7AA}"/>
      </w:docPartPr>
      <w:docPartBody>
        <w:p w:rsidR="00643BCF" w:rsidRDefault="00643BCF" w:rsidP="00643BCF">
          <w:pPr>
            <w:pStyle w:val="9736C1AAAC5C4B08B7E62B9B8BE3D4B5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A683EEB6E445C79069069102D45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2103F-CB92-4AB9-9410-3E8891C6241A}"/>
      </w:docPartPr>
      <w:docPartBody>
        <w:p w:rsidR="00643BCF" w:rsidRDefault="00643BCF" w:rsidP="00643BCF">
          <w:pPr>
            <w:pStyle w:val="27A683EEB6E445C79069069102D4529D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1560A78323470C8114786018B82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411D7-589A-4315-884D-5B60A1020FF9}"/>
      </w:docPartPr>
      <w:docPartBody>
        <w:p w:rsidR="00643BCF" w:rsidRDefault="00643BCF" w:rsidP="00643BCF">
          <w:pPr>
            <w:pStyle w:val="0F1560A78323470C8114786018B82EE6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CD65AB302B46508C706E843EECB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01E29-EC0B-46E3-8DBB-E3AF87DCDBEB}"/>
      </w:docPartPr>
      <w:docPartBody>
        <w:p w:rsidR="00643BCF" w:rsidRDefault="00643BCF" w:rsidP="00643BCF">
          <w:pPr>
            <w:pStyle w:val="F4CD65AB302B46508C706E843EECBF7D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D5E16CD476476B9C481A187EE32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E0D2D-3328-4751-BD87-3C658EDCC5F4}"/>
      </w:docPartPr>
      <w:docPartBody>
        <w:p w:rsidR="00643BCF" w:rsidRDefault="00643BCF" w:rsidP="00643BCF">
          <w:pPr>
            <w:pStyle w:val="FFD5E16CD476476B9C481A187EE321F6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300243CBD6465B881F959944567C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E802B-1E80-4B83-A222-9FBD7FBC469E}"/>
      </w:docPartPr>
      <w:docPartBody>
        <w:p w:rsidR="00643BCF" w:rsidRDefault="00643BCF" w:rsidP="00643BCF">
          <w:pPr>
            <w:pStyle w:val="89300243CBD6465B881F959944567C52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073BFFDFFA4F428EE8579B974FC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CFE3E-A302-48B7-B502-802E0D637996}"/>
      </w:docPartPr>
      <w:docPartBody>
        <w:p w:rsidR="00643BCF" w:rsidRDefault="00643BCF" w:rsidP="00643BCF">
          <w:pPr>
            <w:pStyle w:val="E1073BFFDFFA4F428EE8579B974FCA7E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53CF0F94C32496B954D1CF747FBF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0F73B-50C3-4B51-9E47-7802B1899DF8}"/>
      </w:docPartPr>
      <w:docPartBody>
        <w:p w:rsidR="00643BCF" w:rsidRDefault="00643BCF" w:rsidP="00643BCF">
          <w:pPr>
            <w:pStyle w:val="B53CF0F94C32496B954D1CF747FBFD59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35CB725041C42D59C7DC606E31D1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6701AB-12DB-4884-B694-63DB6587E34D}"/>
      </w:docPartPr>
      <w:docPartBody>
        <w:p w:rsidR="00643BCF" w:rsidRDefault="00643BCF" w:rsidP="00643BCF">
          <w:pPr>
            <w:pStyle w:val="D35CB725041C42D59C7DC606E31D1B55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E89969B07640F680B7E289C2BDF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E1689-FE7F-40CA-9E96-E1114082D5AB}"/>
      </w:docPartPr>
      <w:docPartBody>
        <w:p w:rsidR="00643BCF" w:rsidRDefault="00643BCF" w:rsidP="00643BCF">
          <w:pPr>
            <w:pStyle w:val="63E89969B07640F680B7E289C2BDFCD5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46DD006B4FE4F81BF42A64B5B9A3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812AF-966F-47A1-B4E0-802C218775BA}"/>
      </w:docPartPr>
      <w:docPartBody>
        <w:p w:rsidR="00C15634" w:rsidRDefault="00C15634" w:rsidP="00C15634">
          <w:pPr>
            <w:pStyle w:val="C46DD006B4FE4F81BF42A64B5B9A32F8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91D1CD8DF846EFA98A162AD515D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BC3A56-FAEB-4F81-88BC-ED649661763E}"/>
      </w:docPartPr>
      <w:docPartBody>
        <w:p w:rsidR="00C15634" w:rsidRDefault="00C15634" w:rsidP="00C15634">
          <w:pPr>
            <w:pStyle w:val="5A91D1CD8DF846EFA98A162AD515D29A"/>
          </w:pPr>
          <w:r w:rsidRPr="006D6611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Inter SemiBold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CF"/>
    <w:rsid w:val="00643BCF"/>
    <w:rsid w:val="008E4053"/>
    <w:rsid w:val="00C15634"/>
    <w:rsid w:val="00D61E45"/>
    <w:rsid w:val="00E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rsid w:val="00C15634"/>
    <w:rPr>
      <w:color w:val="808080"/>
    </w:rPr>
  </w:style>
  <w:style w:type="paragraph" w:customStyle="1" w:styleId="DC30C0DA15694153A207646874A8FEA2">
    <w:name w:val="DC30C0DA15694153A207646874A8FEA2"/>
  </w:style>
  <w:style w:type="paragraph" w:customStyle="1" w:styleId="5C80DD145DD845E7AA06A9796530C7D8">
    <w:name w:val="5C80DD145DD845E7AA06A9796530C7D8"/>
  </w:style>
  <w:style w:type="paragraph" w:customStyle="1" w:styleId="AE0987B71EE0420A9692C59193BC687F">
    <w:name w:val="AE0987B71EE0420A9692C59193BC687F"/>
  </w:style>
  <w:style w:type="paragraph" w:customStyle="1" w:styleId="F0A53D0FF5E246E69D8126FD4F539977">
    <w:name w:val="F0A53D0FF5E246E69D8126FD4F539977"/>
  </w:style>
  <w:style w:type="paragraph" w:customStyle="1" w:styleId="4506568DD0F94453BC60C03AE4DECCF2">
    <w:name w:val="4506568DD0F94453BC60C03AE4DECCF2"/>
  </w:style>
  <w:style w:type="paragraph" w:customStyle="1" w:styleId="19554B184D5C4E278F0C09480D8ECA0D">
    <w:name w:val="19554B184D5C4E278F0C09480D8ECA0D"/>
  </w:style>
  <w:style w:type="paragraph" w:customStyle="1" w:styleId="9670B6924F594401B83B6F26314CCFB2">
    <w:name w:val="9670B6924F594401B83B6F26314CCFB2"/>
  </w:style>
  <w:style w:type="paragraph" w:customStyle="1" w:styleId="45AC251DFA5547248387BF5228DF6954">
    <w:name w:val="45AC251DFA5547248387BF5228DF6954"/>
  </w:style>
  <w:style w:type="paragraph" w:customStyle="1" w:styleId="F1CFC5B35F1B4B9981BCD077863920C6">
    <w:name w:val="F1CFC5B35F1B4B9981BCD077863920C6"/>
    <w:rsid w:val="00643BCF"/>
  </w:style>
  <w:style w:type="paragraph" w:customStyle="1" w:styleId="025012C94C014C689D3C78C37774D0C4">
    <w:name w:val="025012C94C014C689D3C78C37774D0C4"/>
    <w:rsid w:val="00643BCF"/>
  </w:style>
  <w:style w:type="paragraph" w:customStyle="1" w:styleId="49A001068A34409893A638CCA13CD573">
    <w:name w:val="49A001068A34409893A638CCA13CD573"/>
    <w:rsid w:val="00643BCF"/>
  </w:style>
  <w:style w:type="paragraph" w:customStyle="1" w:styleId="D6A7DF19992048389119FBD3B493E891">
    <w:name w:val="D6A7DF19992048389119FBD3B493E891"/>
    <w:rsid w:val="00643BCF"/>
  </w:style>
  <w:style w:type="paragraph" w:customStyle="1" w:styleId="5DEDC1165468432387A6DCC2A2EFCA6E">
    <w:name w:val="5DEDC1165468432387A6DCC2A2EFCA6E"/>
    <w:rsid w:val="00643BCF"/>
  </w:style>
  <w:style w:type="paragraph" w:customStyle="1" w:styleId="9C07DDF5784843E3AECA5ADBC731A017">
    <w:name w:val="9C07DDF5784843E3AECA5ADBC731A017"/>
    <w:rsid w:val="00643BCF"/>
  </w:style>
  <w:style w:type="paragraph" w:customStyle="1" w:styleId="42B031F4F0754550A2C38895129F9DB6">
    <w:name w:val="42B031F4F0754550A2C38895129F9DB6"/>
    <w:rsid w:val="00643BCF"/>
  </w:style>
  <w:style w:type="paragraph" w:customStyle="1" w:styleId="0727C73863494BCFA6CEBED334AF6943">
    <w:name w:val="0727C73863494BCFA6CEBED334AF6943"/>
    <w:rsid w:val="00643BCF"/>
  </w:style>
  <w:style w:type="paragraph" w:customStyle="1" w:styleId="55A388FAB0AD42CE9B06A2477972377C">
    <w:name w:val="55A388FAB0AD42CE9B06A2477972377C"/>
    <w:rsid w:val="00643BCF"/>
  </w:style>
  <w:style w:type="paragraph" w:customStyle="1" w:styleId="3C7ED717CD534D379B6A690334ECF051">
    <w:name w:val="3C7ED717CD534D379B6A690334ECF051"/>
    <w:rsid w:val="00643BCF"/>
  </w:style>
  <w:style w:type="paragraph" w:customStyle="1" w:styleId="E9A236CFBA7644B48D9E1AECBF84CEE1">
    <w:name w:val="E9A236CFBA7644B48D9E1AECBF84CEE1"/>
    <w:rsid w:val="00643BCF"/>
  </w:style>
  <w:style w:type="paragraph" w:customStyle="1" w:styleId="191B1E5C9C334D8BAF5A4EDDE22DCF59">
    <w:name w:val="191B1E5C9C334D8BAF5A4EDDE22DCF59"/>
    <w:rsid w:val="00643BCF"/>
  </w:style>
  <w:style w:type="paragraph" w:customStyle="1" w:styleId="50CE50D9E27641649253C53FADC535B1">
    <w:name w:val="50CE50D9E27641649253C53FADC535B1"/>
    <w:rsid w:val="00643BCF"/>
  </w:style>
  <w:style w:type="paragraph" w:customStyle="1" w:styleId="FE446D62E0734133B67ED4A9BC0CCC83">
    <w:name w:val="FE446D62E0734133B67ED4A9BC0CCC83"/>
    <w:rsid w:val="00643BCF"/>
  </w:style>
  <w:style w:type="paragraph" w:customStyle="1" w:styleId="A5B66F39591B4046B884397B1F2BD51A">
    <w:name w:val="A5B66F39591B4046B884397B1F2BD51A"/>
    <w:rsid w:val="00643BCF"/>
  </w:style>
  <w:style w:type="paragraph" w:customStyle="1" w:styleId="723B1032D92E4C719C008E94104605C6">
    <w:name w:val="723B1032D92E4C719C008E94104605C6"/>
    <w:rsid w:val="00643BCF"/>
  </w:style>
  <w:style w:type="paragraph" w:customStyle="1" w:styleId="3BEB2EF05F294525B8D56E27547D2DBE">
    <w:name w:val="3BEB2EF05F294525B8D56E27547D2DBE"/>
    <w:rsid w:val="00643BCF"/>
  </w:style>
  <w:style w:type="paragraph" w:customStyle="1" w:styleId="B7F1F34C3B3641418063740DC6C9519A">
    <w:name w:val="B7F1F34C3B3641418063740DC6C9519A"/>
    <w:rsid w:val="00643BCF"/>
  </w:style>
  <w:style w:type="paragraph" w:customStyle="1" w:styleId="6BC7697E21E1451D8B61BB173C8AB0D9">
    <w:name w:val="6BC7697E21E1451D8B61BB173C8AB0D9"/>
    <w:rsid w:val="00643BCF"/>
  </w:style>
  <w:style w:type="paragraph" w:customStyle="1" w:styleId="38C89015A9FE44A193874985DEBD1DBD">
    <w:name w:val="38C89015A9FE44A193874985DEBD1DBD"/>
    <w:rsid w:val="00643BCF"/>
  </w:style>
  <w:style w:type="paragraph" w:customStyle="1" w:styleId="8CB43E5BD61E434980EEB0751CFEF841">
    <w:name w:val="8CB43E5BD61E434980EEB0751CFEF841"/>
    <w:rsid w:val="00643BCF"/>
  </w:style>
  <w:style w:type="paragraph" w:customStyle="1" w:styleId="4B3A55B4A16B4CAB9301DA4110A47535">
    <w:name w:val="4B3A55B4A16B4CAB9301DA4110A47535"/>
    <w:rsid w:val="00643BCF"/>
  </w:style>
  <w:style w:type="paragraph" w:customStyle="1" w:styleId="3D5EE74BAE354784998D5BD297437A19">
    <w:name w:val="3D5EE74BAE354784998D5BD297437A19"/>
    <w:rsid w:val="00643BCF"/>
  </w:style>
  <w:style w:type="paragraph" w:customStyle="1" w:styleId="232667FD1AA44151A7621BBF8575068B">
    <w:name w:val="232667FD1AA44151A7621BBF8575068B"/>
    <w:rsid w:val="00643BCF"/>
  </w:style>
  <w:style w:type="paragraph" w:customStyle="1" w:styleId="EDC7D0CAF41F4487A7DF8FEBBE7D3210">
    <w:name w:val="EDC7D0CAF41F4487A7DF8FEBBE7D3210"/>
    <w:rsid w:val="00643BCF"/>
  </w:style>
  <w:style w:type="paragraph" w:customStyle="1" w:styleId="B9105BDDDE6540DCB179F4660848F144">
    <w:name w:val="B9105BDDDE6540DCB179F4660848F144"/>
    <w:rsid w:val="00643BCF"/>
  </w:style>
  <w:style w:type="paragraph" w:customStyle="1" w:styleId="2DC9F2B5C0CF40E4B7245C366A60C7F6">
    <w:name w:val="2DC9F2B5C0CF40E4B7245C366A60C7F6"/>
    <w:rsid w:val="00643BCF"/>
  </w:style>
  <w:style w:type="paragraph" w:customStyle="1" w:styleId="8AEFF8DA0AF842BEA934A4580290DB25">
    <w:name w:val="8AEFF8DA0AF842BEA934A4580290DB25"/>
    <w:rsid w:val="00643BCF"/>
  </w:style>
  <w:style w:type="paragraph" w:customStyle="1" w:styleId="3E3FC6A596CD4CDCAE58B6E1EA7608F3">
    <w:name w:val="3E3FC6A596CD4CDCAE58B6E1EA7608F3"/>
    <w:rsid w:val="00643BCF"/>
  </w:style>
  <w:style w:type="paragraph" w:customStyle="1" w:styleId="CACE943963AB441EBC48EC5CE209445A">
    <w:name w:val="CACE943963AB441EBC48EC5CE209445A"/>
    <w:rsid w:val="00643BCF"/>
  </w:style>
  <w:style w:type="paragraph" w:customStyle="1" w:styleId="2C122E1B98324EDEBDE779A2B25FA1D5">
    <w:name w:val="2C122E1B98324EDEBDE779A2B25FA1D5"/>
    <w:rsid w:val="00643BCF"/>
  </w:style>
  <w:style w:type="paragraph" w:customStyle="1" w:styleId="DBDC1D8F72A1435AAC557434A55B88A9">
    <w:name w:val="DBDC1D8F72A1435AAC557434A55B88A9"/>
    <w:rsid w:val="00643BCF"/>
  </w:style>
  <w:style w:type="paragraph" w:customStyle="1" w:styleId="215A850D90604B75891F57A2B4015395">
    <w:name w:val="215A850D90604B75891F57A2B4015395"/>
    <w:rsid w:val="00643BCF"/>
  </w:style>
  <w:style w:type="paragraph" w:customStyle="1" w:styleId="6FA1FDAD354A46169A8C1664159F6704">
    <w:name w:val="6FA1FDAD354A46169A8C1664159F6704"/>
    <w:rsid w:val="00643BCF"/>
  </w:style>
  <w:style w:type="paragraph" w:customStyle="1" w:styleId="E92A4FF2A49840DF80CD9BC82E34E7EF">
    <w:name w:val="E92A4FF2A49840DF80CD9BC82E34E7EF"/>
    <w:rsid w:val="00643BCF"/>
  </w:style>
  <w:style w:type="paragraph" w:customStyle="1" w:styleId="321F773754944E669C71849D268C2B9A">
    <w:name w:val="321F773754944E669C71849D268C2B9A"/>
    <w:rsid w:val="00643BCF"/>
  </w:style>
  <w:style w:type="paragraph" w:customStyle="1" w:styleId="CA88672BA2334DBDAB8382101AECC51D">
    <w:name w:val="CA88672BA2334DBDAB8382101AECC51D"/>
    <w:rsid w:val="00643BCF"/>
  </w:style>
  <w:style w:type="paragraph" w:customStyle="1" w:styleId="48F62F8747A6453EB869383D13F4D169">
    <w:name w:val="48F62F8747A6453EB869383D13F4D169"/>
    <w:rsid w:val="00643BCF"/>
  </w:style>
  <w:style w:type="paragraph" w:customStyle="1" w:styleId="A4EAA595566E46AA95EAC275FA219650">
    <w:name w:val="A4EAA595566E46AA95EAC275FA219650"/>
    <w:rsid w:val="00643BCF"/>
  </w:style>
  <w:style w:type="paragraph" w:customStyle="1" w:styleId="2904ABDD61B64CD5A9E471A5FB610A37">
    <w:name w:val="2904ABDD61B64CD5A9E471A5FB610A37"/>
    <w:rsid w:val="00643BCF"/>
  </w:style>
  <w:style w:type="paragraph" w:customStyle="1" w:styleId="C9A4A66089A643A49F1CB4E9C59BAE63">
    <w:name w:val="C9A4A66089A643A49F1CB4E9C59BAE63"/>
    <w:rsid w:val="00643BCF"/>
  </w:style>
  <w:style w:type="paragraph" w:customStyle="1" w:styleId="9BEE6269400A497096DE0A4548CFAD15">
    <w:name w:val="9BEE6269400A497096DE0A4548CFAD15"/>
    <w:rsid w:val="00643BCF"/>
  </w:style>
  <w:style w:type="paragraph" w:customStyle="1" w:styleId="9736C1AAAC5C4B08B7E62B9B8BE3D4B5">
    <w:name w:val="9736C1AAAC5C4B08B7E62B9B8BE3D4B5"/>
    <w:rsid w:val="00643BCF"/>
  </w:style>
  <w:style w:type="paragraph" w:customStyle="1" w:styleId="27A683EEB6E445C79069069102D4529D">
    <w:name w:val="27A683EEB6E445C79069069102D4529D"/>
    <w:rsid w:val="00643BCF"/>
  </w:style>
  <w:style w:type="paragraph" w:customStyle="1" w:styleId="0F1560A78323470C8114786018B82EE6">
    <w:name w:val="0F1560A78323470C8114786018B82EE6"/>
    <w:rsid w:val="00643BCF"/>
  </w:style>
  <w:style w:type="paragraph" w:customStyle="1" w:styleId="F4CD65AB302B46508C706E843EECBF7D">
    <w:name w:val="F4CD65AB302B46508C706E843EECBF7D"/>
    <w:rsid w:val="00643BCF"/>
  </w:style>
  <w:style w:type="paragraph" w:customStyle="1" w:styleId="FFD5E16CD476476B9C481A187EE321F6">
    <w:name w:val="FFD5E16CD476476B9C481A187EE321F6"/>
    <w:rsid w:val="00643BCF"/>
  </w:style>
  <w:style w:type="paragraph" w:customStyle="1" w:styleId="89300243CBD6465B881F959944567C52">
    <w:name w:val="89300243CBD6465B881F959944567C52"/>
    <w:rsid w:val="00643BCF"/>
  </w:style>
  <w:style w:type="paragraph" w:customStyle="1" w:styleId="E1073BFFDFFA4F428EE8579B974FCA7E">
    <w:name w:val="E1073BFFDFFA4F428EE8579B974FCA7E"/>
    <w:rsid w:val="00643BCF"/>
  </w:style>
  <w:style w:type="paragraph" w:customStyle="1" w:styleId="B53CF0F94C32496B954D1CF747FBFD59">
    <w:name w:val="B53CF0F94C32496B954D1CF747FBFD59"/>
    <w:rsid w:val="00643BCF"/>
  </w:style>
  <w:style w:type="paragraph" w:customStyle="1" w:styleId="D35CB725041C42D59C7DC606E31D1B55">
    <w:name w:val="D35CB725041C42D59C7DC606E31D1B55"/>
    <w:rsid w:val="00643BCF"/>
  </w:style>
  <w:style w:type="paragraph" w:customStyle="1" w:styleId="63E89969B07640F680B7E289C2BDFCD5">
    <w:name w:val="63E89969B07640F680B7E289C2BDFCD5"/>
    <w:rsid w:val="00643BCF"/>
  </w:style>
  <w:style w:type="paragraph" w:customStyle="1" w:styleId="811624C3EF26420AB51127CE06F44AA1">
    <w:name w:val="811624C3EF26420AB51127CE06F44AA1"/>
    <w:rsid w:val="00C15634"/>
  </w:style>
  <w:style w:type="paragraph" w:customStyle="1" w:styleId="E860574065AF45A0A970DACC2DBFEB0F">
    <w:name w:val="E860574065AF45A0A970DACC2DBFEB0F"/>
    <w:rsid w:val="00C15634"/>
  </w:style>
  <w:style w:type="paragraph" w:customStyle="1" w:styleId="C46DD006B4FE4F81BF42A64B5B9A32F8">
    <w:name w:val="C46DD006B4FE4F81BF42A64B5B9A32F8"/>
    <w:rsid w:val="00C15634"/>
  </w:style>
  <w:style w:type="paragraph" w:customStyle="1" w:styleId="5A91D1CD8DF846EFA98A162AD515D29A">
    <w:name w:val="5A91D1CD8DF846EFA98A162AD515D29A"/>
    <w:rsid w:val="00C15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CB">
  <a:themeElements>
    <a:clrScheme name="SCB_Word_Colors">
      <a:dk1>
        <a:sysClr val="windowText" lastClr="000000"/>
      </a:dk1>
      <a:lt1>
        <a:sysClr val="window" lastClr="FFFFFF"/>
      </a:lt1>
      <a:dk2>
        <a:srgbClr val="0F0865"/>
      </a:dk2>
      <a:lt2>
        <a:srgbClr val="FFFFFF"/>
      </a:lt2>
      <a:accent1>
        <a:srgbClr val="0F0865"/>
      </a:accent1>
      <a:accent2>
        <a:srgbClr val="1F44FF"/>
      </a:accent2>
      <a:accent3>
        <a:srgbClr val="B8E7FF"/>
      </a:accent3>
      <a:accent4>
        <a:srgbClr val="FFBAFF"/>
      </a:accent4>
      <a:accent5>
        <a:srgbClr val="21CA7B"/>
      </a:accent5>
      <a:accent6>
        <a:srgbClr val="F66228"/>
      </a:accent6>
      <a:hlink>
        <a:srgbClr val="0F0865"/>
      </a:hlink>
      <a:folHlink>
        <a:srgbClr val="0F0865"/>
      </a:folHlink>
    </a:clrScheme>
    <a:fontScheme name="SCB - Typsnitt">
      <a:majorFont>
        <a:latin typeface="Inter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500" dirty="0" err="1">
            <a:cs typeface="Arial" panose="020B0604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sz="1500" dirty="0" err="1">
            <a:cs typeface="Arial" panose="020B0604020202020204" pitchFamily="34" charset="0"/>
          </a:defRPr>
        </a:defPPr>
      </a:lstStyle>
    </a:txDef>
  </a:objectDefaults>
  <a:extraClrSchemeLst/>
  <a:custClrLst>
    <a:custClr>
      <a:srgbClr val="F0FAFF"/>
    </a:custClr>
    <a:custClr>
      <a:srgbClr val="FFD6FF"/>
    </a:custClr>
    <a:custClr>
      <a:srgbClr val="C1FAC9"/>
    </a:custClr>
    <a:custClr>
      <a:srgbClr val="FFD3C2"/>
    </a:custClr>
    <a:custClr>
      <a:srgbClr val="F9F8EF"/>
    </a:custClr>
  </a:custClrLst>
  <a:extLst>
    <a:ext uri="{05A4C25C-085E-4340-85A3-A5531E510DB2}">
      <thm15:themeFamily xmlns:thm15="http://schemas.microsoft.com/office/thememl/2012/main" name="SCB" id="{48D8F4E5-C81B-4886-AAA6-98D9E18503F2}" vid="{FAF6F517-4A7B-46B2-9178-56A8ECB97C8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>false</Godk_x00e4_nd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  <Status xmlns="10c3a147-0d64-46aa-a281-dc97358e83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21" ma:contentTypeDescription="Skapa ett nytt dokument." ma:contentTypeScope="" ma:versionID="15ed7ccc835bff4ea886b17c9796e661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0ef4f3aebadcc9ee74750a2e8d800a36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7" nillable="true" ma:displayName="Status" ma:format="RadioButtons" ma:internalName="Status">
      <xsd:simpleType>
        <xsd:restriction base="dms:Choice">
          <xsd:enumeration value="Klar"/>
          <xsd:enumeration value="Gör ej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681454-5b20-4870-936e-b523090ef0fb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ustomForm>
  <Settings>
    <NoControls>7</NoControls>
    <Rows>5</Rows>
    <Columns>2</Columns>
    <Width>102</Width>
  </Settings>
  <Controls>
    <Control>
      <Name>cntDatum</Name>
      <Switch/>
      <Type>txt</Type>
      <Position>1_1</Position>
      <Title>Datum</Title>
    </Control>
    <Control>
      <Name>cntversion</Name>
      <Switch/>
      <Type>txt</Type>
      <Position>2_1</Position>
      <Title>Version</Title>
    </Control>
    <Control>
      <Name>cntBeteckning1(texDnr)</Name>
      <Switch/>
      <Type>txt</Type>
      <Position>2_2</Position>
      <Title>Beteckning 1 (tex Dnr)</Title>
    </Control>
    <Control>
      <Name>cntBeteckning</Name>
      <Switch>/2Col</Switch>
      <Type>txt</Type>
      <Position>3_1</Position>
      <Title>Beteckning</Title>
    </Control>
    <Control>
      <Name>cntavdelning</Name>
      <Switch>/2Col</Switch>
      <Type>txt</Type>
      <Position>4_1</Position>
      <Title>Avdelning (enhet, arbetsgrupp)</Title>
    </Control>
    <Control>
      <Name>cntHandläggare</Name>
      <Switch>/2Col</Switch>
      <Type>txt</Type>
      <Position>5_1</Position>
      <Title>Handläggare</Title>
    </Control>
  </Controls>
</CustomForm>
</file>

<file path=customXml/itemProps1.xml><?xml version="1.0" encoding="utf-8"?>
<ds:datastoreItem xmlns:ds="http://schemas.openxmlformats.org/officeDocument/2006/customXml" ds:itemID="{8BF1EAB4-602E-4FB7-8174-293CC3A82DD4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2.xml><?xml version="1.0" encoding="utf-8"?>
<ds:datastoreItem xmlns:ds="http://schemas.openxmlformats.org/officeDocument/2006/customXml" ds:itemID="{6F77B02B-84D4-4498-BC2E-0220997920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AF01F-9F28-46C1-B48E-318B822F58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A286B1-AF9A-459B-83B9-F7149BFBE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A6B1AE-8CF3-4B68-925E-BB87DC935C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</Template>
  <TotalTime>7</TotalTime>
  <Pages>6</Pages>
  <Words>1758</Words>
  <Characters>9322</Characters>
  <Application>Microsoft Office Word</Application>
  <DocSecurity>0</DocSecurity>
  <Lines>77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Kåberg Marie SSA/UE/MD-Ö</dc:creator>
  <cp:lastModifiedBy>Kåberg Marie SSA/UE/MD-Ö</cp:lastModifiedBy>
  <cp:revision>8</cp:revision>
  <dcterms:created xsi:type="dcterms:W3CDTF">2025-11-28T10:11:00Z</dcterms:created>
  <dcterms:modified xsi:type="dcterms:W3CDTF">2026-01-08T11:56:00Z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MediaServiceImageTags">
    <vt:lpwstr/>
  </property>
</Properties>
</file>