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738504" w:displacedByCustomXml="next"/>
    <w:sdt>
      <w:sdtPr>
        <w:rPr>
          <w:rFonts w:asciiTheme="minorHAnsi" w:eastAsiaTheme="minorEastAsia" w:hAnsiTheme="minorHAnsi" w:cstheme="minorBidi"/>
          <w:b w:val="0"/>
          <w:spacing w:val="-5"/>
          <w:sz w:val="20"/>
          <w:szCs w:val="20"/>
        </w:rPr>
        <w:id w:val="-141049168"/>
        <w:docPartObj>
          <w:docPartGallery w:val="Cover Pages"/>
          <w:docPartUnique/>
        </w:docPartObj>
      </w:sdtPr>
      <w:sdtEndPr>
        <w:rPr>
          <w:sz w:val="14"/>
          <w:szCs w:val="14"/>
        </w:rPr>
      </w:sdtEndPr>
      <w:sdtContent>
        <w:sdt>
          <w:sdtPr>
            <w:alias w:val="Title"/>
            <w:tag w:val=""/>
            <w:id w:val="1612253609"/>
            <w:placeholder>
              <w:docPart w:val="AB779E7AC48F461A8CD1727E0EC0B624"/>
            </w:placeholder>
            <w:dataBinding w:prefixMappings="xmlns:ns0='http://purl.org/dc/elements/1.1/' xmlns:ns1='http://schemas.openxmlformats.org/package/2006/metadata/core-properties' " w:xpath="/ns1:coreProperties[1]/ns0:title[1]" w:storeItemID="{6C3C8BC8-F283-45AE-878A-BAB7291924A1}"/>
            <w:text/>
          </w:sdtPr>
          <w:sdtEndPr/>
          <w:sdtContent>
            <w:p w14:paraId="6AA06A65" w14:textId="1A3BC9A9" w:rsidR="007B24A8" w:rsidRPr="005027A7" w:rsidRDefault="00D907E0" w:rsidP="00D907E0">
              <w:pPr>
                <w:pStyle w:val="Title"/>
                <w:spacing w:before="480" w:after="0"/>
              </w:pPr>
              <w:r w:rsidRPr="005027A7">
                <w:t>Quality report</w:t>
              </w:r>
            </w:p>
          </w:sdtContent>
        </w:sdt>
        <w:sdt>
          <w:sdtPr>
            <w:id w:val="1070931761"/>
            <w:placeholder>
              <w:docPart w:val="CE747BCBE43246F8A1EE0C648717D976"/>
            </w:placeholder>
            <w:temporary/>
            <w:showingPlcHdr/>
          </w:sdtPr>
          <w:sdtEndPr/>
          <w:sdtContent>
            <w:p w14:paraId="271E887F" w14:textId="00F6875C" w:rsidR="007B24A8" w:rsidRPr="005027A7" w:rsidRDefault="00D907E0" w:rsidP="00D907E0">
              <w:pPr>
                <w:pStyle w:val="Subtitle"/>
                <w:spacing w:after="0"/>
              </w:pPr>
              <w:r w:rsidRPr="005027A7">
                <w:rPr>
                  <w:rStyle w:val="PlaceholderText"/>
                </w:rPr>
                <w:t>&lt;Product name&gt;</w:t>
              </w:r>
            </w:p>
          </w:sdtContent>
        </w:sdt>
        <w:p w14:paraId="596747E0" w14:textId="2CDFF979" w:rsidR="007B24A8" w:rsidRPr="005027A7" w:rsidRDefault="00D907E0" w:rsidP="00086E96">
          <w:pPr>
            <w:pStyle w:val="Normalutanavstndefter"/>
            <w:spacing w:before="960"/>
            <w:rPr>
              <w:szCs w:val="20"/>
            </w:rPr>
          </w:pPr>
          <w:r w:rsidRPr="005027A7">
            <w:rPr>
              <w:szCs w:val="20"/>
            </w:rPr>
            <w:t>Date of official release</w:t>
          </w:r>
          <w:r w:rsidR="00164E7E" w:rsidRPr="005027A7">
            <w:rPr>
              <w:szCs w:val="20"/>
            </w:rPr>
            <w:t xml:space="preserve">: </w:t>
          </w:r>
          <w:sdt>
            <w:sdtPr>
              <w:rPr>
                <w:szCs w:val="20"/>
              </w:rPr>
              <w:alias w:val="Date"/>
              <w:tag w:val=""/>
              <w:id w:val="481438785"/>
              <w:placeholder>
                <w:docPart w:val="9D52067285214816B966A44283F3FFB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E1328" w:rsidRPr="005027A7">
                <w:rPr>
                  <w:rStyle w:val="PlaceholderText"/>
                </w:rPr>
                <w:t>Date</w:t>
              </w:r>
            </w:sdtContent>
          </w:sdt>
        </w:p>
        <w:p w14:paraId="6A3D511C" w14:textId="1BCC14E9" w:rsidR="007B24A8" w:rsidRPr="005027A7" w:rsidRDefault="00D907E0" w:rsidP="004F1868">
          <w:pPr>
            <w:pStyle w:val="Normalutanavstndefter"/>
            <w:spacing w:before="40" w:after="40"/>
            <w:rPr>
              <w:szCs w:val="20"/>
            </w:rPr>
          </w:pPr>
          <w:r w:rsidRPr="005027A7">
            <w:rPr>
              <w:szCs w:val="20"/>
            </w:rPr>
            <w:t>Quality report version</w:t>
          </w:r>
          <w:r w:rsidR="00164E7E" w:rsidRPr="005027A7">
            <w:rPr>
              <w:szCs w:val="20"/>
            </w:rPr>
            <w:t xml:space="preserve">: </w:t>
          </w:r>
          <w:sdt>
            <w:sdtPr>
              <w:rPr>
                <w:szCs w:val="20"/>
              </w:rPr>
              <w:alias w:val="Version"/>
              <w:tag w:val=""/>
              <w:id w:val="1504325423"/>
              <w:placeholder>
                <w:docPart w:val="9E3156DD84BC4F889A9CF0C8D688929B"/>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0E1328" w:rsidRPr="005027A7">
                <w:rPr>
                  <w:rStyle w:val="PlaceholderText"/>
                </w:rPr>
                <w:t>X</w:t>
              </w:r>
            </w:sdtContent>
          </w:sdt>
        </w:p>
        <w:p w14:paraId="1F13BB78" w14:textId="2593DCBB" w:rsidR="007B24A8" w:rsidRPr="005027A7" w:rsidRDefault="00D907E0" w:rsidP="00086E96">
          <w:pPr>
            <w:pStyle w:val="Normalutanavstndefter"/>
            <w:spacing w:after="720"/>
            <w:rPr>
              <w:szCs w:val="20"/>
            </w:rPr>
          </w:pPr>
          <w:r w:rsidRPr="005027A7">
            <w:rPr>
              <w:szCs w:val="20"/>
            </w:rPr>
            <w:t>Statistical agency</w:t>
          </w:r>
          <w:r w:rsidR="00164E7E" w:rsidRPr="005027A7">
            <w:rPr>
              <w:szCs w:val="20"/>
            </w:rPr>
            <w:t xml:space="preserve">: </w:t>
          </w:r>
          <w:sdt>
            <w:sdtPr>
              <w:rPr>
                <w:szCs w:val="20"/>
              </w:rPr>
              <w:alias w:val="Statistical agency"/>
              <w:tag w:val=""/>
              <w:id w:val="-533959841"/>
              <w:placeholder>
                <w:docPart w:val="5D62DD13CA3A4AD5AF5698A3C94D62B6"/>
              </w:placeholder>
              <w:showingPlcHdr/>
              <w:dataBinding w:prefixMappings="xmlns:ns0='http://schemas.openxmlformats.org/officeDocument/2006/extended-properties' " w:xpath="/ns0:Properties[1]/ns0:Company[1]" w:storeItemID="{6668398D-A668-4E3E-A5EB-62B293D839F1}"/>
              <w:text/>
            </w:sdtPr>
            <w:sdtEndPr/>
            <w:sdtContent>
              <w:r w:rsidR="00050F08" w:rsidRPr="005027A7">
                <w:rPr>
                  <w:rStyle w:val="PlaceholderText"/>
                </w:rPr>
                <w:t>Statistical agency</w:t>
              </w:r>
            </w:sdtContent>
          </w:sdt>
        </w:p>
        <w:p w14:paraId="1852EA9F" w14:textId="47CF7D52" w:rsidR="00A51F44" w:rsidRPr="005027A7" w:rsidRDefault="00A51F44" w:rsidP="00A51F44">
          <w:pPr>
            <w:pStyle w:val="Litenrubrikfrsttsblad"/>
          </w:pPr>
          <w:r w:rsidRPr="005027A7">
            <w:t>Subject area</w:t>
          </w:r>
        </w:p>
        <w:sdt>
          <w:sdtPr>
            <w:id w:val="-1037810320"/>
            <w:placeholder>
              <w:docPart w:val="A1DDCF9A2F2542CBB514043EB372C98B"/>
            </w:placeholder>
            <w:temporary/>
            <w:showingPlcHdr/>
            <w:text w:multiLine="1"/>
          </w:sdtPr>
          <w:sdtEndPr/>
          <w:sdtContent>
            <w:p w14:paraId="63B74D7B" w14:textId="0C7CDF7A" w:rsidR="00A51F44" w:rsidRPr="005027A7" w:rsidRDefault="00814CBE" w:rsidP="00A51F44">
              <w:r w:rsidRPr="00814CBE">
                <w:rPr>
                  <w:color w:val="1F44FF" w:themeColor="accent2"/>
                </w:rPr>
                <w:t>Note: The blue text is an instruction describing what to write under the heading where it appears. Once completed, click anywhere in the text so it turns grey, then press Delete or Backspace (twice to also remove the empty paragraph).</w:t>
              </w:r>
              <w:r w:rsidR="002C71E7">
                <w:rPr>
                  <w:color w:val="1F44FF" w:themeColor="accent2"/>
                </w:rPr>
                <w:br/>
              </w:r>
              <w:r w:rsidR="002C71E7" w:rsidRPr="002C71E7">
                <w:rPr>
                  <w:color w:val="1F44FF" w:themeColor="accent2"/>
                </w:rPr>
                <w:t>Directions and support are available in Quality in official statistics – a handbook.</w:t>
              </w:r>
              <w:r w:rsidRPr="00814CBE">
                <w:rPr>
                  <w:color w:val="1F44FF" w:themeColor="accent2"/>
                </w:rPr>
                <w:br/>
              </w:r>
              <w:r w:rsidRPr="00814CBE">
                <w:rPr>
                  <w:color w:val="1F44FF" w:themeColor="accent2"/>
                </w:rPr>
                <w:br/>
              </w:r>
              <w:r w:rsidR="00396701" w:rsidRPr="00814CBE">
                <w:rPr>
                  <w:rStyle w:val="PlaceholderText"/>
                  <w:color w:val="1F44FF" w:themeColor="accent2"/>
                </w:rPr>
                <w:t>State the subject area according to the Official Statistics Ordinance (2001:100).</w:t>
              </w:r>
            </w:p>
          </w:sdtContent>
        </w:sdt>
        <w:sdt>
          <w:sdtPr>
            <w:id w:val="906501516"/>
            <w:placeholder>
              <w:docPart w:val="0CE0D43D7AAD4903812CAC64346D207F"/>
            </w:placeholder>
            <w:temporary/>
            <w:showingPlcHdr/>
            <w:text w:multiLine="1"/>
          </w:sdtPr>
          <w:sdtEndPr/>
          <w:sdtContent>
            <w:p w14:paraId="6F52EA87" w14:textId="77777777" w:rsidR="00A51F44" w:rsidRPr="005027A7" w:rsidRDefault="00A51F44" w:rsidP="00A51F44">
              <w:r w:rsidRPr="005027A7">
                <w:rPr>
                  <w:rStyle w:val="PlaceholderText"/>
                </w:rPr>
                <w:t>Click here to enter text.</w:t>
              </w:r>
            </w:p>
          </w:sdtContent>
        </w:sdt>
        <w:p w14:paraId="0390DB91" w14:textId="46CF9E02" w:rsidR="00A51F44" w:rsidRPr="005027A7" w:rsidRDefault="00A51F44" w:rsidP="00A51F44">
          <w:pPr>
            <w:pStyle w:val="Litenrubrikfrsttsblad"/>
          </w:pPr>
          <w:r w:rsidRPr="005027A7">
            <w:t>Statistical area</w:t>
          </w:r>
        </w:p>
        <w:sdt>
          <w:sdtPr>
            <w:id w:val="1937020093"/>
            <w:placeholder>
              <w:docPart w:val="C5DFDAFA6ECB47E993B543DE53A6CDB8"/>
            </w:placeholder>
            <w:temporary/>
            <w:showingPlcHdr/>
            <w:text w:multiLine="1"/>
          </w:sdtPr>
          <w:sdtEndPr/>
          <w:sdtContent>
            <w:p w14:paraId="6C571C2A" w14:textId="7D9C13A5" w:rsidR="00396701" w:rsidRPr="005027A7" w:rsidRDefault="00396701" w:rsidP="00396701">
              <w:r w:rsidRPr="005027A7">
                <w:rPr>
                  <w:rStyle w:val="PlaceholderText"/>
                  <w:color w:val="1F44FF" w:themeColor="accent2"/>
                </w:rPr>
                <w:t>State the statistical area according to the Official Statistics Ordinance (2001:100).</w:t>
              </w:r>
            </w:p>
          </w:sdtContent>
        </w:sdt>
        <w:sdt>
          <w:sdtPr>
            <w:id w:val="2040474868"/>
            <w:placeholder>
              <w:docPart w:val="F5C717A1986A4C718B191A6DFE56C88D"/>
            </w:placeholder>
            <w:temporary/>
            <w:showingPlcHdr/>
            <w:text w:multiLine="1"/>
          </w:sdtPr>
          <w:sdtEndPr/>
          <w:sdtContent>
            <w:p w14:paraId="64E07403" w14:textId="77777777" w:rsidR="00396701" w:rsidRPr="005027A7" w:rsidRDefault="00396701" w:rsidP="00396701">
              <w:r w:rsidRPr="005027A7">
                <w:rPr>
                  <w:rStyle w:val="PlaceholderText"/>
                </w:rPr>
                <w:t>Click here to enter text.</w:t>
              </w:r>
            </w:p>
          </w:sdtContent>
        </w:sdt>
        <w:p w14:paraId="3EC709B2" w14:textId="502D5D5F" w:rsidR="00A51F44" w:rsidRPr="005027A7" w:rsidRDefault="00A51F44" w:rsidP="00A51F44">
          <w:pPr>
            <w:pStyle w:val="Litenrubrikfrsttsblad"/>
          </w:pPr>
          <w:r w:rsidRPr="005027A7">
            <w:t>Product code</w:t>
          </w:r>
        </w:p>
        <w:sdt>
          <w:sdtPr>
            <w:id w:val="3642945"/>
            <w:placeholder>
              <w:docPart w:val="C5D405FA2D374213BFC7DA33083D6150"/>
            </w:placeholder>
            <w:temporary/>
            <w:showingPlcHdr/>
            <w:text w:multiLine="1"/>
          </w:sdtPr>
          <w:sdtEndPr/>
          <w:sdtContent>
            <w:p w14:paraId="56A47A5C" w14:textId="77777777" w:rsidR="00396701" w:rsidRPr="005027A7" w:rsidRDefault="00396701" w:rsidP="00396701">
              <w:r w:rsidRPr="005027A7">
                <w:rPr>
                  <w:rStyle w:val="PlaceholderText"/>
                </w:rPr>
                <w:t>Click here to enter text.</w:t>
              </w:r>
            </w:p>
          </w:sdtContent>
        </w:sdt>
        <w:p w14:paraId="00CADFA4" w14:textId="4DEE43CE" w:rsidR="00A51F44" w:rsidRPr="005027A7" w:rsidRDefault="00A51F44" w:rsidP="00A51F44">
          <w:pPr>
            <w:pStyle w:val="Litenrubrikfrsttsblad"/>
          </w:pPr>
          <w:r w:rsidRPr="005027A7">
            <w:t>Reference time</w:t>
          </w:r>
        </w:p>
        <w:sdt>
          <w:sdtPr>
            <w:id w:val="178626388"/>
            <w:placeholder>
              <w:docPart w:val="0D61BC3CD5F24E7FAA7822662F6EA3A0"/>
            </w:placeholder>
            <w:temporary/>
            <w:showingPlcHdr/>
            <w:text w:multiLine="1"/>
          </w:sdtPr>
          <w:sdtEndPr/>
          <w:sdtContent>
            <w:p w14:paraId="76C8903A" w14:textId="77777777" w:rsidR="00396701" w:rsidRPr="005027A7" w:rsidRDefault="00396701" w:rsidP="00396701">
              <w:pPr>
                <w:rPr>
                  <w:rStyle w:val="PlaceholderText"/>
                  <w:color w:val="1F44FF" w:themeColor="accent2"/>
                </w:rPr>
              </w:pPr>
              <w:r w:rsidRPr="005027A7">
                <w:rPr>
                  <w:rStyle w:val="PlaceholderText"/>
                  <w:color w:val="1F44FF" w:themeColor="accent2"/>
                </w:rPr>
                <w:t>State the reference time for the statistics to which this quality report refers. This may be a period or a point of time (a date). If the quality report refers to short-term statistics over a year, state the year and characterise the reference periods by using words such as the name of a month or quarter (for example, 2020 month or 2020 month, quarter and year).</w:t>
              </w:r>
            </w:p>
            <w:p w14:paraId="2A043FC3" w14:textId="40026D13" w:rsidR="00396701" w:rsidRPr="002C71E7" w:rsidRDefault="00396701" w:rsidP="00396701">
              <w:pPr>
                <w:rPr>
                  <w:color w:val="1F44FF" w:themeColor="accent2"/>
                </w:rPr>
              </w:pPr>
              <w:r w:rsidRPr="005027A7">
                <w:rPr>
                  <w:rStyle w:val="PlaceholderText"/>
                  <w:color w:val="1F44FF" w:themeColor="accent2"/>
                </w:rPr>
                <w:t>State the quality report’s version number, in the form of an integer, in the page header.</w:t>
              </w:r>
            </w:p>
          </w:sdtContent>
        </w:sdt>
        <w:sdt>
          <w:sdtPr>
            <w:id w:val="-1006277287"/>
            <w:placeholder>
              <w:docPart w:val="623922887A234606BAD4AC3ABE9CA1E9"/>
            </w:placeholder>
            <w:temporary/>
            <w:showingPlcHdr/>
            <w:text w:multiLine="1"/>
          </w:sdtPr>
          <w:sdtEndPr/>
          <w:sdtContent>
            <w:p w14:paraId="000EDBE8" w14:textId="77777777" w:rsidR="00396701" w:rsidRDefault="00396701" w:rsidP="00396701">
              <w:r w:rsidRPr="005027A7">
                <w:rPr>
                  <w:rStyle w:val="PlaceholderText"/>
                </w:rPr>
                <w:t>Click here to enter text.</w:t>
              </w:r>
            </w:p>
          </w:sdtContent>
        </w:sdt>
        <w:p w14:paraId="372FDC58" w14:textId="6AD68EFF" w:rsidR="00354722" w:rsidRPr="005027A7" w:rsidRDefault="00FB3501" w:rsidP="00086E96">
          <w:pPr>
            <w:spacing w:before="720" w:after="0"/>
            <w:rPr>
              <w:sz w:val="14"/>
              <w:szCs w:val="14"/>
            </w:rPr>
            <w:sectPr w:rsidR="00354722" w:rsidRPr="005027A7" w:rsidSect="00740DEE">
              <w:headerReference w:type="default" r:id="rId12"/>
              <w:footerReference w:type="default" r:id="rId13"/>
              <w:pgSz w:w="11906" w:h="16838"/>
              <w:pgMar w:top="1021" w:right="1406" w:bottom="454" w:left="1009" w:header="811" w:footer="680" w:gutter="0"/>
              <w:cols w:space="708"/>
              <w:titlePg/>
              <w:docGrid w:linePitch="360"/>
            </w:sectPr>
          </w:pPr>
          <w:r w:rsidRPr="005027A7">
            <w:rPr>
              <w:noProof/>
              <w:sz w:val="14"/>
              <w:szCs w:val="14"/>
            </w:rPr>
            <w:drawing>
              <wp:inline distT="0" distB="0" distL="0" distR="0" wp14:anchorId="1BAADF23" wp14:editId="1395BB1F">
                <wp:extent cx="2241600" cy="360000"/>
                <wp:effectExtent l="0" t="0" r="0" b="2540"/>
                <wp:docPr id="1031573095" name="Picture 1" descr="Official Statistics of 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573095" name="Picture 1" descr="Official Statistics of Sweden."/>
                        <pic:cNvPicPr/>
                      </pic:nvPicPr>
                      <pic:blipFill rotWithShape="1">
                        <a:blip r:embed="rId14" cstate="print">
                          <a:extLst>
                            <a:ext uri="{28A0092B-C50C-407E-A947-70E740481C1C}">
                              <a14:useLocalDpi xmlns:a14="http://schemas.microsoft.com/office/drawing/2010/main" val="0"/>
                            </a:ext>
                          </a:extLst>
                        </a:blip>
                        <a:srcRect l="4647"/>
                        <a:stretch>
                          <a:fillRect/>
                        </a:stretch>
                      </pic:blipFill>
                      <pic:spPr bwMode="auto">
                        <a:xfrm>
                          <a:off x="0" y="0"/>
                          <a:ext cx="2241600" cy="360000"/>
                        </a:xfrm>
                        <a:prstGeom prst="rect">
                          <a:avLst/>
                        </a:prstGeom>
                        <a:ln>
                          <a:noFill/>
                        </a:ln>
                        <a:extLst>
                          <a:ext uri="{53640926-AAD7-44D8-BBD7-CCE9431645EC}">
                            <a14:shadowObscured xmlns:a14="http://schemas.microsoft.com/office/drawing/2010/main"/>
                          </a:ext>
                        </a:extLst>
                      </pic:spPr>
                    </pic:pic>
                  </a:graphicData>
                </a:graphic>
              </wp:inline>
            </w:drawing>
          </w:r>
        </w:p>
        <w:p w14:paraId="530BB812" w14:textId="5A773DF8" w:rsidR="007B24A8" w:rsidRPr="005027A7" w:rsidRDefault="001E7401" w:rsidP="00FE3371">
          <w:pPr>
            <w:spacing w:after="0"/>
            <w:rPr>
              <w:sz w:val="14"/>
              <w:szCs w:val="14"/>
            </w:rPr>
          </w:pPr>
        </w:p>
      </w:sdtContent>
    </w:sdt>
    <w:p w14:paraId="60867B11" w14:textId="77777777" w:rsidR="003C68D1" w:rsidRPr="005027A7" w:rsidRDefault="003C68D1" w:rsidP="003C68D1">
      <w:pPr>
        <w:pStyle w:val="NoSpacing"/>
        <w:spacing w:after="1140"/>
        <w:rPr>
          <w:sz w:val="2"/>
          <w:szCs w:val="2"/>
        </w:rPr>
        <w:sectPr w:rsidR="003C68D1" w:rsidRPr="005027A7" w:rsidSect="00740DEE">
          <w:pgSz w:w="11906" w:h="16838"/>
          <w:pgMar w:top="1021" w:right="1406" w:bottom="454" w:left="3164" w:header="811" w:footer="680" w:gutter="0"/>
          <w:cols w:space="708"/>
          <w:titlePg/>
          <w:docGrid w:linePitch="360"/>
        </w:sectPr>
      </w:pPr>
    </w:p>
    <w:bookmarkEnd w:id="0"/>
    <w:p w14:paraId="2045816C" w14:textId="085350EF" w:rsidR="00FD6086" w:rsidRPr="005027A7" w:rsidRDefault="000719F1" w:rsidP="000243A6">
      <w:pPr>
        <w:pStyle w:val="TOCHeading"/>
      </w:pPr>
      <w:r w:rsidRPr="005027A7">
        <w:t>Contents</w:t>
      </w:r>
    </w:p>
    <w:sdt>
      <w:sdtPr>
        <w:rPr>
          <w:b w:val="0"/>
          <w:bCs/>
          <w:color w:val="auto"/>
          <w:spacing w:val="0"/>
          <w:sz w:val="20"/>
        </w:rPr>
        <w:id w:val="-19246079"/>
        <w:docPartObj>
          <w:docPartGallery w:val="Table of Contents"/>
          <w:docPartUnique/>
        </w:docPartObj>
      </w:sdtPr>
      <w:sdtEndPr>
        <w:rPr>
          <w:bCs w:val="0"/>
          <w:color w:val="0F0865" w:themeColor="text2"/>
          <w:spacing w:val="-5"/>
        </w:rPr>
      </w:sdtEndPr>
      <w:sdtContent>
        <w:p w14:paraId="4EFA63DC" w14:textId="2D3309A5" w:rsidR="002C71E7" w:rsidRDefault="002C71E7">
          <w:pPr>
            <w:pStyle w:val="TOC1"/>
            <w:rPr>
              <w:b w:val="0"/>
              <w:noProof/>
              <w:color w:val="auto"/>
              <w:spacing w:val="0"/>
              <w:kern w:val="2"/>
              <w:sz w:val="24"/>
              <w:szCs w:val="24"/>
              <w:lang w:eastAsia="en-GB"/>
              <w14:ligatures w14:val="standardContextual"/>
            </w:rPr>
          </w:pPr>
          <w:r>
            <w:fldChar w:fldCharType="begin"/>
          </w:r>
          <w:r>
            <w:instrText xml:space="preserve"> TOC \h \z \t "Rubrik med bokstav;2;Numrerad rubrik 1;2;Numrerad rubrik 2;3;Numrerad rubrik 3;4;Kapitel;1" </w:instrText>
          </w:r>
          <w:r>
            <w:fldChar w:fldCharType="separate"/>
          </w:r>
          <w:hyperlink w:anchor="_Toc230775470" w:history="1">
            <w:r w:rsidRPr="00672FB1">
              <w:rPr>
                <w:rStyle w:val="Hyperlink"/>
                <w:noProof/>
              </w:rPr>
              <w:t>Quality of the statistics</w:t>
            </w:r>
            <w:r>
              <w:rPr>
                <w:noProof/>
                <w:webHidden/>
              </w:rPr>
              <w:tab/>
            </w:r>
            <w:r>
              <w:rPr>
                <w:noProof/>
                <w:webHidden/>
              </w:rPr>
              <w:fldChar w:fldCharType="begin"/>
            </w:r>
            <w:r>
              <w:rPr>
                <w:noProof/>
                <w:webHidden/>
              </w:rPr>
              <w:instrText xml:space="preserve"> PAGEREF _Toc230775470 \h </w:instrText>
            </w:r>
            <w:r>
              <w:rPr>
                <w:noProof/>
                <w:webHidden/>
              </w:rPr>
            </w:r>
            <w:r>
              <w:rPr>
                <w:noProof/>
                <w:webHidden/>
              </w:rPr>
              <w:fldChar w:fldCharType="separate"/>
            </w:r>
            <w:r>
              <w:rPr>
                <w:noProof/>
                <w:webHidden/>
              </w:rPr>
              <w:t>3</w:t>
            </w:r>
            <w:r>
              <w:rPr>
                <w:noProof/>
                <w:webHidden/>
              </w:rPr>
              <w:fldChar w:fldCharType="end"/>
            </w:r>
          </w:hyperlink>
        </w:p>
        <w:p w14:paraId="76D5D1D3" w14:textId="6ABF6054"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471" w:history="1">
            <w:r w:rsidRPr="00672FB1">
              <w:rPr>
                <w:rStyle w:val="Hyperlink"/>
                <w:noProof/>
              </w:rPr>
              <w:t>1</w:t>
            </w:r>
            <w:r>
              <w:rPr>
                <w:noProof/>
                <w:color w:val="auto"/>
                <w:spacing w:val="0"/>
                <w:kern w:val="2"/>
                <w:sz w:val="24"/>
                <w:szCs w:val="24"/>
                <w:lang w:eastAsia="en-GB"/>
                <w14:ligatures w14:val="standardContextual"/>
              </w:rPr>
              <w:tab/>
            </w:r>
            <w:r w:rsidRPr="00672FB1">
              <w:rPr>
                <w:rStyle w:val="Hyperlink"/>
                <w:noProof/>
              </w:rPr>
              <w:t>Relevance</w:t>
            </w:r>
            <w:r>
              <w:rPr>
                <w:noProof/>
                <w:webHidden/>
              </w:rPr>
              <w:tab/>
            </w:r>
            <w:r>
              <w:rPr>
                <w:noProof/>
                <w:webHidden/>
              </w:rPr>
              <w:fldChar w:fldCharType="begin"/>
            </w:r>
            <w:r>
              <w:rPr>
                <w:noProof/>
                <w:webHidden/>
              </w:rPr>
              <w:instrText xml:space="preserve"> PAGEREF _Toc230775471 \h </w:instrText>
            </w:r>
            <w:r>
              <w:rPr>
                <w:noProof/>
                <w:webHidden/>
              </w:rPr>
            </w:r>
            <w:r>
              <w:rPr>
                <w:noProof/>
                <w:webHidden/>
              </w:rPr>
              <w:fldChar w:fldCharType="separate"/>
            </w:r>
            <w:r>
              <w:rPr>
                <w:noProof/>
                <w:webHidden/>
              </w:rPr>
              <w:t>3</w:t>
            </w:r>
            <w:r>
              <w:rPr>
                <w:noProof/>
                <w:webHidden/>
              </w:rPr>
              <w:fldChar w:fldCharType="end"/>
            </w:r>
          </w:hyperlink>
        </w:p>
        <w:p w14:paraId="03DF82DE" w14:textId="79560876"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72" w:history="1">
            <w:r w:rsidRPr="00672FB1">
              <w:rPr>
                <w:rStyle w:val="Hyperlink"/>
                <w:noProof/>
              </w:rPr>
              <w:t>1.1</w:t>
            </w:r>
            <w:r>
              <w:rPr>
                <w:noProof/>
                <w:color w:val="auto"/>
                <w:spacing w:val="0"/>
                <w:kern w:val="2"/>
                <w:sz w:val="24"/>
                <w:szCs w:val="24"/>
                <w:lang w:eastAsia="en-GB"/>
                <w14:ligatures w14:val="standardContextual"/>
              </w:rPr>
              <w:tab/>
            </w:r>
            <w:r w:rsidRPr="00672FB1">
              <w:rPr>
                <w:rStyle w:val="Hyperlink"/>
                <w:noProof/>
              </w:rPr>
              <w:t>Purpose and information needs</w:t>
            </w:r>
            <w:r>
              <w:rPr>
                <w:noProof/>
                <w:webHidden/>
              </w:rPr>
              <w:tab/>
            </w:r>
            <w:r>
              <w:rPr>
                <w:noProof/>
                <w:webHidden/>
              </w:rPr>
              <w:fldChar w:fldCharType="begin"/>
            </w:r>
            <w:r>
              <w:rPr>
                <w:noProof/>
                <w:webHidden/>
              </w:rPr>
              <w:instrText xml:space="preserve"> PAGEREF _Toc230775472 \h </w:instrText>
            </w:r>
            <w:r>
              <w:rPr>
                <w:noProof/>
                <w:webHidden/>
              </w:rPr>
            </w:r>
            <w:r>
              <w:rPr>
                <w:noProof/>
                <w:webHidden/>
              </w:rPr>
              <w:fldChar w:fldCharType="separate"/>
            </w:r>
            <w:r>
              <w:rPr>
                <w:noProof/>
                <w:webHidden/>
              </w:rPr>
              <w:t>3</w:t>
            </w:r>
            <w:r>
              <w:rPr>
                <w:noProof/>
                <w:webHidden/>
              </w:rPr>
              <w:fldChar w:fldCharType="end"/>
            </w:r>
          </w:hyperlink>
        </w:p>
        <w:p w14:paraId="30AC31D3" w14:textId="433BE3F1"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73" w:history="1">
            <w:r w:rsidRPr="00672FB1">
              <w:rPr>
                <w:rStyle w:val="Hyperlink"/>
                <w:noProof/>
              </w:rPr>
              <w:t>1.1.1</w:t>
            </w:r>
            <w:r>
              <w:rPr>
                <w:noProof/>
                <w:color w:val="auto"/>
                <w:spacing w:val="0"/>
                <w:kern w:val="2"/>
                <w:sz w:val="24"/>
                <w:szCs w:val="24"/>
                <w:lang w:eastAsia="en-GB"/>
                <w14:ligatures w14:val="standardContextual"/>
              </w:rPr>
              <w:tab/>
            </w:r>
            <w:r w:rsidRPr="00672FB1">
              <w:rPr>
                <w:rStyle w:val="Hyperlink"/>
                <w:noProof/>
              </w:rPr>
              <w:t>Purpose of the statistics</w:t>
            </w:r>
            <w:r>
              <w:rPr>
                <w:noProof/>
                <w:webHidden/>
              </w:rPr>
              <w:tab/>
            </w:r>
            <w:r>
              <w:rPr>
                <w:noProof/>
                <w:webHidden/>
              </w:rPr>
              <w:fldChar w:fldCharType="begin"/>
            </w:r>
            <w:r>
              <w:rPr>
                <w:noProof/>
                <w:webHidden/>
              </w:rPr>
              <w:instrText xml:space="preserve"> PAGEREF _Toc230775473 \h </w:instrText>
            </w:r>
            <w:r>
              <w:rPr>
                <w:noProof/>
                <w:webHidden/>
              </w:rPr>
            </w:r>
            <w:r>
              <w:rPr>
                <w:noProof/>
                <w:webHidden/>
              </w:rPr>
              <w:fldChar w:fldCharType="separate"/>
            </w:r>
            <w:r>
              <w:rPr>
                <w:noProof/>
                <w:webHidden/>
              </w:rPr>
              <w:t>3</w:t>
            </w:r>
            <w:r>
              <w:rPr>
                <w:noProof/>
                <w:webHidden/>
              </w:rPr>
              <w:fldChar w:fldCharType="end"/>
            </w:r>
          </w:hyperlink>
        </w:p>
        <w:p w14:paraId="590047D0" w14:textId="1E65416A"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74" w:history="1">
            <w:r w:rsidRPr="00672FB1">
              <w:rPr>
                <w:rStyle w:val="Hyperlink"/>
                <w:noProof/>
              </w:rPr>
              <w:t>1.1.2</w:t>
            </w:r>
            <w:r>
              <w:rPr>
                <w:noProof/>
                <w:color w:val="auto"/>
                <w:spacing w:val="0"/>
                <w:kern w:val="2"/>
                <w:sz w:val="24"/>
                <w:szCs w:val="24"/>
                <w:lang w:eastAsia="en-GB"/>
                <w14:ligatures w14:val="standardContextual"/>
              </w:rPr>
              <w:tab/>
            </w:r>
            <w:r w:rsidRPr="00672FB1">
              <w:rPr>
                <w:rStyle w:val="Hyperlink"/>
                <w:noProof/>
              </w:rPr>
              <w:t>User information needs</w:t>
            </w:r>
            <w:r>
              <w:rPr>
                <w:noProof/>
                <w:webHidden/>
              </w:rPr>
              <w:tab/>
            </w:r>
            <w:r>
              <w:rPr>
                <w:noProof/>
                <w:webHidden/>
              </w:rPr>
              <w:fldChar w:fldCharType="begin"/>
            </w:r>
            <w:r>
              <w:rPr>
                <w:noProof/>
                <w:webHidden/>
              </w:rPr>
              <w:instrText xml:space="preserve"> PAGEREF _Toc230775474 \h </w:instrText>
            </w:r>
            <w:r>
              <w:rPr>
                <w:noProof/>
                <w:webHidden/>
              </w:rPr>
            </w:r>
            <w:r>
              <w:rPr>
                <w:noProof/>
                <w:webHidden/>
              </w:rPr>
              <w:fldChar w:fldCharType="separate"/>
            </w:r>
            <w:r>
              <w:rPr>
                <w:noProof/>
                <w:webHidden/>
              </w:rPr>
              <w:t>3</w:t>
            </w:r>
            <w:r>
              <w:rPr>
                <w:noProof/>
                <w:webHidden/>
              </w:rPr>
              <w:fldChar w:fldCharType="end"/>
            </w:r>
          </w:hyperlink>
        </w:p>
        <w:p w14:paraId="7ACFE06F" w14:textId="55098759"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75" w:history="1">
            <w:r w:rsidRPr="00672FB1">
              <w:rPr>
                <w:rStyle w:val="Hyperlink"/>
                <w:noProof/>
              </w:rPr>
              <w:t>1.2</w:t>
            </w:r>
            <w:r>
              <w:rPr>
                <w:noProof/>
                <w:color w:val="auto"/>
                <w:spacing w:val="0"/>
                <w:kern w:val="2"/>
                <w:sz w:val="24"/>
                <w:szCs w:val="24"/>
                <w:lang w:eastAsia="en-GB"/>
                <w14:ligatures w14:val="standardContextual"/>
              </w:rPr>
              <w:tab/>
            </w:r>
            <w:r w:rsidRPr="00672FB1">
              <w:rPr>
                <w:rStyle w:val="Hyperlink"/>
                <w:noProof/>
              </w:rPr>
              <w:t>Content of the statistics</w:t>
            </w:r>
            <w:r>
              <w:rPr>
                <w:noProof/>
                <w:webHidden/>
              </w:rPr>
              <w:tab/>
            </w:r>
            <w:r>
              <w:rPr>
                <w:noProof/>
                <w:webHidden/>
              </w:rPr>
              <w:fldChar w:fldCharType="begin"/>
            </w:r>
            <w:r>
              <w:rPr>
                <w:noProof/>
                <w:webHidden/>
              </w:rPr>
              <w:instrText xml:space="preserve"> PAGEREF _Toc230775475 \h </w:instrText>
            </w:r>
            <w:r>
              <w:rPr>
                <w:noProof/>
                <w:webHidden/>
              </w:rPr>
            </w:r>
            <w:r>
              <w:rPr>
                <w:noProof/>
                <w:webHidden/>
              </w:rPr>
              <w:fldChar w:fldCharType="separate"/>
            </w:r>
            <w:r>
              <w:rPr>
                <w:noProof/>
                <w:webHidden/>
              </w:rPr>
              <w:t>3</w:t>
            </w:r>
            <w:r>
              <w:rPr>
                <w:noProof/>
                <w:webHidden/>
              </w:rPr>
              <w:fldChar w:fldCharType="end"/>
            </w:r>
          </w:hyperlink>
        </w:p>
        <w:p w14:paraId="13E1F56B" w14:textId="6035721E"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76" w:history="1">
            <w:r w:rsidRPr="00672FB1">
              <w:rPr>
                <w:rStyle w:val="Hyperlink"/>
                <w:noProof/>
              </w:rPr>
              <w:t>1.2.1</w:t>
            </w:r>
            <w:r>
              <w:rPr>
                <w:noProof/>
                <w:color w:val="auto"/>
                <w:spacing w:val="0"/>
                <w:kern w:val="2"/>
                <w:sz w:val="24"/>
                <w:szCs w:val="24"/>
                <w:lang w:eastAsia="en-GB"/>
                <w14:ligatures w14:val="standardContextual"/>
              </w:rPr>
              <w:tab/>
            </w:r>
            <w:r w:rsidRPr="00672FB1">
              <w:rPr>
                <w:rStyle w:val="Hyperlink"/>
                <w:noProof/>
              </w:rPr>
              <w:t>Unit and population</w:t>
            </w:r>
            <w:r>
              <w:rPr>
                <w:noProof/>
                <w:webHidden/>
              </w:rPr>
              <w:tab/>
            </w:r>
            <w:r>
              <w:rPr>
                <w:noProof/>
                <w:webHidden/>
              </w:rPr>
              <w:fldChar w:fldCharType="begin"/>
            </w:r>
            <w:r>
              <w:rPr>
                <w:noProof/>
                <w:webHidden/>
              </w:rPr>
              <w:instrText xml:space="preserve"> PAGEREF _Toc230775476 \h </w:instrText>
            </w:r>
            <w:r>
              <w:rPr>
                <w:noProof/>
                <w:webHidden/>
              </w:rPr>
            </w:r>
            <w:r>
              <w:rPr>
                <w:noProof/>
                <w:webHidden/>
              </w:rPr>
              <w:fldChar w:fldCharType="separate"/>
            </w:r>
            <w:r>
              <w:rPr>
                <w:noProof/>
                <w:webHidden/>
              </w:rPr>
              <w:t>3</w:t>
            </w:r>
            <w:r>
              <w:rPr>
                <w:noProof/>
                <w:webHidden/>
              </w:rPr>
              <w:fldChar w:fldCharType="end"/>
            </w:r>
          </w:hyperlink>
        </w:p>
        <w:p w14:paraId="5E90BD58" w14:textId="10841FE3"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77" w:history="1">
            <w:r w:rsidRPr="00672FB1">
              <w:rPr>
                <w:rStyle w:val="Hyperlink"/>
                <w:noProof/>
              </w:rPr>
              <w:t>1.2.2</w:t>
            </w:r>
            <w:r>
              <w:rPr>
                <w:noProof/>
                <w:color w:val="auto"/>
                <w:spacing w:val="0"/>
                <w:kern w:val="2"/>
                <w:sz w:val="24"/>
                <w:szCs w:val="24"/>
                <w:lang w:eastAsia="en-GB"/>
                <w14:ligatures w14:val="standardContextual"/>
              </w:rPr>
              <w:tab/>
            </w:r>
            <w:r w:rsidRPr="00672FB1">
              <w:rPr>
                <w:rStyle w:val="Hyperlink"/>
                <w:noProof/>
              </w:rPr>
              <w:t>Variables</w:t>
            </w:r>
            <w:r>
              <w:rPr>
                <w:noProof/>
                <w:webHidden/>
              </w:rPr>
              <w:tab/>
            </w:r>
            <w:r>
              <w:rPr>
                <w:noProof/>
                <w:webHidden/>
              </w:rPr>
              <w:fldChar w:fldCharType="begin"/>
            </w:r>
            <w:r>
              <w:rPr>
                <w:noProof/>
                <w:webHidden/>
              </w:rPr>
              <w:instrText xml:space="preserve"> PAGEREF _Toc230775477 \h </w:instrText>
            </w:r>
            <w:r>
              <w:rPr>
                <w:noProof/>
                <w:webHidden/>
              </w:rPr>
            </w:r>
            <w:r>
              <w:rPr>
                <w:noProof/>
                <w:webHidden/>
              </w:rPr>
              <w:fldChar w:fldCharType="separate"/>
            </w:r>
            <w:r>
              <w:rPr>
                <w:noProof/>
                <w:webHidden/>
              </w:rPr>
              <w:t>3</w:t>
            </w:r>
            <w:r>
              <w:rPr>
                <w:noProof/>
                <w:webHidden/>
              </w:rPr>
              <w:fldChar w:fldCharType="end"/>
            </w:r>
          </w:hyperlink>
        </w:p>
        <w:p w14:paraId="71BCD100" w14:textId="0F90AE9A"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78" w:history="1">
            <w:r w:rsidRPr="00672FB1">
              <w:rPr>
                <w:rStyle w:val="Hyperlink"/>
                <w:noProof/>
              </w:rPr>
              <w:t>1.2.3</w:t>
            </w:r>
            <w:r>
              <w:rPr>
                <w:noProof/>
                <w:color w:val="auto"/>
                <w:spacing w:val="0"/>
                <w:kern w:val="2"/>
                <w:sz w:val="24"/>
                <w:szCs w:val="24"/>
                <w:lang w:eastAsia="en-GB"/>
                <w14:ligatures w14:val="standardContextual"/>
              </w:rPr>
              <w:tab/>
            </w:r>
            <w:r w:rsidRPr="00672FB1">
              <w:rPr>
                <w:rStyle w:val="Hyperlink"/>
                <w:noProof/>
              </w:rPr>
              <w:t>Statistical measures</w:t>
            </w:r>
            <w:r>
              <w:rPr>
                <w:noProof/>
                <w:webHidden/>
              </w:rPr>
              <w:tab/>
            </w:r>
            <w:r>
              <w:rPr>
                <w:noProof/>
                <w:webHidden/>
              </w:rPr>
              <w:fldChar w:fldCharType="begin"/>
            </w:r>
            <w:r>
              <w:rPr>
                <w:noProof/>
                <w:webHidden/>
              </w:rPr>
              <w:instrText xml:space="preserve"> PAGEREF _Toc230775478 \h </w:instrText>
            </w:r>
            <w:r>
              <w:rPr>
                <w:noProof/>
                <w:webHidden/>
              </w:rPr>
            </w:r>
            <w:r>
              <w:rPr>
                <w:noProof/>
                <w:webHidden/>
              </w:rPr>
              <w:fldChar w:fldCharType="separate"/>
            </w:r>
            <w:r>
              <w:rPr>
                <w:noProof/>
                <w:webHidden/>
              </w:rPr>
              <w:t>4</w:t>
            </w:r>
            <w:r>
              <w:rPr>
                <w:noProof/>
                <w:webHidden/>
              </w:rPr>
              <w:fldChar w:fldCharType="end"/>
            </w:r>
          </w:hyperlink>
        </w:p>
        <w:p w14:paraId="73AAECC0" w14:textId="24B18782"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79" w:history="1">
            <w:r w:rsidRPr="00672FB1">
              <w:rPr>
                <w:rStyle w:val="Hyperlink"/>
                <w:noProof/>
              </w:rPr>
              <w:t>1.2.4</w:t>
            </w:r>
            <w:r>
              <w:rPr>
                <w:noProof/>
                <w:color w:val="auto"/>
                <w:spacing w:val="0"/>
                <w:kern w:val="2"/>
                <w:sz w:val="24"/>
                <w:szCs w:val="24"/>
                <w:lang w:eastAsia="en-GB"/>
                <w14:ligatures w14:val="standardContextual"/>
              </w:rPr>
              <w:tab/>
            </w:r>
            <w:r w:rsidRPr="00672FB1">
              <w:rPr>
                <w:rStyle w:val="Hyperlink"/>
                <w:noProof/>
              </w:rPr>
              <w:t>Study domains</w:t>
            </w:r>
            <w:r>
              <w:rPr>
                <w:noProof/>
                <w:webHidden/>
              </w:rPr>
              <w:tab/>
            </w:r>
            <w:r>
              <w:rPr>
                <w:noProof/>
                <w:webHidden/>
              </w:rPr>
              <w:fldChar w:fldCharType="begin"/>
            </w:r>
            <w:r>
              <w:rPr>
                <w:noProof/>
                <w:webHidden/>
              </w:rPr>
              <w:instrText xml:space="preserve"> PAGEREF _Toc230775479 \h </w:instrText>
            </w:r>
            <w:r>
              <w:rPr>
                <w:noProof/>
                <w:webHidden/>
              </w:rPr>
            </w:r>
            <w:r>
              <w:rPr>
                <w:noProof/>
                <w:webHidden/>
              </w:rPr>
              <w:fldChar w:fldCharType="separate"/>
            </w:r>
            <w:r>
              <w:rPr>
                <w:noProof/>
                <w:webHidden/>
              </w:rPr>
              <w:t>4</w:t>
            </w:r>
            <w:r>
              <w:rPr>
                <w:noProof/>
                <w:webHidden/>
              </w:rPr>
              <w:fldChar w:fldCharType="end"/>
            </w:r>
          </w:hyperlink>
        </w:p>
        <w:p w14:paraId="7F497669" w14:textId="581BE4A5"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80" w:history="1">
            <w:r w:rsidRPr="00672FB1">
              <w:rPr>
                <w:rStyle w:val="Hyperlink"/>
                <w:noProof/>
              </w:rPr>
              <w:t>1.2.5</w:t>
            </w:r>
            <w:r>
              <w:rPr>
                <w:noProof/>
                <w:color w:val="auto"/>
                <w:spacing w:val="0"/>
                <w:kern w:val="2"/>
                <w:sz w:val="24"/>
                <w:szCs w:val="24"/>
                <w:lang w:eastAsia="en-GB"/>
                <w14:ligatures w14:val="standardContextual"/>
              </w:rPr>
              <w:tab/>
            </w:r>
            <w:r w:rsidRPr="00672FB1">
              <w:rPr>
                <w:rStyle w:val="Hyperlink"/>
                <w:noProof/>
              </w:rPr>
              <w:t>Reference times</w:t>
            </w:r>
            <w:r>
              <w:rPr>
                <w:noProof/>
                <w:webHidden/>
              </w:rPr>
              <w:tab/>
            </w:r>
            <w:r>
              <w:rPr>
                <w:noProof/>
                <w:webHidden/>
              </w:rPr>
              <w:fldChar w:fldCharType="begin"/>
            </w:r>
            <w:r>
              <w:rPr>
                <w:noProof/>
                <w:webHidden/>
              </w:rPr>
              <w:instrText xml:space="preserve"> PAGEREF _Toc230775480 \h </w:instrText>
            </w:r>
            <w:r>
              <w:rPr>
                <w:noProof/>
                <w:webHidden/>
              </w:rPr>
            </w:r>
            <w:r>
              <w:rPr>
                <w:noProof/>
                <w:webHidden/>
              </w:rPr>
              <w:fldChar w:fldCharType="separate"/>
            </w:r>
            <w:r>
              <w:rPr>
                <w:noProof/>
                <w:webHidden/>
              </w:rPr>
              <w:t>4</w:t>
            </w:r>
            <w:r>
              <w:rPr>
                <w:noProof/>
                <w:webHidden/>
              </w:rPr>
              <w:fldChar w:fldCharType="end"/>
            </w:r>
          </w:hyperlink>
        </w:p>
        <w:p w14:paraId="4050934E" w14:textId="6E19671A"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481" w:history="1">
            <w:r w:rsidRPr="00672FB1">
              <w:rPr>
                <w:rStyle w:val="Hyperlink"/>
                <w:noProof/>
              </w:rPr>
              <w:t>2</w:t>
            </w:r>
            <w:r>
              <w:rPr>
                <w:noProof/>
                <w:color w:val="auto"/>
                <w:spacing w:val="0"/>
                <w:kern w:val="2"/>
                <w:sz w:val="24"/>
                <w:szCs w:val="24"/>
                <w:lang w:eastAsia="en-GB"/>
                <w14:ligatures w14:val="standardContextual"/>
              </w:rPr>
              <w:tab/>
            </w:r>
            <w:r w:rsidRPr="00672FB1">
              <w:rPr>
                <w:rStyle w:val="Hyperlink"/>
                <w:noProof/>
              </w:rPr>
              <w:t>Accuracy</w:t>
            </w:r>
            <w:r>
              <w:rPr>
                <w:noProof/>
                <w:webHidden/>
              </w:rPr>
              <w:tab/>
            </w:r>
            <w:r>
              <w:rPr>
                <w:noProof/>
                <w:webHidden/>
              </w:rPr>
              <w:fldChar w:fldCharType="begin"/>
            </w:r>
            <w:r>
              <w:rPr>
                <w:noProof/>
                <w:webHidden/>
              </w:rPr>
              <w:instrText xml:space="preserve"> PAGEREF _Toc230775481 \h </w:instrText>
            </w:r>
            <w:r>
              <w:rPr>
                <w:noProof/>
                <w:webHidden/>
              </w:rPr>
            </w:r>
            <w:r>
              <w:rPr>
                <w:noProof/>
                <w:webHidden/>
              </w:rPr>
              <w:fldChar w:fldCharType="separate"/>
            </w:r>
            <w:r>
              <w:rPr>
                <w:noProof/>
                <w:webHidden/>
              </w:rPr>
              <w:t>4</w:t>
            </w:r>
            <w:r>
              <w:rPr>
                <w:noProof/>
                <w:webHidden/>
              </w:rPr>
              <w:fldChar w:fldCharType="end"/>
            </w:r>
          </w:hyperlink>
        </w:p>
        <w:p w14:paraId="6E2FE63C" w14:textId="7980F8E2"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82" w:history="1">
            <w:r w:rsidRPr="00672FB1">
              <w:rPr>
                <w:rStyle w:val="Hyperlink"/>
                <w:noProof/>
              </w:rPr>
              <w:t>2.1</w:t>
            </w:r>
            <w:r>
              <w:rPr>
                <w:noProof/>
                <w:color w:val="auto"/>
                <w:spacing w:val="0"/>
                <w:kern w:val="2"/>
                <w:sz w:val="24"/>
                <w:szCs w:val="24"/>
                <w:lang w:eastAsia="en-GB"/>
                <w14:ligatures w14:val="standardContextual"/>
              </w:rPr>
              <w:tab/>
            </w:r>
            <w:r w:rsidRPr="00672FB1">
              <w:rPr>
                <w:rStyle w:val="Hyperlink"/>
                <w:noProof/>
              </w:rPr>
              <w:t>Overall accuracy</w:t>
            </w:r>
            <w:r>
              <w:rPr>
                <w:noProof/>
                <w:webHidden/>
              </w:rPr>
              <w:tab/>
            </w:r>
            <w:r>
              <w:rPr>
                <w:noProof/>
                <w:webHidden/>
              </w:rPr>
              <w:fldChar w:fldCharType="begin"/>
            </w:r>
            <w:r>
              <w:rPr>
                <w:noProof/>
                <w:webHidden/>
              </w:rPr>
              <w:instrText xml:space="preserve"> PAGEREF _Toc230775482 \h </w:instrText>
            </w:r>
            <w:r>
              <w:rPr>
                <w:noProof/>
                <w:webHidden/>
              </w:rPr>
            </w:r>
            <w:r>
              <w:rPr>
                <w:noProof/>
                <w:webHidden/>
              </w:rPr>
              <w:fldChar w:fldCharType="separate"/>
            </w:r>
            <w:r>
              <w:rPr>
                <w:noProof/>
                <w:webHidden/>
              </w:rPr>
              <w:t>4</w:t>
            </w:r>
            <w:r>
              <w:rPr>
                <w:noProof/>
                <w:webHidden/>
              </w:rPr>
              <w:fldChar w:fldCharType="end"/>
            </w:r>
          </w:hyperlink>
        </w:p>
        <w:p w14:paraId="3EA06FE7" w14:textId="13CD12EA"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83" w:history="1">
            <w:r w:rsidRPr="00672FB1">
              <w:rPr>
                <w:rStyle w:val="Hyperlink"/>
                <w:noProof/>
              </w:rPr>
              <w:t>2.2</w:t>
            </w:r>
            <w:r>
              <w:rPr>
                <w:noProof/>
                <w:color w:val="auto"/>
                <w:spacing w:val="0"/>
                <w:kern w:val="2"/>
                <w:sz w:val="24"/>
                <w:szCs w:val="24"/>
                <w:lang w:eastAsia="en-GB"/>
                <w14:ligatures w14:val="standardContextual"/>
              </w:rPr>
              <w:tab/>
            </w:r>
            <w:r w:rsidRPr="00672FB1">
              <w:rPr>
                <w:rStyle w:val="Hyperlink"/>
                <w:noProof/>
              </w:rPr>
              <w:t>Sources of uncertainty</w:t>
            </w:r>
            <w:r>
              <w:rPr>
                <w:noProof/>
                <w:webHidden/>
              </w:rPr>
              <w:tab/>
            </w:r>
            <w:r>
              <w:rPr>
                <w:noProof/>
                <w:webHidden/>
              </w:rPr>
              <w:fldChar w:fldCharType="begin"/>
            </w:r>
            <w:r>
              <w:rPr>
                <w:noProof/>
                <w:webHidden/>
              </w:rPr>
              <w:instrText xml:space="preserve"> PAGEREF _Toc230775483 \h </w:instrText>
            </w:r>
            <w:r>
              <w:rPr>
                <w:noProof/>
                <w:webHidden/>
              </w:rPr>
            </w:r>
            <w:r>
              <w:rPr>
                <w:noProof/>
                <w:webHidden/>
              </w:rPr>
              <w:fldChar w:fldCharType="separate"/>
            </w:r>
            <w:r>
              <w:rPr>
                <w:noProof/>
                <w:webHidden/>
              </w:rPr>
              <w:t>4</w:t>
            </w:r>
            <w:r>
              <w:rPr>
                <w:noProof/>
                <w:webHidden/>
              </w:rPr>
              <w:fldChar w:fldCharType="end"/>
            </w:r>
          </w:hyperlink>
        </w:p>
        <w:p w14:paraId="2BF1BE2C" w14:textId="72746180"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84" w:history="1">
            <w:r w:rsidRPr="00672FB1">
              <w:rPr>
                <w:rStyle w:val="Hyperlink"/>
                <w:noProof/>
              </w:rPr>
              <w:t>2.2.1</w:t>
            </w:r>
            <w:r>
              <w:rPr>
                <w:noProof/>
                <w:color w:val="auto"/>
                <w:spacing w:val="0"/>
                <w:kern w:val="2"/>
                <w:sz w:val="24"/>
                <w:szCs w:val="24"/>
                <w:lang w:eastAsia="en-GB"/>
                <w14:ligatures w14:val="standardContextual"/>
              </w:rPr>
              <w:tab/>
            </w:r>
            <w:r w:rsidRPr="00672FB1">
              <w:rPr>
                <w:rStyle w:val="Hyperlink"/>
                <w:noProof/>
              </w:rPr>
              <w:t>Sampling</w:t>
            </w:r>
            <w:r>
              <w:rPr>
                <w:noProof/>
                <w:webHidden/>
              </w:rPr>
              <w:tab/>
            </w:r>
            <w:r>
              <w:rPr>
                <w:noProof/>
                <w:webHidden/>
              </w:rPr>
              <w:fldChar w:fldCharType="begin"/>
            </w:r>
            <w:r>
              <w:rPr>
                <w:noProof/>
                <w:webHidden/>
              </w:rPr>
              <w:instrText xml:space="preserve"> PAGEREF _Toc230775484 \h </w:instrText>
            </w:r>
            <w:r>
              <w:rPr>
                <w:noProof/>
                <w:webHidden/>
              </w:rPr>
            </w:r>
            <w:r>
              <w:rPr>
                <w:noProof/>
                <w:webHidden/>
              </w:rPr>
              <w:fldChar w:fldCharType="separate"/>
            </w:r>
            <w:r>
              <w:rPr>
                <w:noProof/>
                <w:webHidden/>
              </w:rPr>
              <w:t>4</w:t>
            </w:r>
            <w:r>
              <w:rPr>
                <w:noProof/>
                <w:webHidden/>
              </w:rPr>
              <w:fldChar w:fldCharType="end"/>
            </w:r>
          </w:hyperlink>
        </w:p>
        <w:p w14:paraId="74195BDF" w14:textId="64730C85"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85" w:history="1">
            <w:r w:rsidRPr="00672FB1">
              <w:rPr>
                <w:rStyle w:val="Hyperlink"/>
                <w:noProof/>
              </w:rPr>
              <w:t>2.2.2</w:t>
            </w:r>
            <w:r>
              <w:rPr>
                <w:noProof/>
                <w:color w:val="auto"/>
                <w:spacing w:val="0"/>
                <w:kern w:val="2"/>
                <w:sz w:val="24"/>
                <w:szCs w:val="24"/>
                <w:lang w:eastAsia="en-GB"/>
                <w14:ligatures w14:val="standardContextual"/>
              </w:rPr>
              <w:tab/>
            </w:r>
            <w:r w:rsidRPr="00672FB1">
              <w:rPr>
                <w:rStyle w:val="Hyperlink"/>
                <w:noProof/>
              </w:rPr>
              <w:t>Frame coverage</w:t>
            </w:r>
            <w:r>
              <w:rPr>
                <w:noProof/>
                <w:webHidden/>
              </w:rPr>
              <w:tab/>
            </w:r>
            <w:r>
              <w:rPr>
                <w:noProof/>
                <w:webHidden/>
              </w:rPr>
              <w:fldChar w:fldCharType="begin"/>
            </w:r>
            <w:r>
              <w:rPr>
                <w:noProof/>
                <w:webHidden/>
              </w:rPr>
              <w:instrText xml:space="preserve"> PAGEREF _Toc230775485 \h </w:instrText>
            </w:r>
            <w:r>
              <w:rPr>
                <w:noProof/>
                <w:webHidden/>
              </w:rPr>
            </w:r>
            <w:r>
              <w:rPr>
                <w:noProof/>
                <w:webHidden/>
              </w:rPr>
              <w:fldChar w:fldCharType="separate"/>
            </w:r>
            <w:r>
              <w:rPr>
                <w:noProof/>
                <w:webHidden/>
              </w:rPr>
              <w:t>4</w:t>
            </w:r>
            <w:r>
              <w:rPr>
                <w:noProof/>
                <w:webHidden/>
              </w:rPr>
              <w:fldChar w:fldCharType="end"/>
            </w:r>
          </w:hyperlink>
        </w:p>
        <w:p w14:paraId="0BE67B91" w14:textId="1609E223"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86" w:history="1">
            <w:r w:rsidRPr="00672FB1">
              <w:rPr>
                <w:rStyle w:val="Hyperlink"/>
                <w:noProof/>
              </w:rPr>
              <w:t>2.2.3</w:t>
            </w:r>
            <w:r>
              <w:rPr>
                <w:noProof/>
                <w:color w:val="auto"/>
                <w:spacing w:val="0"/>
                <w:kern w:val="2"/>
                <w:sz w:val="24"/>
                <w:szCs w:val="24"/>
                <w:lang w:eastAsia="en-GB"/>
                <w14:ligatures w14:val="standardContextual"/>
              </w:rPr>
              <w:tab/>
            </w:r>
            <w:r w:rsidRPr="00672FB1">
              <w:rPr>
                <w:rStyle w:val="Hyperlink"/>
                <w:noProof/>
              </w:rPr>
              <w:t>Measurement</w:t>
            </w:r>
            <w:r>
              <w:rPr>
                <w:noProof/>
                <w:webHidden/>
              </w:rPr>
              <w:tab/>
            </w:r>
            <w:r>
              <w:rPr>
                <w:noProof/>
                <w:webHidden/>
              </w:rPr>
              <w:fldChar w:fldCharType="begin"/>
            </w:r>
            <w:r>
              <w:rPr>
                <w:noProof/>
                <w:webHidden/>
              </w:rPr>
              <w:instrText xml:space="preserve"> PAGEREF _Toc230775486 \h </w:instrText>
            </w:r>
            <w:r>
              <w:rPr>
                <w:noProof/>
                <w:webHidden/>
              </w:rPr>
            </w:r>
            <w:r>
              <w:rPr>
                <w:noProof/>
                <w:webHidden/>
              </w:rPr>
              <w:fldChar w:fldCharType="separate"/>
            </w:r>
            <w:r>
              <w:rPr>
                <w:noProof/>
                <w:webHidden/>
              </w:rPr>
              <w:t>5</w:t>
            </w:r>
            <w:r>
              <w:rPr>
                <w:noProof/>
                <w:webHidden/>
              </w:rPr>
              <w:fldChar w:fldCharType="end"/>
            </w:r>
          </w:hyperlink>
        </w:p>
        <w:p w14:paraId="241F1F67" w14:textId="53AE33A0"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87" w:history="1">
            <w:r w:rsidRPr="00672FB1">
              <w:rPr>
                <w:rStyle w:val="Hyperlink"/>
                <w:noProof/>
              </w:rPr>
              <w:t>2.2.4</w:t>
            </w:r>
            <w:r>
              <w:rPr>
                <w:noProof/>
                <w:color w:val="auto"/>
                <w:spacing w:val="0"/>
                <w:kern w:val="2"/>
                <w:sz w:val="24"/>
                <w:szCs w:val="24"/>
                <w:lang w:eastAsia="en-GB"/>
                <w14:ligatures w14:val="standardContextual"/>
              </w:rPr>
              <w:tab/>
            </w:r>
            <w:r w:rsidRPr="00672FB1">
              <w:rPr>
                <w:rStyle w:val="Hyperlink"/>
                <w:noProof/>
              </w:rPr>
              <w:t>Non-response</w:t>
            </w:r>
            <w:r>
              <w:rPr>
                <w:noProof/>
                <w:webHidden/>
              </w:rPr>
              <w:tab/>
            </w:r>
            <w:r>
              <w:rPr>
                <w:noProof/>
                <w:webHidden/>
              </w:rPr>
              <w:fldChar w:fldCharType="begin"/>
            </w:r>
            <w:r>
              <w:rPr>
                <w:noProof/>
                <w:webHidden/>
              </w:rPr>
              <w:instrText xml:space="preserve"> PAGEREF _Toc230775487 \h </w:instrText>
            </w:r>
            <w:r>
              <w:rPr>
                <w:noProof/>
                <w:webHidden/>
              </w:rPr>
            </w:r>
            <w:r>
              <w:rPr>
                <w:noProof/>
                <w:webHidden/>
              </w:rPr>
              <w:fldChar w:fldCharType="separate"/>
            </w:r>
            <w:r>
              <w:rPr>
                <w:noProof/>
                <w:webHidden/>
              </w:rPr>
              <w:t>5</w:t>
            </w:r>
            <w:r>
              <w:rPr>
                <w:noProof/>
                <w:webHidden/>
              </w:rPr>
              <w:fldChar w:fldCharType="end"/>
            </w:r>
          </w:hyperlink>
        </w:p>
        <w:p w14:paraId="59046EF5" w14:textId="4C42FC8A"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88" w:history="1">
            <w:r w:rsidRPr="00672FB1">
              <w:rPr>
                <w:rStyle w:val="Hyperlink"/>
                <w:noProof/>
              </w:rPr>
              <w:t>2.2.5</w:t>
            </w:r>
            <w:r>
              <w:rPr>
                <w:noProof/>
                <w:color w:val="auto"/>
                <w:spacing w:val="0"/>
                <w:kern w:val="2"/>
                <w:sz w:val="24"/>
                <w:szCs w:val="24"/>
                <w:lang w:eastAsia="en-GB"/>
                <w14:ligatures w14:val="standardContextual"/>
              </w:rPr>
              <w:tab/>
            </w:r>
            <w:r w:rsidRPr="00672FB1">
              <w:rPr>
                <w:rStyle w:val="Hyperlink"/>
                <w:noProof/>
              </w:rPr>
              <w:t>Data processing</w:t>
            </w:r>
            <w:r>
              <w:rPr>
                <w:noProof/>
                <w:webHidden/>
              </w:rPr>
              <w:tab/>
            </w:r>
            <w:r>
              <w:rPr>
                <w:noProof/>
                <w:webHidden/>
              </w:rPr>
              <w:fldChar w:fldCharType="begin"/>
            </w:r>
            <w:r>
              <w:rPr>
                <w:noProof/>
                <w:webHidden/>
              </w:rPr>
              <w:instrText xml:space="preserve"> PAGEREF _Toc230775488 \h </w:instrText>
            </w:r>
            <w:r>
              <w:rPr>
                <w:noProof/>
                <w:webHidden/>
              </w:rPr>
            </w:r>
            <w:r>
              <w:rPr>
                <w:noProof/>
                <w:webHidden/>
              </w:rPr>
              <w:fldChar w:fldCharType="separate"/>
            </w:r>
            <w:r>
              <w:rPr>
                <w:noProof/>
                <w:webHidden/>
              </w:rPr>
              <w:t>5</w:t>
            </w:r>
            <w:r>
              <w:rPr>
                <w:noProof/>
                <w:webHidden/>
              </w:rPr>
              <w:fldChar w:fldCharType="end"/>
            </w:r>
          </w:hyperlink>
        </w:p>
        <w:p w14:paraId="1A21A438" w14:textId="48DA4B75" w:rsidR="002C71E7" w:rsidRDefault="002C71E7">
          <w:pPr>
            <w:pStyle w:val="TOC4"/>
            <w:tabs>
              <w:tab w:val="left" w:pos="1321"/>
              <w:tab w:val="right" w:leader="dot" w:pos="7325"/>
            </w:tabs>
            <w:rPr>
              <w:noProof/>
              <w:color w:val="auto"/>
              <w:spacing w:val="0"/>
              <w:kern w:val="2"/>
              <w:sz w:val="24"/>
              <w:szCs w:val="24"/>
              <w:lang w:eastAsia="en-GB"/>
              <w14:ligatures w14:val="standardContextual"/>
            </w:rPr>
          </w:pPr>
          <w:hyperlink w:anchor="_Toc230775489" w:history="1">
            <w:r w:rsidRPr="00672FB1">
              <w:rPr>
                <w:rStyle w:val="Hyperlink"/>
                <w:noProof/>
              </w:rPr>
              <w:t>2.2.6</w:t>
            </w:r>
            <w:r>
              <w:rPr>
                <w:noProof/>
                <w:color w:val="auto"/>
                <w:spacing w:val="0"/>
                <w:kern w:val="2"/>
                <w:sz w:val="24"/>
                <w:szCs w:val="24"/>
                <w:lang w:eastAsia="en-GB"/>
                <w14:ligatures w14:val="standardContextual"/>
              </w:rPr>
              <w:tab/>
            </w:r>
            <w:r w:rsidRPr="00672FB1">
              <w:rPr>
                <w:rStyle w:val="Hyperlink"/>
                <w:noProof/>
              </w:rPr>
              <w:t>Model assumptions</w:t>
            </w:r>
            <w:r>
              <w:rPr>
                <w:noProof/>
                <w:webHidden/>
              </w:rPr>
              <w:tab/>
            </w:r>
            <w:r>
              <w:rPr>
                <w:noProof/>
                <w:webHidden/>
              </w:rPr>
              <w:fldChar w:fldCharType="begin"/>
            </w:r>
            <w:r>
              <w:rPr>
                <w:noProof/>
                <w:webHidden/>
              </w:rPr>
              <w:instrText xml:space="preserve"> PAGEREF _Toc230775489 \h </w:instrText>
            </w:r>
            <w:r>
              <w:rPr>
                <w:noProof/>
                <w:webHidden/>
              </w:rPr>
            </w:r>
            <w:r>
              <w:rPr>
                <w:noProof/>
                <w:webHidden/>
              </w:rPr>
              <w:fldChar w:fldCharType="separate"/>
            </w:r>
            <w:r>
              <w:rPr>
                <w:noProof/>
                <w:webHidden/>
              </w:rPr>
              <w:t>5</w:t>
            </w:r>
            <w:r>
              <w:rPr>
                <w:noProof/>
                <w:webHidden/>
              </w:rPr>
              <w:fldChar w:fldCharType="end"/>
            </w:r>
          </w:hyperlink>
        </w:p>
        <w:p w14:paraId="17A5AB73" w14:textId="490083D0"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0" w:history="1">
            <w:r w:rsidRPr="00672FB1">
              <w:rPr>
                <w:rStyle w:val="Hyperlink"/>
                <w:noProof/>
              </w:rPr>
              <w:t>2.3</w:t>
            </w:r>
            <w:r>
              <w:rPr>
                <w:noProof/>
                <w:color w:val="auto"/>
                <w:spacing w:val="0"/>
                <w:kern w:val="2"/>
                <w:sz w:val="24"/>
                <w:szCs w:val="24"/>
                <w:lang w:eastAsia="en-GB"/>
                <w14:ligatures w14:val="standardContextual"/>
              </w:rPr>
              <w:tab/>
            </w:r>
            <w:r w:rsidRPr="00672FB1">
              <w:rPr>
                <w:rStyle w:val="Hyperlink"/>
                <w:noProof/>
              </w:rPr>
              <w:t>Preliminary statistics compared with final statistics</w:t>
            </w:r>
            <w:r>
              <w:rPr>
                <w:noProof/>
                <w:webHidden/>
              </w:rPr>
              <w:tab/>
            </w:r>
            <w:r>
              <w:rPr>
                <w:noProof/>
                <w:webHidden/>
              </w:rPr>
              <w:fldChar w:fldCharType="begin"/>
            </w:r>
            <w:r>
              <w:rPr>
                <w:noProof/>
                <w:webHidden/>
              </w:rPr>
              <w:instrText xml:space="preserve"> PAGEREF _Toc230775490 \h </w:instrText>
            </w:r>
            <w:r>
              <w:rPr>
                <w:noProof/>
                <w:webHidden/>
              </w:rPr>
            </w:r>
            <w:r>
              <w:rPr>
                <w:noProof/>
                <w:webHidden/>
              </w:rPr>
              <w:fldChar w:fldCharType="separate"/>
            </w:r>
            <w:r>
              <w:rPr>
                <w:noProof/>
                <w:webHidden/>
              </w:rPr>
              <w:t>5</w:t>
            </w:r>
            <w:r>
              <w:rPr>
                <w:noProof/>
                <w:webHidden/>
              </w:rPr>
              <w:fldChar w:fldCharType="end"/>
            </w:r>
          </w:hyperlink>
        </w:p>
        <w:p w14:paraId="49AF099B" w14:textId="739F59F2"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491" w:history="1">
            <w:r w:rsidRPr="00672FB1">
              <w:rPr>
                <w:rStyle w:val="Hyperlink"/>
                <w:noProof/>
              </w:rPr>
              <w:t>3</w:t>
            </w:r>
            <w:r>
              <w:rPr>
                <w:noProof/>
                <w:color w:val="auto"/>
                <w:spacing w:val="0"/>
                <w:kern w:val="2"/>
                <w:sz w:val="24"/>
                <w:szCs w:val="24"/>
                <w:lang w:eastAsia="en-GB"/>
                <w14:ligatures w14:val="standardContextual"/>
              </w:rPr>
              <w:tab/>
            </w:r>
            <w:r w:rsidRPr="00672FB1">
              <w:rPr>
                <w:rStyle w:val="Hyperlink"/>
                <w:noProof/>
              </w:rPr>
              <w:t>Timeliness and punctuality</w:t>
            </w:r>
            <w:r>
              <w:rPr>
                <w:noProof/>
                <w:webHidden/>
              </w:rPr>
              <w:tab/>
            </w:r>
            <w:r>
              <w:rPr>
                <w:noProof/>
                <w:webHidden/>
              </w:rPr>
              <w:fldChar w:fldCharType="begin"/>
            </w:r>
            <w:r>
              <w:rPr>
                <w:noProof/>
                <w:webHidden/>
              </w:rPr>
              <w:instrText xml:space="preserve"> PAGEREF _Toc230775491 \h </w:instrText>
            </w:r>
            <w:r>
              <w:rPr>
                <w:noProof/>
                <w:webHidden/>
              </w:rPr>
            </w:r>
            <w:r>
              <w:rPr>
                <w:noProof/>
                <w:webHidden/>
              </w:rPr>
              <w:fldChar w:fldCharType="separate"/>
            </w:r>
            <w:r>
              <w:rPr>
                <w:noProof/>
                <w:webHidden/>
              </w:rPr>
              <w:t>5</w:t>
            </w:r>
            <w:r>
              <w:rPr>
                <w:noProof/>
                <w:webHidden/>
              </w:rPr>
              <w:fldChar w:fldCharType="end"/>
            </w:r>
          </w:hyperlink>
        </w:p>
        <w:p w14:paraId="5B106D4D" w14:textId="20651FB3"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2" w:history="1">
            <w:r w:rsidRPr="00672FB1">
              <w:rPr>
                <w:rStyle w:val="Hyperlink"/>
                <w:noProof/>
              </w:rPr>
              <w:t>3.1</w:t>
            </w:r>
            <w:r>
              <w:rPr>
                <w:noProof/>
                <w:color w:val="auto"/>
                <w:spacing w:val="0"/>
                <w:kern w:val="2"/>
                <w:sz w:val="24"/>
                <w:szCs w:val="24"/>
                <w:lang w:eastAsia="en-GB"/>
                <w14:ligatures w14:val="standardContextual"/>
              </w:rPr>
              <w:tab/>
            </w:r>
            <w:r w:rsidRPr="00672FB1">
              <w:rPr>
                <w:rStyle w:val="Hyperlink"/>
                <w:noProof/>
              </w:rPr>
              <w:t>Production time</w:t>
            </w:r>
            <w:r>
              <w:rPr>
                <w:noProof/>
                <w:webHidden/>
              </w:rPr>
              <w:tab/>
            </w:r>
            <w:r>
              <w:rPr>
                <w:noProof/>
                <w:webHidden/>
              </w:rPr>
              <w:fldChar w:fldCharType="begin"/>
            </w:r>
            <w:r>
              <w:rPr>
                <w:noProof/>
                <w:webHidden/>
              </w:rPr>
              <w:instrText xml:space="preserve"> PAGEREF _Toc230775492 \h </w:instrText>
            </w:r>
            <w:r>
              <w:rPr>
                <w:noProof/>
                <w:webHidden/>
              </w:rPr>
            </w:r>
            <w:r>
              <w:rPr>
                <w:noProof/>
                <w:webHidden/>
              </w:rPr>
              <w:fldChar w:fldCharType="separate"/>
            </w:r>
            <w:r>
              <w:rPr>
                <w:noProof/>
                <w:webHidden/>
              </w:rPr>
              <w:t>5</w:t>
            </w:r>
            <w:r>
              <w:rPr>
                <w:noProof/>
                <w:webHidden/>
              </w:rPr>
              <w:fldChar w:fldCharType="end"/>
            </w:r>
          </w:hyperlink>
        </w:p>
        <w:p w14:paraId="203E15B1" w14:textId="0FF87C68"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3" w:history="1">
            <w:r w:rsidRPr="00672FB1">
              <w:rPr>
                <w:rStyle w:val="Hyperlink"/>
                <w:noProof/>
              </w:rPr>
              <w:t>3.2</w:t>
            </w:r>
            <w:r>
              <w:rPr>
                <w:noProof/>
                <w:color w:val="auto"/>
                <w:spacing w:val="0"/>
                <w:kern w:val="2"/>
                <w:sz w:val="24"/>
                <w:szCs w:val="24"/>
                <w:lang w:eastAsia="en-GB"/>
                <w14:ligatures w14:val="standardContextual"/>
              </w:rPr>
              <w:tab/>
            </w:r>
            <w:r w:rsidRPr="00672FB1">
              <w:rPr>
                <w:rStyle w:val="Hyperlink"/>
                <w:noProof/>
              </w:rPr>
              <w:t>Frequency</w:t>
            </w:r>
            <w:r>
              <w:rPr>
                <w:noProof/>
                <w:webHidden/>
              </w:rPr>
              <w:tab/>
            </w:r>
            <w:r>
              <w:rPr>
                <w:noProof/>
                <w:webHidden/>
              </w:rPr>
              <w:fldChar w:fldCharType="begin"/>
            </w:r>
            <w:r>
              <w:rPr>
                <w:noProof/>
                <w:webHidden/>
              </w:rPr>
              <w:instrText xml:space="preserve"> PAGEREF _Toc230775493 \h </w:instrText>
            </w:r>
            <w:r>
              <w:rPr>
                <w:noProof/>
                <w:webHidden/>
              </w:rPr>
            </w:r>
            <w:r>
              <w:rPr>
                <w:noProof/>
                <w:webHidden/>
              </w:rPr>
              <w:fldChar w:fldCharType="separate"/>
            </w:r>
            <w:r>
              <w:rPr>
                <w:noProof/>
                <w:webHidden/>
              </w:rPr>
              <w:t>6</w:t>
            </w:r>
            <w:r>
              <w:rPr>
                <w:noProof/>
                <w:webHidden/>
              </w:rPr>
              <w:fldChar w:fldCharType="end"/>
            </w:r>
          </w:hyperlink>
        </w:p>
        <w:p w14:paraId="08D2DE4D" w14:textId="2B429AD8"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4" w:history="1">
            <w:r w:rsidRPr="00672FB1">
              <w:rPr>
                <w:rStyle w:val="Hyperlink"/>
                <w:noProof/>
              </w:rPr>
              <w:t>3.3</w:t>
            </w:r>
            <w:r>
              <w:rPr>
                <w:noProof/>
                <w:color w:val="auto"/>
                <w:spacing w:val="0"/>
                <w:kern w:val="2"/>
                <w:sz w:val="24"/>
                <w:szCs w:val="24"/>
                <w:lang w:eastAsia="en-GB"/>
                <w14:ligatures w14:val="standardContextual"/>
              </w:rPr>
              <w:tab/>
            </w:r>
            <w:r w:rsidRPr="00672FB1">
              <w:rPr>
                <w:rStyle w:val="Hyperlink"/>
                <w:noProof/>
              </w:rPr>
              <w:t>Punctuality</w:t>
            </w:r>
            <w:r>
              <w:rPr>
                <w:noProof/>
                <w:webHidden/>
              </w:rPr>
              <w:tab/>
            </w:r>
            <w:r>
              <w:rPr>
                <w:noProof/>
                <w:webHidden/>
              </w:rPr>
              <w:fldChar w:fldCharType="begin"/>
            </w:r>
            <w:r>
              <w:rPr>
                <w:noProof/>
                <w:webHidden/>
              </w:rPr>
              <w:instrText xml:space="preserve"> PAGEREF _Toc230775494 \h </w:instrText>
            </w:r>
            <w:r>
              <w:rPr>
                <w:noProof/>
                <w:webHidden/>
              </w:rPr>
            </w:r>
            <w:r>
              <w:rPr>
                <w:noProof/>
                <w:webHidden/>
              </w:rPr>
              <w:fldChar w:fldCharType="separate"/>
            </w:r>
            <w:r>
              <w:rPr>
                <w:noProof/>
                <w:webHidden/>
              </w:rPr>
              <w:t>6</w:t>
            </w:r>
            <w:r>
              <w:rPr>
                <w:noProof/>
                <w:webHidden/>
              </w:rPr>
              <w:fldChar w:fldCharType="end"/>
            </w:r>
          </w:hyperlink>
        </w:p>
        <w:p w14:paraId="1CA6EFE4" w14:textId="3934D17C"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495" w:history="1">
            <w:r w:rsidRPr="00672FB1">
              <w:rPr>
                <w:rStyle w:val="Hyperlink"/>
                <w:noProof/>
              </w:rPr>
              <w:t>4</w:t>
            </w:r>
            <w:r>
              <w:rPr>
                <w:noProof/>
                <w:color w:val="auto"/>
                <w:spacing w:val="0"/>
                <w:kern w:val="2"/>
                <w:sz w:val="24"/>
                <w:szCs w:val="24"/>
                <w:lang w:eastAsia="en-GB"/>
                <w14:ligatures w14:val="standardContextual"/>
              </w:rPr>
              <w:tab/>
            </w:r>
            <w:r w:rsidRPr="00672FB1">
              <w:rPr>
                <w:rStyle w:val="Hyperlink"/>
                <w:noProof/>
              </w:rPr>
              <w:t>Accessibility and clarity</w:t>
            </w:r>
            <w:r>
              <w:rPr>
                <w:noProof/>
                <w:webHidden/>
              </w:rPr>
              <w:tab/>
            </w:r>
            <w:r>
              <w:rPr>
                <w:noProof/>
                <w:webHidden/>
              </w:rPr>
              <w:fldChar w:fldCharType="begin"/>
            </w:r>
            <w:r>
              <w:rPr>
                <w:noProof/>
                <w:webHidden/>
              </w:rPr>
              <w:instrText xml:space="preserve"> PAGEREF _Toc230775495 \h </w:instrText>
            </w:r>
            <w:r>
              <w:rPr>
                <w:noProof/>
                <w:webHidden/>
              </w:rPr>
            </w:r>
            <w:r>
              <w:rPr>
                <w:noProof/>
                <w:webHidden/>
              </w:rPr>
              <w:fldChar w:fldCharType="separate"/>
            </w:r>
            <w:r>
              <w:rPr>
                <w:noProof/>
                <w:webHidden/>
              </w:rPr>
              <w:t>6</w:t>
            </w:r>
            <w:r>
              <w:rPr>
                <w:noProof/>
                <w:webHidden/>
              </w:rPr>
              <w:fldChar w:fldCharType="end"/>
            </w:r>
          </w:hyperlink>
        </w:p>
        <w:p w14:paraId="4B4DAEFB" w14:textId="771A8BFD"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6" w:history="1">
            <w:r w:rsidRPr="00672FB1">
              <w:rPr>
                <w:rStyle w:val="Hyperlink"/>
                <w:noProof/>
              </w:rPr>
              <w:t>4.1</w:t>
            </w:r>
            <w:r>
              <w:rPr>
                <w:noProof/>
                <w:color w:val="auto"/>
                <w:spacing w:val="0"/>
                <w:kern w:val="2"/>
                <w:sz w:val="24"/>
                <w:szCs w:val="24"/>
                <w:lang w:eastAsia="en-GB"/>
                <w14:ligatures w14:val="standardContextual"/>
              </w:rPr>
              <w:tab/>
            </w:r>
            <w:r w:rsidRPr="00672FB1">
              <w:rPr>
                <w:rStyle w:val="Hyperlink"/>
                <w:noProof/>
              </w:rPr>
              <w:t>Access to the statistics</w:t>
            </w:r>
            <w:r>
              <w:rPr>
                <w:noProof/>
                <w:webHidden/>
              </w:rPr>
              <w:tab/>
            </w:r>
            <w:r>
              <w:rPr>
                <w:noProof/>
                <w:webHidden/>
              </w:rPr>
              <w:fldChar w:fldCharType="begin"/>
            </w:r>
            <w:r>
              <w:rPr>
                <w:noProof/>
                <w:webHidden/>
              </w:rPr>
              <w:instrText xml:space="preserve"> PAGEREF _Toc230775496 \h </w:instrText>
            </w:r>
            <w:r>
              <w:rPr>
                <w:noProof/>
                <w:webHidden/>
              </w:rPr>
            </w:r>
            <w:r>
              <w:rPr>
                <w:noProof/>
                <w:webHidden/>
              </w:rPr>
              <w:fldChar w:fldCharType="separate"/>
            </w:r>
            <w:r>
              <w:rPr>
                <w:noProof/>
                <w:webHidden/>
              </w:rPr>
              <w:t>6</w:t>
            </w:r>
            <w:r>
              <w:rPr>
                <w:noProof/>
                <w:webHidden/>
              </w:rPr>
              <w:fldChar w:fldCharType="end"/>
            </w:r>
          </w:hyperlink>
        </w:p>
        <w:p w14:paraId="7E3EB303" w14:textId="5AEDC449"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7" w:history="1">
            <w:r w:rsidRPr="00672FB1">
              <w:rPr>
                <w:rStyle w:val="Hyperlink"/>
                <w:noProof/>
              </w:rPr>
              <w:t>4.2</w:t>
            </w:r>
            <w:r>
              <w:rPr>
                <w:noProof/>
                <w:color w:val="auto"/>
                <w:spacing w:val="0"/>
                <w:kern w:val="2"/>
                <w:sz w:val="24"/>
                <w:szCs w:val="24"/>
                <w:lang w:eastAsia="en-GB"/>
                <w14:ligatures w14:val="standardContextual"/>
              </w:rPr>
              <w:tab/>
            </w:r>
            <w:r w:rsidRPr="00672FB1">
              <w:rPr>
                <w:rStyle w:val="Hyperlink"/>
                <w:noProof/>
              </w:rPr>
              <w:t>Possibility of additional statistics</w:t>
            </w:r>
            <w:r>
              <w:rPr>
                <w:noProof/>
                <w:webHidden/>
              </w:rPr>
              <w:tab/>
            </w:r>
            <w:r>
              <w:rPr>
                <w:noProof/>
                <w:webHidden/>
              </w:rPr>
              <w:fldChar w:fldCharType="begin"/>
            </w:r>
            <w:r>
              <w:rPr>
                <w:noProof/>
                <w:webHidden/>
              </w:rPr>
              <w:instrText xml:space="preserve"> PAGEREF _Toc230775497 \h </w:instrText>
            </w:r>
            <w:r>
              <w:rPr>
                <w:noProof/>
                <w:webHidden/>
              </w:rPr>
            </w:r>
            <w:r>
              <w:rPr>
                <w:noProof/>
                <w:webHidden/>
              </w:rPr>
              <w:fldChar w:fldCharType="separate"/>
            </w:r>
            <w:r>
              <w:rPr>
                <w:noProof/>
                <w:webHidden/>
              </w:rPr>
              <w:t>6</w:t>
            </w:r>
            <w:r>
              <w:rPr>
                <w:noProof/>
                <w:webHidden/>
              </w:rPr>
              <w:fldChar w:fldCharType="end"/>
            </w:r>
          </w:hyperlink>
        </w:p>
        <w:p w14:paraId="46668681" w14:textId="27FAE01E"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8" w:history="1">
            <w:r w:rsidRPr="00672FB1">
              <w:rPr>
                <w:rStyle w:val="Hyperlink"/>
                <w:noProof/>
              </w:rPr>
              <w:t>4.3</w:t>
            </w:r>
            <w:r>
              <w:rPr>
                <w:noProof/>
                <w:color w:val="auto"/>
                <w:spacing w:val="0"/>
                <w:kern w:val="2"/>
                <w:sz w:val="24"/>
                <w:szCs w:val="24"/>
                <w:lang w:eastAsia="en-GB"/>
                <w14:ligatures w14:val="standardContextual"/>
              </w:rPr>
              <w:tab/>
            </w:r>
            <w:r w:rsidRPr="00672FB1">
              <w:rPr>
                <w:rStyle w:val="Hyperlink"/>
                <w:noProof/>
              </w:rPr>
              <w:t>Presentation</w:t>
            </w:r>
            <w:r>
              <w:rPr>
                <w:noProof/>
                <w:webHidden/>
              </w:rPr>
              <w:tab/>
            </w:r>
            <w:r>
              <w:rPr>
                <w:noProof/>
                <w:webHidden/>
              </w:rPr>
              <w:fldChar w:fldCharType="begin"/>
            </w:r>
            <w:r>
              <w:rPr>
                <w:noProof/>
                <w:webHidden/>
              </w:rPr>
              <w:instrText xml:space="preserve"> PAGEREF _Toc230775498 \h </w:instrText>
            </w:r>
            <w:r>
              <w:rPr>
                <w:noProof/>
                <w:webHidden/>
              </w:rPr>
            </w:r>
            <w:r>
              <w:rPr>
                <w:noProof/>
                <w:webHidden/>
              </w:rPr>
              <w:fldChar w:fldCharType="separate"/>
            </w:r>
            <w:r>
              <w:rPr>
                <w:noProof/>
                <w:webHidden/>
              </w:rPr>
              <w:t>6</w:t>
            </w:r>
            <w:r>
              <w:rPr>
                <w:noProof/>
                <w:webHidden/>
              </w:rPr>
              <w:fldChar w:fldCharType="end"/>
            </w:r>
          </w:hyperlink>
        </w:p>
        <w:p w14:paraId="6642EBFC" w14:textId="3C8FD6F9"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499" w:history="1">
            <w:r w:rsidRPr="00672FB1">
              <w:rPr>
                <w:rStyle w:val="Hyperlink"/>
                <w:noProof/>
              </w:rPr>
              <w:t>4.4</w:t>
            </w:r>
            <w:r>
              <w:rPr>
                <w:noProof/>
                <w:color w:val="auto"/>
                <w:spacing w:val="0"/>
                <w:kern w:val="2"/>
                <w:sz w:val="24"/>
                <w:szCs w:val="24"/>
                <w:lang w:eastAsia="en-GB"/>
                <w14:ligatures w14:val="standardContextual"/>
              </w:rPr>
              <w:tab/>
            </w:r>
            <w:r w:rsidRPr="00672FB1">
              <w:rPr>
                <w:rStyle w:val="Hyperlink"/>
                <w:noProof/>
              </w:rPr>
              <w:t>Documentation</w:t>
            </w:r>
            <w:r>
              <w:rPr>
                <w:noProof/>
                <w:webHidden/>
              </w:rPr>
              <w:tab/>
            </w:r>
            <w:r>
              <w:rPr>
                <w:noProof/>
                <w:webHidden/>
              </w:rPr>
              <w:fldChar w:fldCharType="begin"/>
            </w:r>
            <w:r>
              <w:rPr>
                <w:noProof/>
                <w:webHidden/>
              </w:rPr>
              <w:instrText xml:space="preserve"> PAGEREF _Toc230775499 \h </w:instrText>
            </w:r>
            <w:r>
              <w:rPr>
                <w:noProof/>
                <w:webHidden/>
              </w:rPr>
            </w:r>
            <w:r>
              <w:rPr>
                <w:noProof/>
                <w:webHidden/>
              </w:rPr>
              <w:fldChar w:fldCharType="separate"/>
            </w:r>
            <w:r>
              <w:rPr>
                <w:noProof/>
                <w:webHidden/>
              </w:rPr>
              <w:t>6</w:t>
            </w:r>
            <w:r>
              <w:rPr>
                <w:noProof/>
                <w:webHidden/>
              </w:rPr>
              <w:fldChar w:fldCharType="end"/>
            </w:r>
          </w:hyperlink>
        </w:p>
        <w:p w14:paraId="30641CAE" w14:textId="5726F585"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00" w:history="1">
            <w:r w:rsidRPr="00672FB1">
              <w:rPr>
                <w:rStyle w:val="Hyperlink"/>
                <w:noProof/>
              </w:rPr>
              <w:t>5</w:t>
            </w:r>
            <w:r>
              <w:rPr>
                <w:noProof/>
                <w:color w:val="auto"/>
                <w:spacing w:val="0"/>
                <w:kern w:val="2"/>
                <w:sz w:val="24"/>
                <w:szCs w:val="24"/>
                <w:lang w:eastAsia="en-GB"/>
                <w14:ligatures w14:val="standardContextual"/>
              </w:rPr>
              <w:tab/>
            </w:r>
            <w:r w:rsidRPr="00672FB1">
              <w:rPr>
                <w:rStyle w:val="Hyperlink"/>
                <w:noProof/>
              </w:rPr>
              <w:t>Comparability and coherence</w:t>
            </w:r>
            <w:r>
              <w:rPr>
                <w:noProof/>
                <w:webHidden/>
              </w:rPr>
              <w:tab/>
            </w:r>
            <w:r>
              <w:rPr>
                <w:noProof/>
                <w:webHidden/>
              </w:rPr>
              <w:fldChar w:fldCharType="begin"/>
            </w:r>
            <w:r>
              <w:rPr>
                <w:noProof/>
                <w:webHidden/>
              </w:rPr>
              <w:instrText xml:space="preserve"> PAGEREF _Toc230775500 \h </w:instrText>
            </w:r>
            <w:r>
              <w:rPr>
                <w:noProof/>
                <w:webHidden/>
              </w:rPr>
            </w:r>
            <w:r>
              <w:rPr>
                <w:noProof/>
                <w:webHidden/>
              </w:rPr>
              <w:fldChar w:fldCharType="separate"/>
            </w:r>
            <w:r>
              <w:rPr>
                <w:noProof/>
                <w:webHidden/>
              </w:rPr>
              <w:t>7</w:t>
            </w:r>
            <w:r>
              <w:rPr>
                <w:noProof/>
                <w:webHidden/>
              </w:rPr>
              <w:fldChar w:fldCharType="end"/>
            </w:r>
          </w:hyperlink>
        </w:p>
        <w:p w14:paraId="0BAD1BE7" w14:textId="5247B0FE"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501" w:history="1">
            <w:r w:rsidRPr="00672FB1">
              <w:rPr>
                <w:rStyle w:val="Hyperlink"/>
                <w:noProof/>
              </w:rPr>
              <w:t>5.1</w:t>
            </w:r>
            <w:r>
              <w:rPr>
                <w:noProof/>
                <w:color w:val="auto"/>
                <w:spacing w:val="0"/>
                <w:kern w:val="2"/>
                <w:sz w:val="24"/>
                <w:szCs w:val="24"/>
                <w:lang w:eastAsia="en-GB"/>
                <w14:ligatures w14:val="standardContextual"/>
              </w:rPr>
              <w:tab/>
            </w:r>
            <w:r w:rsidRPr="00672FB1">
              <w:rPr>
                <w:rStyle w:val="Hyperlink"/>
                <w:noProof/>
              </w:rPr>
              <w:t>Comparability over time</w:t>
            </w:r>
            <w:r>
              <w:rPr>
                <w:noProof/>
                <w:webHidden/>
              </w:rPr>
              <w:tab/>
            </w:r>
            <w:r>
              <w:rPr>
                <w:noProof/>
                <w:webHidden/>
              </w:rPr>
              <w:fldChar w:fldCharType="begin"/>
            </w:r>
            <w:r>
              <w:rPr>
                <w:noProof/>
                <w:webHidden/>
              </w:rPr>
              <w:instrText xml:space="preserve"> PAGEREF _Toc230775501 \h </w:instrText>
            </w:r>
            <w:r>
              <w:rPr>
                <w:noProof/>
                <w:webHidden/>
              </w:rPr>
            </w:r>
            <w:r>
              <w:rPr>
                <w:noProof/>
                <w:webHidden/>
              </w:rPr>
              <w:fldChar w:fldCharType="separate"/>
            </w:r>
            <w:r>
              <w:rPr>
                <w:noProof/>
                <w:webHidden/>
              </w:rPr>
              <w:t>7</w:t>
            </w:r>
            <w:r>
              <w:rPr>
                <w:noProof/>
                <w:webHidden/>
              </w:rPr>
              <w:fldChar w:fldCharType="end"/>
            </w:r>
          </w:hyperlink>
        </w:p>
        <w:p w14:paraId="0B14147C" w14:textId="62012227"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502" w:history="1">
            <w:r w:rsidRPr="00672FB1">
              <w:rPr>
                <w:rStyle w:val="Hyperlink"/>
                <w:noProof/>
              </w:rPr>
              <w:t>5.2</w:t>
            </w:r>
            <w:r>
              <w:rPr>
                <w:noProof/>
                <w:color w:val="auto"/>
                <w:spacing w:val="0"/>
                <w:kern w:val="2"/>
                <w:sz w:val="24"/>
                <w:szCs w:val="24"/>
                <w:lang w:eastAsia="en-GB"/>
                <w14:ligatures w14:val="standardContextual"/>
              </w:rPr>
              <w:tab/>
            </w:r>
            <w:r w:rsidRPr="00672FB1">
              <w:rPr>
                <w:rStyle w:val="Hyperlink"/>
                <w:noProof/>
              </w:rPr>
              <w:t>Comparability among groups</w:t>
            </w:r>
            <w:r>
              <w:rPr>
                <w:noProof/>
                <w:webHidden/>
              </w:rPr>
              <w:tab/>
            </w:r>
            <w:r>
              <w:rPr>
                <w:noProof/>
                <w:webHidden/>
              </w:rPr>
              <w:fldChar w:fldCharType="begin"/>
            </w:r>
            <w:r>
              <w:rPr>
                <w:noProof/>
                <w:webHidden/>
              </w:rPr>
              <w:instrText xml:space="preserve"> PAGEREF _Toc230775502 \h </w:instrText>
            </w:r>
            <w:r>
              <w:rPr>
                <w:noProof/>
                <w:webHidden/>
              </w:rPr>
            </w:r>
            <w:r>
              <w:rPr>
                <w:noProof/>
                <w:webHidden/>
              </w:rPr>
              <w:fldChar w:fldCharType="separate"/>
            </w:r>
            <w:r>
              <w:rPr>
                <w:noProof/>
                <w:webHidden/>
              </w:rPr>
              <w:t>7</w:t>
            </w:r>
            <w:r>
              <w:rPr>
                <w:noProof/>
                <w:webHidden/>
              </w:rPr>
              <w:fldChar w:fldCharType="end"/>
            </w:r>
          </w:hyperlink>
        </w:p>
        <w:p w14:paraId="1C6288EE" w14:textId="6399BCD6"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503" w:history="1">
            <w:r w:rsidRPr="00672FB1">
              <w:rPr>
                <w:rStyle w:val="Hyperlink"/>
                <w:noProof/>
              </w:rPr>
              <w:t>5.3</w:t>
            </w:r>
            <w:r>
              <w:rPr>
                <w:noProof/>
                <w:color w:val="auto"/>
                <w:spacing w:val="0"/>
                <w:kern w:val="2"/>
                <w:sz w:val="24"/>
                <w:szCs w:val="24"/>
                <w:lang w:eastAsia="en-GB"/>
                <w14:ligatures w14:val="standardContextual"/>
              </w:rPr>
              <w:tab/>
            </w:r>
            <w:r w:rsidRPr="00672FB1">
              <w:rPr>
                <w:rStyle w:val="Hyperlink"/>
                <w:noProof/>
              </w:rPr>
              <w:t>Other coherence</w:t>
            </w:r>
            <w:r>
              <w:rPr>
                <w:noProof/>
                <w:webHidden/>
              </w:rPr>
              <w:tab/>
            </w:r>
            <w:r>
              <w:rPr>
                <w:noProof/>
                <w:webHidden/>
              </w:rPr>
              <w:fldChar w:fldCharType="begin"/>
            </w:r>
            <w:r>
              <w:rPr>
                <w:noProof/>
                <w:webHidden/>
              </w:rPr>
              <w:instrText xml:space="preserve"> PAGEREF _Toc230775503 \h </w:instrText>
            </w:r>
            <w:r>
              <w:rPr>
                <w:noProof/>
                <w:webHidden/>
              </w:rPr>
            </w:r>
            <w:r>
              <w:rPr>
                <w:noProof/>
                <w:webHidden/>
              </w:rPr>
              <w:fldChar w:fldCharType="separate"/>
            </w:r>
            <w:r>
              <w:rPr>
                <w:noProof/>
                <w:webHidden/>
              </w:rPr>
              <w:t>7</w:t>
            </w:r>
            <w:r>
              <w:rPr>
                <w:noProof/>
                <w:webHidden/>
              </w:rPr>
              <w:fldChar w:fldCharType="end"/>
            </w:r>
          </w:hyperlink>
        </w:p>
        <w:p w14:paraId="0B2BC890" w14:textId="21C22828" w:rsidR="002C71E7" w:rsidRDefault="002C71E7">
          <w:pPr>
            <w:pStyle w:val="TOC3"/>
            <w:tabs>
              <w:tab w:val="left" w:pos="1100"/>
              <w:tab w:val="right" w:leader="dot" w:pos="7325"/>
            </w:tabs>
            <w:rPr>
              <w:noProof/>
              <w:color w:val="auto"/>
              <w:spacing w:val="0"/>
              <w:kern w:val="2"/>
              <w:sz w:val="24"/>
              <w:szCs w:val="24"/>
              <w:lang w:eastAsia="en-GB"/>
              <w14:ligatures w14:val="standardContextual"/>
            </w:rPr>
          </w:pPr>
          <w:hyperlink w:anchor="_Toc230775504" w:history="1">
            <w:r w:rsidRPr="00672FB1">
              <w:rPr>
                <w:rStyle w:val="Hyperlink"/>
                <w:noProof/>
              </w:rPr>
              <w:t>5.4</w:t>
            </w:r>
            <w:r>
              <w:rPr>
                <w:noProof/>
                <w:color w:val="auto"/>
                <w:spacing w:val="0"/>
                <w:kern w:val="2"/>
                <w:sz w:val="24"/>
                <w:szCs w:val="24"/>
                <w:lang w:eastAsia="en-GB"/>
                <w14:ligatures w14:val="standardContextual"/>
              </w:rPr>
              <w:tab/>
            </w:r>
            <w:r w:rsidRPr="00672FB1">
              <w:rPr>
                <w:rStyle w:val="Hyperlink"/>
                <w:noProof/>
              </w:rPr>
              <w:t>Numerical consistency</w:t>
            </w:r>
            <w:r>
              <w:rPr>
                <w:noProof/>
                <w:webHidden/>
              </w:rPr>
              <w:tab/>
            </w:r>
            <w:r>
              <w:rPr>
                <w:noProof/>
                <w:webHidden/>
              </w:rPr>
              <w:fldChar w:fldCharType="begin"/>
            </w:r>
            <w:r>
              <w:rPr>
                <w:noProof/>
                <w:webHidden/>
              </w:rPr>
              <w:instrText xml:space="preserve"> PAGEREF _Toc230775504 \h </w:instrText>
            </w:r>
            <w:r>
              <w:rPr>
                <w:noProof/>
                <w:webHidden/>
              </w:rPr>
            </w:r>
            <w:r>
              <w:rPr>
                <w:noProof/>
                <w:webHidden/>
              </w:rPr>
              <w:fldChar w:fldCharType="separate"/>
            </w:r>
            <w:r>
              <w:rPr>
                <w:noProof/>
                <w:webHidden/>
              </w:rPr>
              <w:t>7</w:t>
            </w:r>
            <w:r>
              <w:rPr>
                <w:noProof/>
                <w:webHidden/>
              </w:rPr>
              <w:fldChar w:fldCharType="end"/>
            </w:r>
          </w:hyperlink>
        </w:p>
        <w:p w14:paraId="29B9F556" w14:textId="6DA0F252" w:rsidR="002C71E7" w:rsidRDefault="002C71E7">
          <w:pPr>
            <w:pStyle w:val="TOC1"/>
            <w:rPr>
              <w:b w:val="0"/>
              <w:noProof/>
              <w:color w:val="auto"/>
              <w:spacing w:val="0"/>
              <w:kern w:val="2"/>
              <w:sz w:val="24"/>
              <w:szCs w:val="24"/>
              <w:lang w:eastAsia="en-GB"/>
              <w14:ligatures w14:val="standardContextual"/>
            </w:rPr>
          </w:pPr>
          <w:hyperlink w:anchor="_Toc230775505" w:history="1">
            <w:r w:rsidRPr="00672FB1">
              <w:rPr>
                <w:rStyle w:val="Hyperlink"/>
                <w:noProof/>
              </w:rPr>
              <w:t>General information</w:t>
            </w:r>
            <w:r>
              <w:rPr>
                <w:noProof/>
                <w:webHidden/>
              </w:rPr>
              <w:tab/>
            </w:r>
            <w:r>
              <w:rPr>
                <w:noProof/>
                <w:webHidden/>
              </w:rPr>
              <w:fldChar w:fldCharType="begin"/>
            </w:r>
            <w:r>
              <w:rPr>
                <w:noProof/>
                <w:webHidden/>
              </w:rPr>
              <w:instrText xml:space="preserve"> PAGEREF _Toc230775505 \h </w:instrText>
            </w:r>
            <w:r>
              <w:rPr>
                <w:noProof/>
                <w:webHidden/>
              </w:rPr>
            </w:r>
            <w:r>
              <w:rPr>
                <w:noProof/>
                <w:webHidden/>
              </w:rPr>
              <w:fldChar w:fldCharType="separate"/>
            </w:r>
            <w:r>
              <w:rPr>
                <w:noProof/>
                <w:webHidden/>
              </w:rPr>
              <w:t>7</w:t>
            </w:r>
            <w:r>
              <w:rPr>
                <w:noProof/>
                <w:webHidden/>
              </w:rPr>
              <w:fldChar w:fldCharType="end"/>
            </w:r>
          </w:hyperlink>
        </w:p>
        <w:p w14:paraId="5E05A07C" w14:textId="24F34F0B"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06" w:history="1">
            <w:r w:rsidRPr="00672FB1">
              <w:rPr>
                <w:rStyle w:val="Hyperlink"/>
                <w:noProof/>
              </w:rPr>
              <w:t>A.</w:t>
            </w:r>
            <w:r>
              <w:rPr>
                <w:noProof/>
                <w:color w:val="auto"/>
                <w:spacing w:val="0"/>
                <w:kern w:val="2"/>
                <w:sz w:val="24"/>
                <w:szCs w:val="24"/>
                <w:lang w:eastAsia="en-GB"/>
                <w14:ligatures w14:val="standardContextual"/>
              </w:rPr>
              <w:tab/>
            </w:r>
            <w:r w:rsidRPr="00672FB1">
              <w:rPr>
                <w:rStyle w:val="Hyperlink"/>
                <w:noProof/>
              </w:rPr>
              <w:t>The classification Official Statistics of Sweden</w:t>
            </w:r>
            <w:r>
              <w:rPr>
                <w:noProof/>
                <w:webHidden/>
              </w:rPr>
              <w:tab/>
            </w:r>
            <w:r>
              <w:rPr>
                <w:noProof/>
                <w:webHidden/>
              </w:rPr>
              <w:fldChar w:fldCharType="begin"/>
            </w:r>
            <w:r>
              <w:rPr>
                <w:noProof/>
                <w:webHidden/>
              </w:rPr>
              <w:instrText xml:space="preserve"> PAGEREF _Toc230775506 \h </w:instrText>
            </w:r>
            <w:r>
              <w:rPr>
                <w:noProof/>
                <w:webHidden/>
              </w:rPr>
            </w:r>
            <w:r>
              <w:rPr>
                <w:noProof/>
                <w:webHidden/>
              </w:rPr>
              <w:fldChar w:fldCharType="separate"/>
            </w:r>
            <w:r>
              <w:rPr>
                <w:noProof/>
                <w:webHidden/>
              </w:rPr>
              <w:t>7</w:t>
            </w:r>
            <w:r>
              <w:rPr>
                <w:noProof/>
                <w:webHidden/>
              </w:rPr>
              <w:fldChar w:fldCharType="end"/>
            </w:r>
          </w:hyperlink>
        </w:p>
        <w:p w14:paraId="18EA9063" w14:textId="2A39FDD7"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07" w:history="1">
            <w:r w:rsidRPr="00672FB1">
              <w:rPr>
                <w:rStyle w:val="Hyperlink"/>
                <w:noProof/>
              </w:rPr>
              <w:t>B.</w:t>
            </w:r>
            <w:r>
              <w:rPr>
                <w:noProof/>
                <w:color w:val="auto"/>
                <w:spacing w:val="0"/>
                <w:kern w:val="2"/>
                <w:sz w:val="24"/>
                <w:szCs w:val="24"/>
                <w:lang w:eastAsia="en-GB"/>
                <w14:ligatures w14:val="standardContextual"/>
              </w:rPr>
              <w:tab/>
            </w:r>
            <w:r w:rsidRPr="00672FB1">
              <w:rPr>
                <w:rStyle w:val="Hyperlink"/>
                <w:noProof/>
              </w:rPr>
              <w:t>Confidentiality and the handling of personal data</w:t>
            </w:r>
            <w:r>
              <w:rPr>
                <w:noProof/>
                <w:webHidden/>
              </w:rPr>
              <w:tab/>
            </w:r>
            <w:r>
              <w:rPr>
                <w:noProof/>
                <w:webHidden/>
              </w:rPr>
              <w:fldChar w:fldCharType="begin"/>
            </w:r>
            <w:r>
              <w:rPr>
                <w:noProof/>
                <w:webHidden/>
              </w:rPr>
              <w:instrText xml:space="preserve"> PAGEREF _Toc230775507 \h </w:instrText>
            </w:r>
            <w:r>
              <w:rPr>
                <w:noProof/>
                <w:webHidden/>
              </w:rPr>
            </w:r>
            <w:r>
              <w:rPr>
                <w:noProof/>
                <w:webHidden/>
              </w:rPr>
              <w:fldChar w:fldCharType="separate"/>
            </w:r>
            <w:r>
              <w:rPr>
                <w:noProof/>
                <w:webHidden/>
              </w:rPr>
              <w:t>8</w:t>
            </w:r>
            <w:r>
              <w:rPr>
                <w:noProof/>
                <w:webHidden/>
              </w:rPr>
              <w:fldChar w:fldCharType="end"/>
            </w:r>
          </w:hyperlink>
        </w:p>
        <w:p w14:paraId="79B1E98C" w14:textId="6347A007"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08" w:history="1">
            <w:r w:rsidRPr="00672FB1">
              <w:rPr>
                <w:rStyle w:val="Hyperlink"/>
                <w:noProof/>
              </w:rPr>
              <w:t>C.</w:t>
            </w:r>
            <w:r>
              <w:rPr>
                <w:noProof/>
                <w:color w:val="auto"/>
                <w:spacing w:val="0"/>
                <w:kern w:val="2"/>
                <w:sz w:val="24"/>
                <w:szCs w:val="24"/>
                <w:lang w:eastAsia="en-GB"/>
                <w14:ligatures w14:val="standardContextual"/>
              </w:rPr>
              <w:tab/>
            </w:r>
            <w:r w:rsidRPr="00672FB1">
              <w:rPr>
                <w:rStyle w:val="Hyperlink"/>
                <w:noProof/>
              </w:rPr>
              <w:t>Storage and elimination</w:t>
            </w:r>
            <w:r>
              <w:rPr>
                <w:noProof/>
                <w:webHidden/>
              </w:rPr>
              <w:tab/>
            </w:r>
            <w:r>
              <w:rPr>
                <w:noProof/>
                <w:webHidden/>
              </w:rPr>
              <w:fldChar w:fldCharType="begin"/>
            </w:r>
            <w:r>
              <w:rPr>
                <w:noProof/>
                <w:webHidden/>
              </w:rPr>
              <w:instrText xml:space="preserve"> PAGEREF _Toc230775508 \h </w:instrText>
            </w:r>
            <w:r>
              <w:rPr>
                <w:noProof/>
                <w:webHidden/>
              </w:rPr>
            </w:r>
            <w:r>
              <w:rPr>
                <w:noProof/>
                <w:webHidden/>
              </w:rPr>
              <w:fldChar w:fldCharType="separate"/>
            </w:r>
            <w:r>
              <w:rPr>
                <w:noProof/>
                <w:webHidden/>
              </w:rPr>
              <w:t>8</w:t>
            </w:r>
            <w:r>
              <w:rPr>
                <w:noProof/>
                <w:webHidden/>
              </w:rPr>
              <w:fldChar w:fldCharType="end"/>
            </w:r>
          </w:hyperlink>
        </w:p>
        <w:p w14:paraId="395999EB" w14:textId="3554FC01"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09" w:history="1">
            <w:r w:rsidRPr="00672FB1">
              <w:rPr>
                <w:rStyle w:val="Hyperlink"/>
                <w:noProof/>
              </w:rPr>
              <w:t>D.</w:t>
            </w:r>
            <w:r>
              <w:rPr>
                <w:noProof/>
                <w:color w:val="auto"/>
                <w:spacing w:val="0"/>
                <w:kern w:val="2"/>
                <w:sz w:val="24"/>
                <w:szCs w:val="24"/>
                <w:lang w:eastAsia="en-GB"/>
                <w14:ligatures w14:val="standardContextual"/>
              </w:rPr>
              <w:tab/>
            </w:r>
            <w:r w:rsidRPr="00672FB1">
              <w:rPr>
                <w:rStyle w:val="Hyperlink"/>
                <w:noProof/>
              </w:rPr>
              <w:t>Obligation to provide information</w:t>
            </w:r>
            <w:r>
              <w:rPr>
                <w:noProof/>
                <w:webHidden/>
              </w:rPr>
              <w:tab/>
            </w:r>
            <w:r>
              <w:rPr>
                <w:noProof/>
                <w:webHidden/>
              </w:rPr>
              <w:fldChar w:fldCharType="begin"/>
            </w:r>
            <w:r>
              <w:rPr>
                <w:noProof/>
                <w:webHidden/>
              </w:rPr>
              <w:instrText xml:space="preserve"> PAGEREF _Toc230775509 \h </w:instrText>
            </w:r>
            <w:r>
              <w:rPr>
                <w:noProof/>
                <w:webHidden/>
              </w:rPr>
            </w:r>
            <w:r>
              <w:rPr>
                <w:noProof/>
                <w:webHidden/>
              </w:rPr>
              <w:fldChar w:fldCharType="separate"/>
            </w:r>
            <w:r>
              <w:rPr>
                <w:noProof/>
                <w:webHidden/>
              </w:rPr>
              <w:t>8</w:t>
            </w:r>
            <w:r>
              <w:rPr>
                <w:noProof/>
                <w:webHidden/>
              </w:rPr>
              <w:fldChar w:fldCharType="end"/>
            </w:r>
          </w:hyperlink>
        </w:p>
        <w:p w14:paraId="3D72A22A" w14:textId="7E7999B9"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10" w:history="1">
            <w:r w:rsidRPr="00672FB1">
              <w:rPr>
                <w:rStyle w:val="Hyperlink"/>
                <w:noProof/>
              </w:rPr>
              <w:t>E.</w:t>
            </w:r>
            <w:r>
              <w:rPr>
                <w:noProof/>
                <w:color w:val="auto"/>
                <w:spacing w:val="0"/>
                <w:kern w:val="2"/>
                <w:sz w:val="24"/>
                <w:szCs w:val="24"/>
                <w:lang w:eastAsia="en-GB"/>
                <w14:ligatures w14:val="standardContextual"/>
              </w:rPr>
              <w:tab/>
            </w:r>
            <w:r w:rsidRPr="00672FB1">
              <w:rPr>
                <w:rStyle w:val="Hyperlink"/>
                <w:noProof/>
              </w:rPr>
              <w:t>EU regulation and international reporting</w:t>
            </w:r>
            <w:r>
              <w:rPr>
                <w:noProof/>
                <w:webHidden/>
              </w:rPr>
              <w:tab/>
            </w:r>
            <w:r>
              <w:rPr>
                <w:noProof/>
                <w:webHidden/>
              </w:rPr>
              <w:fldChar w:fldCharType="begin"/>
            </w:r>
            <w:r>
              <w:rPr>
                <w:noProof/>
                <w:webHidden/>
              </w:rPr>
              <w:instrText xml:space="preserve"> PAGEREF _Toc230775510 \h </w:instrText>
            </w:r>
            <w:r>
              <w:rPr>
                <w:noProof/>
                <w:webHidden/>
              </w:rPr>
            </w:r>
            <w:r>
              <w:rPr>
                <w:noProof/>
                <w:webHidden/>
              </w:rPr>
              <w:fldChar w:fldCharType="separate"/>
            </w:r>
            <w:r>
              <w:rPr>
                <w:noProof/>
                <w:webHidden/>
              </w:rPr>
              <w:t>8</w:t>
            </w:r>
            <w:r>
              <w:rPr>
                <w:noProof/>
                <w:webHidden/>
              </w:rPr>
              <w:fldChar w:fldCharType="end"/>
            </w:r>
          </w:hyperlink>
        </w:p>
        <w:p w14:paraId="71C3FE45" w14:textId="3E89C6CB"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11" w:history="1">
            <w:r w:rsidRPr="00672FB1">
              <w:rPr>
                <w:rStyle w:val="Hyperlink"/>
                <w:noProof/>
              </w:rPr>
              <w:t>F.</w:t>
            </w:r>
            <w:r>
              <w:rPr>
                <w:noProof/>
                <w:color w:val="auto"/>
                <w:spacing w:val="0"/>
                <w:kern w:val="2"/>
                <w:sz w:val="24"/>
                <w:szCs w:val="24"/>
                <w:lang w:eastAsia="en-GB"/>
                <w14:ligatures w14:val="standardContextual"/>
              </w:rPr>
              <w:tab/>
            </w:r>
            <w:r w:rsidRPr="00672FB1">
              <w:rPr>
                <w:rStyle w:val="Hyperlink"/>
                <w:noProof/>
              </w:rPr>
              <w:t>History</w:t>
            </w:r>
            <w:r>
              <w:rPr>
                <w:noProof/>
                <w:webHidden/>
              </w:rPr>
              <w:tab/>
            </w:r>
            <w:r>
              <w:rPr>
                <w:noProof/>
                <w:webHidden/>
              </w:rPr>
              <w:fldChar w:fldCharType="begin"/>
            </w:r>
            <w:r>
              <w:rPr>
                <w:noProof/>
                <w:webHidden/>
              </w:rPr>
              <w:instrText xml:space="preserve"> PAGEREF _Toc230775511 \h </w:instrText>
            </w:r>
            <w:r>
              <w:rPr>
                <w:noProof/>
                <w:webHidden/>
              </w:rPr>
            </w:r>
            <w:r>
              <w:rPr>
                <w:noProof/>
                <w:webHidden/>
              </w:rPr>
              <w:fldChar w:fldCharType="separate"/>
            </w:r>
            <w:r>
              <w:rPr>
                <w:noProof/>
                <w:webHidden/>
              </w:rPr>
              <w:t>9</w:t>
            </w:r>
            <w:r>
              <w:rPr>
                <w:noProof/>
                <w:webHidden/>
              </w:rPr>
              <w:fldChar w:fldCharType="end"/>
            </w:r>
          </w:hyperlink>
        </w:p>
        <w:p w14:paraId="06FE952E" w14:textId="6E5796FC" w:rsidR="002C71E7" w:rsidRDefault="002C71E7">
          <w:pPr>
            <w:pStyle w:val="TOC2"/>
            <w:tabs>
              <w:tab w:val="left" w:pos="658"/>
              <w:tab w:val="right" w:leader="dot" w:pos="7325"/>
            </w:tabs>
            <w:rPr>
              <w:noProof/>
              <w:color w:val="auto"/>
              <w:spacing w:val="0"/>
              <w:kern w:val="2"/>
              <w:sz w:val="24"/>
              <w:szCs w:val="24"/>
              <w:lang w:eastAsia="en-GB"/>
              <w14:ligatures w14:val="standardContextual"/>
            </w:rPr>
          </w:pPr>
          <w:hyperlink w:anchor="_Toc230775512" w:history="1">
            <w:r w:rsidRPr="00672FB1">
              <w:rPr>
                <w:rStyle w:val="Hyperlink"/>
                <w:noProof/>
              </w:rPr>
              <w:t>G.</w:t>
            </w:r>
            <w:r>
              <w:rPr>
                <w:noProof/>
                <w:color w:val="auto"/>
                <w:spacing w:val="0"/>
                <w:kern w:val="2"/>
                <w:sz w:val="24"/>
                <w:szCs w:val="24"/>
                <w:lang w:eastAsia="en-GB"/>
                <w14:ligatures w14:val="standardContextual"/>
              </w:rPr>
              <w:tab/>
            </w:r>
            <w:r w:rsidRPr="00672FB1">
              <w:rPr>
                <w:rStyle w:val="Hyperlink"/>
                <w:noProof/>
              </w:rPr>
              <w:t>Contact details</w:t>
            </w:r>
            <w:r>
              <w:rPr>
                <w:noProof/>
                <w:webHidden/>
              </w:rPr>
              <w:tab/>
            </w:r>
            <w:r>
              <w:rPr>
                <w:noProof/>
                <w:webHidden/>
              </w:rPr>
              <w:fldChar w:fldCharType="begin"/>
            </w:r>
            <w:r>
              <w:rPr>
                <w:noProof/>
                <w:webHidden/>
              </w:rPr>
              <w:instrText xml:space="preserve"> PAGEREF _Toc230775512 \h </w:instrText>
            </w:r>
            <w:r>
              <w:rPr>
                <w:noProof/>
                <w:webHidden/>
              </w:rPr>
            </w:r>
            <w:r>
              <w:rPr>
                <w:noProof/>
                <w:webHidden/>
              </w:rPr>
              <w:fldChar w:fldCharType="separate"/>
            </w:r>
            <w:r>
              <w:rPr>
                <w:noProof/>
                <w:webHidden/>
              </w:rPr>
              <w:t>9</w:t>
            </w:r>
            <w:r>
              <w:rPr>
                <w:noProof/>
                <w:webHidden/>
              </w:rPr>
              <w:fldChar w:fldCharType="end"/>
            </w:r>
          </w:hyperlink>
        </w:p>
        <w:p w14:paraId="7786ACFF" w14:textId="6FADBFC7" w:rsidR="003B6D04" w:rsidRPr="005027A7" w:rsidRDefault="002C71E7" w:rsidP="003902B7">
          <w:pPr>
            <w:pStyle w:val="NoSpacing"/>
          </w:pPr>
          <w:r>
            <w:fldChar w:fldCharType="end"/>
          </w:r>
        </w:p>
      </w:sdtContent>
    </w:sdt>
    <w:p w14:paraId="19F66548" w14:textId="6B76440A" w:rsidR="00D907E0" w:rsidRPr="005027A7" w:rsidRDefault="00D907E0" w:rsidP="00D907E0">
      <w:pPr>
        <w:pStyle w:val="Kapitel"/>
      </w:pPr>
      <w:bookmarkStart w:id="1" w:name="_Toc230775470"/>
      <w:r w:rsidRPr="005027A7">
        <w:t>Quality of the statistics</w:t>
      </w:r>
      <w:bookmarkEnd w:id="1"/>
    </w:p>
    <w:p w14:paraId="52AAC9E6" w14:textId="444A6DEC" w:rsidR="000A7FFD" w:rsidRPr="005027A7" w:rsidRDefault="000A7FFD" w:rsidP="008A028C">
      <w:pPr>
        <w:pStyle w:val="Numreradrubrik1"/>
      </w:pPr>
      <w:bookmarkStart w:id="2" w:name="_Toc230775471"/>
      <w:r w:rsidRPr="005027A7">
        <w:t>Relevance</w:t>
      </w:r>
      <w:bookmarkEnd w:id="2"/>
    </w:p>
    <w:sdt>
      <w:sdtPr>
        <w:id w:val="-1267149269"/>
        <w:placeholder>
          <w:docPart w:val="B828D3DA7F374D8AB0C87D31F156768E"/>
        </w:placeholder>
        <w:temporary/>
        <w:showingPlcHdr/>
        <w:text w:multiLine="1"/>
      </w:sdtPr>
      <w:sdtEndPr/>
      <w:sdtContent>
        <w:p w14:paraId="7972B3F8" w14:textId="05CB3935" w:rsidR="000A7FFD" w:rsidRPr="005027A7" w:rsidRDefault="005027A7" w:rsidP="000A7FFD">
          <w:r w:rsidRPr="00C42AD4">
            <w:rPr>
              <w:rStyle w:val="PlaceholderText"/>
              <w:color w:val="1F44FF" w:themeColor="accent2"/>
            </w:rPr>
            <w:t>If it would make it easier for the reader, provide a brief description of the relevance by summarising Sections 1.1 and 1.2.</w:t>
          </w:r>
        </w:p>
      </w:sdtContent>
    </w:sdt>
    <w:sdt>
      <w:sdtPr>
        <w:id w:val="560996219"/>
        <w:placeholder>
          <w:docPart w:val="1C9649F5905A42F9A9F49256973B4A56"/>
        </w:placeholder>
        <w:temporary/>
        <w:showingPlcHdr/>
        <w:text w:multiLine="1"/>
      </w:sdtPr>
      <w:sdtEndPr/>
      <w:sdtContent>
        <w:p w14:paraId="799005F0" w14:textId="77777777" w:rsidR="00344C4D" w:rsidRPr="005027A7" w:rsidRDefault="00344C4D" w:rsidP="00344C4D">
          <w:r w:rsidRPr="005027A7">
            <w:rPr>
              <w:rStyle w:val="PlaceholderText"/>
            </w:rPr>
            <w:t>Click here to enter text.</w:t>
          </w:r>
        </w:p>
      </w:sdtContent>
    </w:sdt>
    <w:p w14:paraId="406F278E" w14:textId="7667D25E" w:rsidR="000A7FFD" w:rsidRPr="005027A7" w:rsidRDefault="000A7FFD" w:rsidP="008A028C">
      <w:pPr>
        <w:pStyle w:val="Numreradrubrik2"/>
      </w:pPr>
      <w:bookmarkStart w:id="3" w:name="_Toc230775472"/>
      <w:r w:rsidRPr="005027A7">
        <w:t>Purpose and information needs</w:t>
      </w:r>
      <w:bookmarkEnd w:id="3"/>
    </w:p>
    <w:p w14:paraId="034D532C" w14:textId="07FE65F9" w:rsidR="000A7FFD" w:rsidRPr="005027A7" w:rsidRDefault="000A7FFD" w:rsidP="008A028C">
      <w:pPr>
        <w:pStyle w:val="Numreradrubrik3"/>
      </w:pPr>
      <w:bookmarkStart w:id="4" w:name="_Toc230775473"/>
      <w:r w:rsidRPr="005027A7">
        <w:t>Purpose of the statistics</w:t>
      </w:r>
      <w:bookmarkEnd w:id="4"/>
    </w:p>
    <w:sdt>
      <w:sdtPr>
        <w:id w:val="-1996643397"/>
        <w:placeholder>
          <w:docPart w:val="7AED149BE8494AFEBE2FB0A3B3721965"/>
        </w:placeholder>
        <w:temporary/>
        <w:showingPlcHdr/>
        <w:text w:multiLine="1"/>
      </w:sdtPr>
      <w:sdtEndPr/>
      <w:sdtContent>
        <w:p w14:paraId="6A06419E" w14:textId="42577B9C" w:rsidR="000A7FFD" w:rsidRPr="005027A7" w:rsidRDefault="005027A7" w:rsidP="000A7FFD">
          <w:r w:rsidRPr="00C42AD4">
            <w:rPr>
              <w:rStyle w:val="PlaceholderText"/>
              <w:color w:val="1F44FF" w:themeColor="accent2"/>
            </w:rPr>
            <w:t>State the main objective of the disseminated statistics. Describe the area of use.</w:t>
          </w:r>
        </w:p>
      </w:sdtContent>
    </w:sdt>
    <w:sdt>
      <w:sdtPr>
        <w:id w:val="-1061319923"/>
        <w:placeholder>
          <w:docPart w:val="1533F67AC9E84EC89A619C07B701DD45"/>
        </w:placeholder>
        <w:temporary/>
        <w:showingPlcHdr/>
        <w:text w:multiLine="1"/>
      </w:sdtPr>
      <w:sdtEndPr/>
      <w:sdtContent>
        <w:p w14:paraId="5F84E53B" w14:textId="77777777" w:rsidR="00344C4D" w:rsidRPr="005027A7" w:rsidRDefault="00344C4D" w:rsidP="00344C4D">
          <w:r w:rsidRPr="005027A7">
            <w:rPr>
              <w:rStyle w:val="PlaceholderText"/>
            </w:rPr>
            <w:t>Click here to enter text.</w:t>
          </w:r>
        </w:p>
      </w:sdtContent>
    </w:sdt>
    <w:p w14:paraId="0D102AFC" w14:textId="459AC4D1" w:rsidR="000A7FFD" w:rsidRPr="005027A7" w:rsidRDefault="000A7FFD" w:rsidP="008A028C">
      <w:pPr>
        <w:pStyle w:val="Numreradrubrik3"/>
      </w:pPr>
      <w:bookmarkStart w:id="5" w:name="_Toc230775474"/>
      <w:r w:rsidRPr="005027A7">
        <w:t>User information needs</w:t>
      </w:r>
      <w:bookmarkEnd w:id="5"/>
      <w:r w:rsidRPr="005027A7">
        <w:t xml:space="preserve"> </w:t>
      </w:r>
    </w:p>
    <w:sdt>
      <w:sdtPr>
        <w:id w:val="1955211520"/>
        <w:placeholder>
          <w:docPart w:val="0D92B79F433342ED9172B4BEED2F7E27"/>
        </w:placeholder>
        <w:temporary/>
        <w:showingPlcHdr/>
        <w:text w:multiLine="1"/>
      </w:sdtPr>
      <w:sdtEndPr/>
      <w:sdtContent>
        <w:p w14:paraId="018643EF" w14:textId="7359923B" w:rsidR="000A7FFD" w:rsidRPr="005027A7" w:rsidRDefault="005027A7" w:rsidP="000A7FFD">
          <w:r w:rsidRPr="00C42AD4">
            <w:rPr>
              <w:rStyle w:val="PlaceholderText"/>
              <w:color w:val="1F44FF" w:themeColor="accent2"/>
            </w:rPr>
            <w:t>Describe the information needs of the users of the statistics.</w:t>
          </w:r>
        </w:p>
      </w:sdtContent>
    </w:sdt>
    <w:sdt>
      <w:sdtPr>
        <w:id w:val="149338770"/>
        <w:placeholder>
          <w:docPart w:val="8D0D5C1D76E24A26AE2DD7DD0BCBF7E0"/>
        </w:placeholder>
        <w:temporary/>
        <w:showingPlcHdr/>
        <w:text w:multiLine="1"/>
      </w:sdtPr>
      <w:sdtEndPr/>
      <w:sdtContent>
        <w:p w14:paraId="65B7637D" w14:textId="77777777" w:rsidR="00344C4D" w:rsidRPr="005027A7" w:rsidRDefault="00344C4D" w:rsidP="00344C4D">
          <w:r w:rsidRPr="005027A7">
            <w:rPr>
              <w:rStyle w:val="PlaceholderText"/>
            </w:rPr>
            <w:t>Click here to enter text.</w:t>
          </w:r>
        </w:p>
      </w:sdtContent>
    </w:sdt>
    <w:p w14:paraId="16E8CB0B" w14:textId="5D7D6B14" w:rsidR="000A7FFD" w:rsidRPr="005027A7" w:rsidRDefault="000A7FFD" w:rsidP="008A028C">
      <w:pPr>
        <w:pStyle w:val="Numreradrubrik2"/>
      </w:pPr>
      <w:bookmarkStart w:id="6" w:name="_Toc230775475"/>
      <w:r w:rsidRPr="005027A7">
        <w:t>Content of the statistics</w:t>
      </w:r>
      <w:bookmarkEnd w:id="6"/>
    </w:p>
    <w:sdt>
      <w:sdtPr>
        <w:id w:val="-1010671495"/>
        <w:placeholder>
          <w:docPart w:val="5A7985ED0EB4419695CE42BB0553107E"/>
        </w:placeholder>
        <w:temporary/>
        <w:showingPlcHdr/>
        <w:text w:multiLine="1"/>
      </w:sdtPr>
      <w:sdtEndPr/>
      <w:sdtContent>
        <w:p w14:paraId="6253DE8F" w14:textId="16762DAA" w:rsidR="000A7FFD" w:rsidRPr="005027A7" w:rsidRDefault="005027A7" w:rsidP="000A7FFD">
          <w:r w:rsidRPr="00C42AD4">
            <w:rPr>
              <w:rStyle w:val="PlaceholderText"/>
              <w:color w:val="1F44FF" w:themeColor="accent2"/>
            </w:rPr>
            <w:t>Provide a summarising description of the target characteristics, leaving out the details described in Sections 1.2.1–1.2.5.</w:t>
          </w:r>
        </w:p>
      </w:sdtContent>
    </w:sdt>
    <w:sdt>
      <w:sdtPr>
        <w:id w:val="-353197322"/>
        <w:placeholder>
          <w:docPart w:val="F9D9FAE43F7E413C95D42343D132B0C0"/>
        </w:placeholder>
        <w:temporary/>
        <w:showingPlcHdr/>
        <w:text w:multiLine="1"/>
      </w:sdtPr>
      <w:sdtEndPr/>
      <w:sdtContent>
        <w:p w14:paraId="14C7F846" w14:textId="77777777" w:rsidR="00344C4D" w:rsidRPr="005027A7" w:rsidRDefault="00344C4D" w:rsidP="00344C4D">
          <w:r w:rsidRPr="005027A7">
            <w:rPr>
              <w:rStyle w:val="PlaceholderText"/>
            </w:rPr>
            <w:t>Click here to enter text.</w:t>
          </w:r>
        </w:p>
      </w:sdtContent>
    </w:sdt>
    <w:p w14:paraId="468DEC4A" w14:textId="2F81C059" w:rsidR="000A7FFD" w:rsidRPr="005027A7" w:rsidRDefault="000A7FFD" w:rsidP="008A028C">
      <w:pPr>
        <w:pStyle w:val="Numreradrubrik3"/>
      </w:pPr>
      <w:bookmarkStart w:id="7" w:name="_Toc230775476"/>
      <w:r w:rsidRPr="005027A7">
        <w:t>Unit and population</w:t>
      </w:r>
      <w:bookmarkEnd w:id="7"/>
    </w:p>
    <w:sdt>
      <w:sdtPr>
        <w:id w:val="-2142023356"/>
        <w:placeholder>
          <w:docPart w:val="D0F9216E91D643F69608DF3E63C8BD2B"/>
        </w:placeholder>
        <w:temporary/>
        <w:showingPlcHdr/>
        <w:text w:multiLine="1"/>
      </w:sdtPr>
      <w:sdtEndPr/>
      <w:sdtContent>
        <w:p w14:paraId="42081CAA" w14:textId="3057D60B" w:rsidR="000A7FFD" w:rsidRPr="005027A7" w:rsidRDefault="005027A7" w:rsidP="000A7FFD">
          <w:r w:rsidRPr="00C42AD4">
            <w:rPr>
              <w:rStyle w:val="PlaceholderText"/>
              <w:color w:val="1F44FF" w:themeColor="accent2"/>
            </w:rPr>
            <w:t>Describe the target populations and how they relate to the populations of interest. Describe the target units and how they relate to the observation units.</w:t>
          </w:r>
        </w:p>
      </w:sdtContent>
    </w:sdt>
    <w:sdt>
      <w:sdtPr>
        <w:id w:val="934403734"/>
        <w:placeholder>
          <w:docPart w:val="C698D79608D84183BE927824D11DE80E"/>
        </w:placeholder>
        <w:temporary/>
        <w:showingPlcHdr/>
        <w:text w:multiLine="1"/>
      </w:sdtPr>
      <w:sdtEndPr/>
      <w:sdtContent>
        <w:p w14:paraId="4A42BD85" w14:textId="77777777" w:rsidR="00344C4D" w:rsidRPr="005027A7" w:rsidRDefault="00344C4D" w:rsidP="00344C4D">
          <w:r w:rsidRPr="005027A7">
            <w:rPr>
              <w:rStyle w:val="PlaceholderText"/>
            </w:rPr>
            <w:t>Click here to enter text.</w:t>
          </w:r>
        </w:p>
      </w:sdtContent>
    </w:sdt>
    <w:p w14:paraId="4C406C7D" w14:textId="1FBCE742" w:rsidR="000A7FFD" w:rsidRPr="005027A7" w:rsidRDefault="000A7FFD" w:rsidP="008A028C">
      <w:pPr>
        <w:pStyle w:val="Numreradrubrik3"/>
      </w:pPr>
      <w:bookmarkStart w:id="8" w:name="_Toc230775477"/>
      <w:r w:rsidRPr="005027A7">
        <w:t>Variables</w:t>
      </w:r>
      <w:bookmarkEnd w:id="8"/>
    </w:p>
    <w:sdt>
      <w:sdtPr>
        <w:id w:val="942339443"/>
        <w:placeholder>
          <w:docPart w:val="28EB669EAF324448ACAA30A160FA51EF"/>
        </w:placeholder>
        <w:temporary/>
        <w:showingPlcHdr/>
        <w:text w:multiLine="1"/>
      </w:sdtPr>
      <w:sdtEndPr/>
      <w:sdtContent>
        <w:p w14:paraId="2AB036E3" w14:textId="1667A5AA" w:rsidR="000A7FFD" w:rsidRPr="005027A7" w:rsidRDefault="005027A7" w:rsidP="000A7FFD">
          <w:r w:rsidRPr="00C42AD4">
            <w:rPr>
              <w:rStyle w:val="PlaceholderText"/>
              <w:color w:val="1F44FF" w:themeColor="accent2"/>
            </w:rPr>
            <w:t>Describe the target variables and how they relate to the variables of interest and the observation variables.</w:t>
          </w:r>
        </w:p>
      </w:sdtContent>
    </w:sdt>
    <w:sdt>
      <w:sdtPr>
        <w:id w:val="134692630"/>
        <w:placeholder>
          <w:docPart w:val="FD1FFD879F054C84956AFC82D1F140C1"/>
        </w:placeholder>
        <w:temporary/>
        <w:showingPlcHdr/>
        <w:text w:multiLine="1"/>
      </w:sdtPr>
      <w:sdtEndPr/>
      <w:sdtContent>
        <w:p w14:paraId="49510591" w14:textId="77777777" w:rsidR="00344C4D" w:rsidRPr="005027A7" w:rsidRDefault="00344C4D" w:rsidP="00344C4D">
          <w:r w:rsidRPr="005027A7">
            <w:rPr>
              <w:rStyle w:val="PlaceholderText"/>
            </w:rPr>
            <w:t>Click here to enter text.</w:t>
          </w:r>
        </w:p>
      </w:sdtContent>
    </w:sdt>
    <w:p w14:paraId="45365DE2" w14:textId="2D00890C" w:rsidR="000A7FFD" w:rsidRPr="005027A7" w:rsidRDefault="000A7FFD" w:rsidP="008A028C">
      <w:pPr>
        <w:pStyle w:val="Numreradrubrik3"/>
      </w:pPr>
      <w:bookmarkStart w:id="9" w:name="_Toc230775478"/>
      <w:r w:rsidRPr="005027A7">
        <w:t>Statistical measures</w:t>
      </w:r>
      <w:bookmarkEnd w:id="9"/>
    </w:p>
    <w:sdt>
      <w:sdtPr>
        <w:id w:val="1904251938"/>
        <w:placeholder>
          <w:docPart w:val="2A1E319E63EE48B6ABD95F29B538CC7D"/>
        </w:placeholder>
        <w:temporary/>
        <w:showingPlcHdr/>
        <w:text w:multiLine="1"/>
      </w:sdtPr>
      <w:sdtEndPr/>
      <w:sdtContent>
        <w:p w14:paraId="47E7CC82" w14:textId="640E2D20" w:rsidR="000A7FFD" w:rsidRPr="005027A7" w:rsidRDefault="005027A7" w:rsidP="000A7FFD">
          <w:r w:rsidRPr="00C42AD4">
            <w:rPr>
              <w:rStyle w:val="PlaceholderText"/>
              <w:color w:val="1F44FF" w:themeColor="accent2"/>
            </w:rPr>
            <w:t>State the summarising measures that are used in the target characteristics.</w:t>
          </w:r>
        </w:p>
      </w:sdtContent>
    </w:sdt>
    <w:sdt>
      <w:sdtPr>
        <w:id w:val="-1349482418"/>
        <w:placeholder>
          <w:docPart w:val="A3D48D885814433FA367EAE94FE77FF2"/>
        </w:placeholder>
        <w:temporary/>
        <w:showingPlcHdr/>
        <w:text w:multiLine="1"/>
      </w:sdtPr>
      <w:sdtEndPr/>
      <w:sdtContent>
        <w:p w14:paraId="371AAF16" w14:textId="77777777" w:rsidR="00344C4D" w:rsidRPr="005027A7" w:rsidRDefault="00344C4D" w:rsidP="00344C4D">
          <w:r w:rsidRPr="005027A7">
            <w:rPr>
              <w:rStyle w:val="PlaceholderText"/>
            </w:rPr>
            <w:t>Click here to enter text.</w:t>
          </w:r>
        </w:p>
      </w:sdtContent>
    </w:sdt>
    <w:p w14:paraId="229D66CD" w14:textId="0896626F" w:rsidR="000A7FFD" w:rsidRPr="005027A7" w:rsidRDefault="000A7FFD" w:rsidP="008A028C">
      <w:pPr>
        <w:pStyle w:val="Numreradrubrik3"/>
      </w:pPr>
      <w:bookmarkStart w:id="10" w:name="_Toc230775479"/>
      <w:r w:rsidRPr="005027A7">
        <w:t>Study domains</w:t>
      </w:r>
      <w:bookmarkEnd w:id="10"/>
    </w:p>
    <w:sdt>
      <w:sdtPr>
        <w:id w:val="2121026470"/>
        <w:placeholder>
          <w:docPart w:val="273046A5E3E74DFFBB2FAE4DA20BA48C"/>
        </w:placeholder>
        <w:temporary/>
        <w:showingPlcHdr/>
        <w:text w:multiLine="1"/>
      </w:sdtPr>
      <w:sdtEndPr/>
      <w:sdtContent>
        <w:p w14:paraId="6CEC3533" w14:textId="7FDA57BC" w:rsidR="000A7FFD" w:rsidRPr="005027A7" w:rsidRDefault="005027A7" w:rsidP="000A7FFD">
          <w:r w:rsidRPr="00C42AD4">
            <w:rPr>
              <w:rStyle w:val="PlaceholderText"/>
              <w:color w:val="1F44FF" w:themeColor="accent2"/>
            </w:rPr>
            <w:t>Provide a brief description of the variables used to form study domains. State the level of detail used in the dissemination.</w:t>
          </w:r>
        </w:p>
      </w:sdtContent>
    </w:sdt>
    <w:sdt>
      <w:sdtPr>
        <w:id w:val="414529305"/>
        <w:placeholder>
          <w:docPart w:val="6EC7BD16292F42718698D0EB5E8FEF54"/>
        </w:placeholder>
        <w:temporary/>
        <w:showingPlcHdr/>
        <w:text w:multiLine="1"/>
      </w:sdtPr>
      <w:sdtEndPr/>
      <w:sdtContent>
        <w:p w14:paraId="01DAA4FA" w14:textId="77777777" w:rsidR="00344C4D" w:rsidRPr="005027A7" w:rsidRDefault="00344C4D" w:rsidP="00344C4D">
          <w:r w:rsidRPr="005027A7">
            <w:rPr>
              <w:rStyle w:val="PlaceholderText"/>
            </w:rPr>
            <w:t>Click here to enter text.</w:t>
          </w:r>
        </w:p>
      </w:sdtContent>
    </w:sdt>
    <w:p w14:paraId="3CC1CD27" w14:textId="0C4B0455" w:rsidR="000A7FFD" w:rsidRPr="005027A7" w:rsidRDefault="000A7FFD" w:rsidP="008A028C">
      <w:pPr>
        <w:pStyle w:val="Numreradrubrik3"/>
      </w:pPr>
      <w:bookmarkStart w:id="11" w:name="_Toc230775480"/>
      <w:r w:rsidRPr="005027A7">
        <w:t>Reference times</w:t>
      </w:r>
      <w:bookmarkEnd w:id="11"/>
    </w:p>
    <w:sdt>
      <w:sdtPr>
        <w:id w:val="-1647739983"/>
        <w:placeholder>
          <w:docPart w:val="EF31CB855E3049989B32DF16B0B769DE"/>
        </w:placeholder>
        <w:temporary/>
        <w:showingPlcHdr/>
        <w:text w:multiLine="1"/>
      </w:sdtPr>
      <w:sdtEndPr/>
      <w:sdtContent>
        <w:p w14:paraId="73FD2F6E" w14:textId="54D0C4B2" w:rsidR="000A7FFD" w:rsidRPr="005027A7" w:rsidRDefault="005027A7" w:rsidP="000A7FFD">
          <w:r w:rsidRPr="00C42AD4">
            <w:rPr>
              <w:rStyle w:val="PlaceholderText"/>
              <w:color w:val="1F44FF" w:themeColor="accent2"/>
            </w:rPr>
            <w:t>Describe the reference times that are included in the target characteristics.</w:t>
          </w:r>
        </w:p>
      </w:sdtContent>
    </w:sdt>
    <w:sdt>
      <w:sdtPr>
        <w:id w:val="-729458943"/>
        <w:placeholder>
          <w:docPart w:val="2A13054CDA6C45619E68EAC2C9DEC514"/>
        </w:placeholder>
        <w:temporary/>
        <w:showingPlcHdr/>
        <w:text w:multiLine="1"/>
      </w:sdtPr>
      <w:sdtEndPr/>
      <w:sdtContent>
        <w:p w14:paraId="1204C00C" w14:textId="77777777" w:rsidR="00344C4D" w:rsidRPr="005027A7" w:rsidRDefault="00344C4D" w:rsidP="00344C4D">
          <w:r w:rsidRPr="005027A7">
            <w:rPr>
              <w:rStyle w:val="PlaceholderText"/>
            </w:rPr>
            <w:t>Click here to enter text.</w:t>
          </w:r>
        </w:p>
      </w:sdtContent>
    </w:sdt>
    <w:p w14:paraId="531177C9" w14:textId="34F1F9B6" w:rsidR="000A7FFD" w:rsidRPr="005027A7" w:rsidRDefault="000A7FFD" w:rsidP="008A028C">
      <w:pPr>
        <w:pStyle w:val="Numreradrubrik1"/>
      </w:pPr>
      <w:bookmarkStart w:id="12" w:name="_Toc230775481"/>
      <w:r w:rsidRPr="005027A7">
        <w:t>Accuracy</w:t>
      </w:r>
      <w:bookmarkEnd w:id="12"/>
    </w:p>
    <w:p w14:paraId="602D385A" w14:textId="420583DF" w:rsidR="000A7FFD" w:rsidRPr="005027A7" w:rsidRDefault="000A7FFD" w:rsidP="008A028C">
      <w:pPr>
        <w:pStyle w:val="Numreradrubrik2"/>
      </w:pPr>
      <w:bookmarkStart w:id="13" w:name="_Toc230775482"/>
      <w:r w:rsidRPr="005027A7">
        <w:t>Overall accuracy</w:t>
      </w:r>
      <w:bookmarkEnd w:id="13"/>
      <w:r w:rsidRPr="005027A7">
        <w:t xml:space="preserve"> </w:t>
      </w:r>
    </w:p>
    <w:sdt>
      <w:sdtPr>
        <w:id w:val="-477695241"/>
        <w:placeholder>
          <w:docPart w:val="41B451811E544D1EAC93C89CD6996F2A"/>
        </w:placeholder>
        <w:temporary/>
        <w:showingPlcHdr/>
        <w:text w:multiLine="1"/>
      </w:sdtPr>
      <w:sdtEndPr/>
      <w:sdtContent>
        <w:p w14:paraId="0E40820D" w14:textId="2F143333" w:rsidR="000A7FFD" w:rsidRPr="005027A7" w:rsidRDefault="005027A7" w:rsidP="000A7FFD">
          <w:r w:rsidRPr="00C42AD4">
            <w:rPr>
              <w:rStyle w:val="PlaceholderText"/>
              <w:color w:val="1F44FF" w:themeColor="accent2"/>
            </w:rPr>
            <w:t>Describe how well the disseminated statistical values estimate their target characteristics.</w:t>
          </w:r>
        </w:p>
      </w:sdtContent>
    </w:sdt>
    <w:sdt>
      <w:sdtPr>
        <w:id w:val="-1329438778"/>
        <w:placeholder>
          <w:docPart w:val="C6178865D7514502B43704124D00BB2E"/>
        </w:placeholder>
        <w:temporary/>
        <w:showingPlcHdr/>
        <w:text w:multiLine="1"/>
      </w:sdtPr>
      <w:sdtEndPr/>
      <w:sdtContent>
        <w:p w14:paraId="40A913EB" w14:textId="77777777" w:rsidR="00344C4D" w:rsidRPr="005027A7" w:rsidRDefault="00344C4D" w:rsidP="00344C4D">
          <w:r w:rsidRPr="005027A7">
            <w:rPr>
              <w:rStyle w:val="PlaceholderText"/>
            </w:rPr>
            <w:t>Click here to enter text.</w:t>
          </w:r>
        </w:p>
      </w:sdtContent>
    </w:sdt>
    <w:p w14:paraId="5BC9EB10" w14:textId="68A0EA29" w:rsidR="000A7FFD" w:rsidRPr="005027A7" w:rsidRDefault="000A7FFD" w:rsidP="008A028C">
      <w:pPr>
        <w:pStyle w:val="Numreradrubrik2"/>
      </w:pPr>
      <w:bookmarkStart w:id="14" w:name="_Toc230775483"/>
      <w:r w:rsidRPr="005027A7">
        <w:t>Sources of uncertainty</w:t>
      </w:r>
      <w:bookmarkEnd w:id="14"/>
    </w:p>
    <w:sdt>
      <w:sdtPr>
        <w:id w:val="-1615044353"/>
        <w:placeholder>
          <w:docPart w:val="BA7A5B53B3C94CE3BA97FFEAEDE509D9"/>
        </w:placeholder>
        <w:temporary/>
        <w:showingPlcHdr/>
        <w:text w:multiLine="1"/>
      </w:sdtPr>
      <w:sdtEndPr/>
      <w:sdtContent>
        <w:p w14:paraId="2CCA3611" w14:textId="1A54DCA0" w:rsidR="000A7FFD" w:rsidRPr="005027A7" w:rsidRDefault="005027A7" w:rsidP="000A7FFD">
          <w:r w:rsidRPr="00C42AD4">
            <w:rPr>
              <w:rStyle w:val="PlaceholderText"/>
              <w:color w:val="1F44FF" w:themeColor="accent2"/>
            </w:rPr>
            <w:t>Provide an assessment of which source(s) of uncertainty that has (have) the greatest impact on the accuracy of the statistical values.</w:t>
          </w:r>
        </w:p>
      </w:sdtContent>
    </w:sdt>
    <w:sdt>
      <w:sdtPr>
        <w:id w:val="-1020306527"/>
        <w:placeholder>
          <w:docPart w:val="737880FE0358406581416719DBD6C8F1"/>
        </w:placeholder>
        <w:temporary/>
        <w:showingPlcHdr/>
        <w:text w:multiLine="1"/>
      </w:sdtPr>
      <w:sdtEndPr/>
      <w:sdtContent>
        <w:p w14:paraId="450B4C5E" w14:textId="77777777" w:rsidR="00344C4D" w:rsidRPr="005027A7" w:rsidRDefault="00344C4D" w:rsidP="00344C4D">
          <w:r w:rsidRPr="005027A7">
            <w:rPr>
              <w:rStyle w:val="PlaceholderText"/>
            </w:rPr>
            <w:t>Click here to enter text.</w:t>
          </w:r>
        </w:p>
      </w:sdtContent>
    </w:sdt>
    <w:p w14:paraId="6488E225" w14:textId="0044132C" w:rsidR="000A7FFD" w:rsidRPr="005027A7" w:rsidRDefault="000A7FFD" w:rsidP="008A028C">
      <w:pPr>
        <w:pStyle w:val="Numreradrubrik3"/>
      </w:pPr>
      <w:bookmarkStart w:id="15" w:name="_Toc230775484"/>
      <w:r w:rsidRPr="005027A7">
        <w:t>Sampling</w:t>
      </w:r>
      <w:bookmarkEnd w:id="15"/>
    </w:p>
    <w:sdt>
      <w:sdtPr>
        <w:id w:val="1663513930"/>
        <w:placeholder>
          <w:docPart w:val="A9C0AF6AB82E46F98D4F09AEA36F51C0"/>
        </w:placeholder>
        <w:temporary/>
        <w:showingPlcHdr/>
        <w:text w:multiLine="1"/>
      </w:sdtPr>
      <w:sdtEndPr/>
      <w:sdtContent>
        <w:p w14:paraId="4C08B16F" w14:textId="2A1A136C" w:rsidR="000A7FFD" w:rsidRPr="005027A7" w:rsidRDefault="005027A7" w:rsidP="000A7FFD">
          <w:r w:rsidRPr="00C42AD4">
            <w:rPr>
              <w:rStyle w:val="PlaceholderText"/>
              <w:color w:val="1F44FF" w:themeColor="accent2"/>
            </w:rPr>
            <w:t>State the sampling procedure. Describe how the sampling procedure affects the accuracy.</w:t>
          </w:r>
        </w:p>
      </w:sdtContent>
    </w:sdt>
    <w:sdt>
      <w:sdtPr>
        <w:id w:val="1632596100"/>
        <w:placeholder>
          <w:docPart w:val="8D25CFD5C68A4B3BB80951440B63C51A"/>
        </w:placeholder>
        <w:temporary/>
        <w:showingPlcHdr/>
        <w:text w:multiLine="1"/>
      </w:sdtPr>
      <w:sdtEndPr/>
      <w:sdtContent>
        <w:p w14:paraId="6AE8AC73" w14:textId="77777777" w:rsidR="00344C4D" w:rsidRPr="005027A7" w:rsidRDefault="00344C4D" w:rsidP="00344C4D">
          <w:r w:rsidRPr="005027A7">
            <w:rPr>
              <w:rStyle w:val="PlaceholderText"/>
            </w:rPr>
            <w:t>Click here to enter text.</w:t>
          </w:r>
        </w:p>
      </w:sdtContent>
    </w:sdt>
    <w:p w14:paraId="048BD41B" w14:textId="4EA01E27" w:rsidR="000A7FFD" w:rsidRPr="005027A7" w:rsidRDefault="000A7FFD" w:rsidP="008A028C">
      <w:pPr>
        <w:pStyle w:val="Numreradrubrik3"/>
      </w:pPr>
      <w:bookmarkStart w:id="16" w:name="_Toc230775485"/>
      <w:r w:rsidRPr="005027A7">
        <w:t>Frame coverage</w:t>
      </w:r>
      <w:bookmarkEnd w:id="16"/>
    </w:p>
    <w:sdt>
      <w:sdtPr>
        <w:id w:val="1326325372"/>
        <w:placeholder>
          <w:docPart w:val="0AEC5C94186B4C11846250C7F4081264"/>
        </w:placeholder>
        <w:temporary/>
        <w:showingPlcHdr/>
        <w:text w:multiLine="1"/>
      </w:sdtPr>
      <w:sdtEndPr/>
      <w:sdtContent>
        <w:p w14:paraId="6797E4E3" w14:textId="6640B0B1" w:rsidR="000A7FFD" w:rsidRPr="005027A7" w:rsidRDefault="005027A7" w:rsidP="000A7FFD">
          <w:r w:rsidRPr="00C42AD4">
            <w:rPr>
              <w:rStyle w:val="PlaceholderText"/>
              <w:color w:val="1F44FF" w:themeColor="accent2"/>
            </w:rPr>
            <w:t>State the presence of overcoverage and undercoverage. Describe how the coverage deficiencies affect the accuracy.</w:t>
          </w:r>
        </w:p>
      </w:sdtContent>
    </w:sdt>
    <w:sdt>
      <w:sdtPr>
        <w:id w:val="-517388056"/>
        <w:placeholder>
          <w:docPart w:val="80390B4C7E4042E6A660478637C65CE5"/>
        </w:placeholder>
        <w:temporary/>
        <w:showingPlcHdr/>
        <w:text w:multiLine="1"/>
      </w:sdtPr>
      <w:sdtEndPr/>
      <w:sdtContent>
        <w:p w14:paraId="1FD5DC56" w14:textId="77777777" w:rsidR="00344C4D" w:rsidRPr="005027A7" w:rsidRDefault="00344C4D" w:rsidP="00344C4D">
          <w:r w:rsidRPr="005027A7">
            <w:rPr>
              <w:rStyle w:val="PlaceholderText"/>
            </w:rPr>
            <w:t>Click here to enter text.</w:t>
          </w:r>
        </w:p>
      </w:sdtContent>
    </w:sdt>
    <w:p w14:paraId="4934B707" w14:textId="6FB1AD96" w:rsidR="000A7FFD" w:rsidRPr="005027A7" w:rsidRDefault="000A7FFD" w:rsidP="008A028C">
      <w:pPr>
        <w:pStyle w:val="Numreradrubrik3"/>
      </w:pPr>
      <w:bookmarkStart w:id="17" w:name="_Toc230775486"/>
      <w:r w:rsidRPr="005027A7">
        <w:t>Measurement</w:t>
      </w:r>
      <w:bookmarkEnd w:id="17"/>
    </w:p>
    <w:sdt>
      <w:sdtPr>
        <w:id w:val="889232073"/>
        <w:placeholder>
          <w:docPart w:val="A3178BCF05A3431A872AFC1A53B03833"/>
        </w:placeholder>
        <w:temporary/>
        <w:showingPlcHdr/>
        <w:text w:multiLine="1"/>
      </w:sdtPr>
      <w:sdtEndPr/>
      <w:sdtContent>
        <w:p w14:paraId="6CD0A986" w14:textId="2A563CC3" w:rsidR="000A7FFD" w:rsidRPr="005027A7" w:rsidRDefault="005027A7" w:rsidP="000A7FFD">
          <w:r w:rsidRPr="00C42AD4">
            <w:rPr>
              <w:rStyle w:val="PlaceholderText"/>
              <w:color w:val="1F44FF" w:themeColor="accent2"/>
            </w:rPr>
            <w:t>Describe the measuring procedure used. Describe how the measuring procedure affects the accuracy.</w:t>
          </w:r>
        </w:p>
      </w:sdtContent>
    </w:sdt>
    <w:sdt>
      <w:sdtPr>
        <w:id w:val="1671061623"/>
        <w:placeholder>
          <w:docPart w:val="07BA22321D484938BB8832005076EA82"/>
        </w:placeholder>
        <w:temporary/>
        <w:showingPlcHdr/>
        <w:text w:multiLine="1"/>
      </w:sdtPr>
      <w:sdtEndPr/>
      <w:sdtContent>
        <w:p w14:paraId="062747EE" w14:textId="77777777" w:rsidR="00344C4D" w:rsidRPr="005027A7" w:rsidRDefault="00344C4D" w:rsidP="00344C4D">
          <w:r w:rsidRPr="005027A7">
            <w:rPr>
              <w:rStyle w:val="PlaceholderText"/>
            </w:rPr>
            <w:t>Click here to enter text.</w:t>
          </w:r>
        </w:p>
      </w:sdtContent>
    </w:sdt>
    <w:p w14:paraId="1C046055" w14:textId="0E5D3F8B" w:rsidR="000A7FFD" w:rsidRPr="005027A7" w:rsidRDefault="000A7FFD" w:rsidP="008A028C">
      <w:pPr>
        <w:pStyle w:val="Numreradrubrik3"/>
      </w:pPr>
      <w:bookmarkStart w:id="18" w:name="_Toc230775487"/>
      <w:r w:rsidRPr="005027A7">
        <w:t>Non-response</w:t>
      </w:r>
      <w:bookmarkEnd w:id="18"/>
    </w:p>
    <w:sdt>
      <w:sdtPr>
        <w:id w:val="894705648"/>
        <w:placeholder>
          <w:docPart w:val="F90308783DD742C9A57A8B946C875DD2"/>
        </w:placeholder>
        <w:temporary/>
        <w:showingPlcHdr/>
        <w:text w:multiLine="1"/>
      </w:sdtPr>
      <w:sdtEndPr/>
      <w:sdtContent>
        <w:p w14:paraId="192CCC59" w14:textId="49E20D7C" w:rsidR="000A7FFD" w:rsidRPr="005027A7" w:rsidRDefault="005027A7" w:rsidP="000A7FFD">
          <w:r w:rsidRPr="00C42AD4">
            <w:rPr>
              <w:rStyle w:val="PlaceholderText"/>
              <w:color w:val="1F44FF" w:themeColor="accent2"/>
            </w:rPr>
            <w:t>State the presence of non-response – both unit and item non-response. Describe how the non-response affects the accuracy.</w:t>
          </w:r>
        </w:p>
      </w:sdtContent>
    </w:sdt>
    <w:sdt>
      <w:sdtPr>
        <w:id w:val="-1607570380"/>
        <w:placeholder>
          <w:docPart w:val="198815B92A9442C2AB963A1AD65F2DBF"/>
        </w:placeholder>
        <w:temporary/>
        <w:showingPlcHdr/>
        <w:text w:multiLine="1"/>
      </w:sdtPr>
      <w:sdtEndPr/>
      <w:sdtContent>
        <w:p w14:paraId="2B7AA952" w14:textId="77777777" w:rsidR="00344C4D" w:rsidRPr="005027A7" w:rsidRDefault="00344C4D" w:rsidP="00344C4D">
          <w:r w:rsidRPr="005027A7">
            <w:rPr>
              <w:rStyle w:val="PlaceholderText"/>
            </w:rPr>
            <w:t>Click here to enter text.</w:t>
          </w:r>
        </w:p>
      </w:sdtContent>
    </w:sdt>
    <w:p w14:paraId="66A82BCD" w14:textId="2A5B6847" w:rsidR="000A7FFD" w:rsidRPr="005027A7" w:rsidRDefault="000A7FFD" w:rsidP="008A028C">
      <w:pPr>
        <w:pStyle w:val="Numreradrubrik3"/>
      </w:pPr>
      <w:bookmarkStart w:id="19" w:name="_Toc230775488"/>
      <w:r w:rsidRPr="005027A7">
        <w:t>Data processing</w:t>
      </w:r>
      <w:bookmarkEnd w:id="19"/>
    </w:p>
    <w:sdt>
      <w:sdtPr>
        <w:id w:val="976496645"/>
        <w:placeholder>
          <w:docPart w:val="2DAFE192F7824B77A092E4D42D35F0E8"/>
        </w:placeholder>
        <w:temporary/>
        <w:showingPlcHdr/>
        <w:text w:multiLine="1"/>
      </w:sdtPr>
      <w:sdtEndPr/>
      <w:sdtContent>
        <w:p w14:paraId="4A3626A7" w14:textId="384CCBED" w:rsidR="000A7FFD" w:rsidRPr="005027A7" w:rsidRDefault="005027A7" w:rsidP="000A7FFD">
          <w:r w:rsidRPr="00C42AD4">
            <w:rPr>
              <w:rStyle w:val="PlaceholderText"/>
              <w:color w:val="1F44FF" w:themeColor="accent2"/>
            </w:rPr>
            <w:t>State any known data processing deficiencies. State how these deficiencies affect the accuracy.</w:t>
          </w:r>
        </w:p>
      </w:sdtContent>
    </w:sdt>
    <w:sdt>
      <w:sdtPr>
        <w:id w:val="177869029"/>
        <w:placeholder>
          <w:docPart w:val="D4D7ECCCD9C34E5E8BD76487078C5083"/>
        </w:placeholder>
        <w:temporary/>
        <w:showingPlcHdr/>
        <w:text w:multiLine="1"/>
      </w:sdtPr>
      <w:sdtEndPr/>
      <w:sdtContent>
        <w:p w14:paraId="35C0E054" w14:textId="77777777" w:rsidR="00344C4D" w:rsidRPr="005027A7" w:rsidRDefault="00344C4D" w:rsidP="00344C4D">
          <w:r w:rsidRPr="005027A7">
            <w:rPr>
              <w:rStyle w:val="PlaceholderText"/>
            </w:rPr>
            <w:t>Click here to enter text.</w:t>
          </w:r>
        </w:p>
      </w:sdtContent>
    </w:sdt>
    <w:p w14:paraId="1A75C0DE" w14:textId="0FBC28CA" w:rsidR="000A7FFD" w:rsidRPr="005027A7" w:rsidRDefault="000A7FFD" w:rsidP="008A028C">
      <w:pPr>
        <w:pStyle w:val="Numreradrubrik3"/>
      </w:pPr>
      <w:bookmarkStart w:id="20" w:name="_Toc230775489"/>
      <w:r w:rsidRPr="005027A7">
        <w:t>Model assumptions</w:t>
      </w:r>
      <w:bookmarkEnd w:id="20"/>
    </w:p>
    <w:sdt>
      <w:sdtPr>
        <w:id w:val="632989478"/>
        <w:placeholder>
          <w:docPart w:val="F0D0ACFB91E74B94BF7E382679A1E86D"/>
        </w:placeholder>
        <w:temporary/>
        <w:showingPlcHdr/>
        <w:text w:multiLine="1"/>
      </w:sdtPr>
      <w:sdtEndPr/>
      <w:sdtContent>
        <w:p w14:paraId="4471E228" w14:textId="4B5216A0" w:rsidR="000A7FFD" w:rsidRPr="005027A7" w:rsidRDefault="005027A7" w:rsidP="000A7FFD">
          <w:r w:rsidRPr="00C42AD4">
            <w:rPr>
              <w:rStyle w:val="PlaceholderText"/>
              <w:color w:val="1F44FF" w:themeColor="accent2"/>
            </w:rPr>
            <w:t>State any model assumptions used in addition to those stated in 2.2.1–2.2.5. Describe how the model assumptions used affect the accuracy.</w:t>
          </w:r>
        </w:p>
      </w:sdtContent>
    </w:sdt>
    <w:sdt>
      <w:sdtPr>
        <w:id w:val="-701476778"/>
        <w:placeholder>
          <w:docPart w:val="8AEB816498D54C229AAE17D97A9C15A9"/>
        </w:placeholder>
        <w:temporary/>
        <w:showingPlcHdr/>
        <w:text w:multiLine="1"/>
      </w:sdtPr>
      <w:sdtEndPr/>
      <w:sdtContent>
        <w:p w14:paraId="2C4BCC49" w14:textId="77777777" w:rsidR="00344C4D" w:rsidRPr="005027A7" w:rsidRDefault="00344C4D" w:rsidP="00344C4D">
          <w:r w:rsidRPr="005027A7">
            <w:rPr>
              <w:rStyle w:val="PlaceholderText"/>
            </w:rPr>
            <w:t>Click here to enter text.</w:t>
          </w:r>
        </w:p>
      </w:sdtContent>
    </w:sdt>
    <w:p w14:paraId="5FFDF5D1" w14:textId="40757B50" w:rsidR="000A7FFD" w:rsidRPr="005027A7" w:rsidRDefault="000A7FFD" w:rsidP="008A028C">
      <w:pPr>
        <w:pStyle w:val="Numreradrubrik2"/>
      </w:pPr>
      <w:bookmarkStart w:id="21" w:name="_Toc230775490"/>
      <w:r w:rsidRPr="005027A7">
        <w:t>Preliminary statistics compared with final statistics</w:t>
      </w:r>
      <w:bookmarkEnd w:id="21"/>
    </w:p>
    <w:sdt>
      <w:sdtPr>
        <w:id w:val="83349393"/>
        <w:placeholder>
          <w:docPart w:val="B2856842E4B54D32A92B42B05FD03BC7"/>
        </w:placeholder>
        <w:temporary/>
        <w:showingPlcHdr/>
        <w:text w:multiLine="1"/>
      </w:sdtPr>
      <w:sdtEndPr/>
      <w:sdtContent>
        <w:p w14:paraId="30B0036F" w14:textId="3EFEC77C" w:rsidR="000A7FFD" w:rsidRPr="005027A7" w:rsidRDefault="005027A7" w:rsidP="000A7FFD">
          <w:r w:rsidRPr="00C42AD4">
            <w:rPr>
              <w:rStyle w:val="PlaceholderText"/>
              <w:color w:val="1F44FF" w:themeColor="accent2"/>
            </w:rPr>
            <w:t>State whether any preliminary statistics are produced. Describe the revisions during previous survey rounds with regard to size and direction.</w:t>
          </w:r>
        </w:p>
      </w:sdtContent>
    </w:sdt>
    <w:sdt>
      <w:sdtPr>
        <w:id w:val="1138765979"/>
        <w:placeholder>
          <w:docPart w:val="01231C41387E483EBD63F7A5F740955D"/>
        </w:placeholder>
        <w:temporary/>
        <w:showingPlcHdr/>
        <w:text w:multiLine="1"/>
      </w:sdtPr>
      <w:sdtEndPr/>
      <w:sdtContent>
        <w:p w14:paraId="04947D2E" w14:textId="77777777" w:rsidR="00344C4D" w:rsidRPr="005027A7" w:rsidRDefault="00344C4D" w:rsidP="00344C4D">
          <w:r w:rsidRPr="005027A7">
            <w:rPr>
              <w:rStyle w:val="PlaceholderText"/>
            </w:rPr>
            <w:t>Click here to enter text.</w:t>
          </w:r>
        </w:p>
      </w:sdtContent>
    </w:sdt>
    <w:p w14:paraId="6B8098C8" w14:textId="76089329" w:rsidR="000A7FFD" w:rsidRPr="005027A7" w:rsidRDefault="000A7FFD" w:rsidP="008A028C">
      <w:pPr>
        <w:pStyle w:val="Numreradrubrik1"/>
      </w:pPr>
      <w:bookmarkStart w:id="22" w:name="_Toc230775491"/>
      <w:r w:rsidRPr="005027A7">
        <w:t>Timeliness and punctuality</w:t>
      </w:r>
      <w:bookmarkEnd w:id="22"/>
    </w:p>
    <w:p w14:paraId="3F721A3B" w14:textId="420289B3" w:rsidR="000A7FFD" w:rsidRPr="005027A7" w:rsidRDefault="000A7FFD" w:rsidP="008A028C">
      <w:pPr>
        <w:pStyle w:val="Numreradrubrik2"/>
      </w:pPr>
      <w:bookmarkStart w:id="23" w:name="_Toc230775492"/>
      <w:r w:rsidRPr="005027A7">
        <w:t>Production time</w:t>
      </w:r>
      <w:bookmarkEnd w:id="23"/>
    </w:p>
    <w:sdt>
      <w:sdtPr>
        <w:id w:val="-1812850915"/>
        <w:placeholder>
          <w:docPart w:val="B301645A38DA4121AEC4D207BD0B1CE9"/>
        </w:placeholder>
        <w:temporary/>
        <w:showingPlcHdr/>
        <w:text w:multiLine="1"/>
      </w:sdtPr>
      <w:sdtEndPr/>
      <w:sdtContent>
        <w:p w14:paraId="1DA54A80" w14:textId="38D110D8" w:rsidR="000A7FFD" w:rsidRPr="005027A7" w:rsidRDefault="005027A7" w:rsidP="000A7FFD">
          <w:r w:rsidRPr="00C42AD4">
            <w:rPr>
              <w:rStyle w:val="PlaceholderText"/>
              <w:color w:val="1F44FF" w:themeColor="accent2"/>
            </w:rPr>
            <w:t>State the time lag between the end point of the reference time and the point in time when the statistics are disseminated. State the production times for both preliminary and final statistics.</w:t>
          </w:r>
        </w:p>
      </w:sdtContent>
    </w:sdt>
    <w:sdt>
      <w:sdtPr>
        <w:id w:val="1491977352"/>
        <w:placeholder>
          <w:docPart w:val="8F85FD9EF332464EBD76F98A4AF610A2"/>
        </w:placeholder>
        <w:temporary/>
        <w:showingPlcHdr/>
        <w:text w:multiLine="1"/>
      </w:sdtPr>
      <w:sdtEndPr/>
      <w:sdtContent>
        <w:p w14:paraId="034E7C3E" w14:textId="77777777" w:rsidR="00344C4D" w:rsidRPr="005027A7" w:rsidRDefault="00344C4D" w:rsidP="00344C4D">
          <w:r w:rsidRPr="005027A7">
            <w:rPr>
              <w:rStyle w:val="PlaceholderText"/>
            </w:rPr>
            <w:t>Click here to enter text.</w:t>
          </w:r>
        </w:p>
      </w:sdtContent>
    </w:sdt>
    <w:p w14:paraId="6927DC8D" w14:textId="766970F7" w:rsidR="000A7FFD" w:rsidRPr="005027A7" w:rsidRDefault="000A7FFD" w:rsidP="008A028C">
      <w:pPr>
        <w:pStyle w:val="Numreradrubrik2"/>
      </w:pPr>
      <w:bookmarkStart w:id="24" w:name="_Toc230775493"/>
      <w:r w:rsidRPr="005027A7">
        <w:t>Frequency</w:t>
      </w:r>
      <w:bookmarkEnd w:id="24"/>
    </w:p>
    <w:sdt>
      <w:sdtPr>
        <w:id w:val="-33359956"/>
        <w:placeholder>
          <w:docPart w:val="EAE9A2DADD174C65A02AF6202E68A9F2"/>
        </w:placeholder>
        <w:temporary/>
        <w:showingPlcHdr/>
        <w:text w:multiLine="1"/>
      </w:sdtPr>
      <w:sdtEndPr/>
      <w:sdtContent>
        <w:p w14:paraId="257AAA4D" w14:textId="048C5206" w:rsidR="000A7FFD" w:rsidRPr="005027A7" w:rsidRDefault="005027A7" w:rsidP="000A7FFD">
          <w:r w:rsidRPr="00C42AD4">
            <w:rPr>
              <w:rStyle w:val="PlaceholderText"/>
              <w:color w:val="1F44FF" w:themeColor="accent2"/>
            </w:rPr>
            <w:t>State the periodicity of the reference time of the statistics, data collection, and dissemination. Explain any differences among these periodicities.</w:t>
          </w:r>
        </w:p>
      </w:sdtContent>
    </w:sdt>
    <w:sdt>
      <w:sdtPr>
        <w:id w:val="-1233234173"/>
        <w:placeholder>
          <w:docPart w:val="730774EF9C9340F48C2D194B419F6DBB"/>
        </w:placeholder>
        <w:temporary/>
        <w:showingPlcHdr/>
        <w:text w:multiLine="1"/>
      </w:sdtPr>
      <w:sdtEndPr/>
      <w:sdtContent>
        <w:p w14:paraId="2D8D49D2" w14:textId="77777777" w:rsidR="00344C4D" w:rsidRPr="005027A7" w:rsidRDefault="00344C4D" w:rsidP="00344C4D">
          <w:r w:rsidRPr="005027A7">
            <w:rPr>
              <w:rStyle w:val="PlaceholderText"/>
            </w:rPr>
            <w:t>Click here to enter text.</w:t>
          </w:r>
        </w:p>
      </w:sdtContent>
    </w:sdt>
    <w:p w14:paraId="6DE421FD" w14:textId="461FA4DF" w:rsidR="000A7FFD" w:rsidRPr="005027A7" w:rsidRDefault="000A7FFD" w:rsidP="008A028C">
      <w:pPr>
        <w:pStyle w:val="Numreradrubrik2"/>
      </w:pPr>
      <w:bookmarkStart w:id="25" w:name="_Toc230775494"/>
      <w:r w:rsidRPr="005027A7">
        <w:t>Punctuality</w:t>
      </w:r>
      <w:bookmarkEnd w:id="25"/>
    </w:p>
    <w:sdt>
      <w:sdtPr>
        <w:id w:val="1618176744"/>
        <w:placeholder>
          <w:docPart w:val="AB7CAA34F27340C6A0F59EBE1B268989"/>
        </w:placeholder>
        <w:temporary/>
        <w:showingPlcHdr/>
        <w:text w:multiLine="1"/>
      </w:sdtPr>
      <w:sdtEndPr/>
      <w:sdtContent>
        <w:p w14:paraId="5C09B4D6" w14:textId="7D8C8EB3" w:rsidR="000A7FFD" w:rsidRPr="005027A7" w:rsidRDefault="005027A7" w:rsidP="000A7FFD">
          <w:r w:rsidRPr="00C42AD4">
            <w:rPr>
              <w:rStyle w:val="PlaceholderText"/>
              <w:color w:val="1F44FF" w:themeColor="accent2"/>
            </w:rPr>
            <w:t>State whether the statistics have been disseminated according to the Release calendar.</w:t>
          </w:r>
        </w:p>
      </w:sdtContent>
    </w:sdt>
    <w:sdt>
      <w:sdtPr>
        <w:id w:val="72786205"/>
        <w:placeholder>
          <w:docPart w:val="C250EE3F656A44859D19B48FDFDD7BCC"/>
        </w:placeholder>
        <w:temporary/>
        <w:showingPlcHdr/>
        <w:text w:multiLine="1"/>
      </w:sdtPr>
      <w:sdtEndPr/>
      <w:sdtContent>
        <w:p w14:paraId="1D6FEB4D" w14:textId="77777777" w:rsidR="00344C4D" w:rsidRPr="005027A7" w:rsidRDefault="00344C4D" w:rsidP="00344C4D">
          <w:r w:rsidRPr="005027A7">
            <w:rPr>
              <w:rStyle w:val="PlaceholderText"/>
            </w:rPr>
            <w:t>Click here to enter text.</w:t>
          </w:r>
        </w:p>
      </w:sdtContent>
    </w:sdt>
    <w:p w14:paraId="7B6B5E30" w14:textId="4704E3A4" w:rsidR="000A7FFD" w:rsidRPr="005027A7" w:rsidRDefault="000A7FFD" w:rsidP="008A028C">
      <w:pPr>
        <w:pStyle w:val="Numreradrubrik1"/>
      </w:pPr>
      <w:bookmarkStart w:id="26" w:name="_Toc230775495"/>
      <w:r w:rsidRPr="005027A7">
        <w:t>Accessibility and clarity</w:t>
      </w:r>
      <w:bookmarkEnd w:id="26"/>
    </w:p>
    <w:p w14:paraId="61095F95" w14:textId="219DE23F" w:rsidR="000A7FFD" w:rsidRPr="005027A7" w:rsidRDefault="000A7FFD" w:rsidP="008A028C">
      <w:pPr>
        <w:pStyle w:val="Numreradrubrik2"/>
      </w:pPr>
      <w:bookmarkStart w:id="27" w:name="_Toc230775496"/>
      <w:r w:rsidRPr="005027A7">
        <w:t>Access to the statistics</w:t>
      </w:r>
      <w:bookmarkEnd w:id="27"/>
    </w:p>
    <w:sdt>
      <w:sdtPr>
        <w:id w:val="-1356955105"/>
        <w:placeholder>
          <w:docPart w:val="BA77CF52600A47F482DFEF083F3EE14F"/>
        </w:placeholder>
        <w:temporary/>
        <w:showingPlcHdr/>
        <w:text w:multiLine="1"/>
      </w:sdtPr>
      <w:sdtEndPr/>
      <w:sdtContent>
        <w:p w14:paraId="2C6528EC" w14:textId="343C3FB7" w:rsidR="000A7FFD" w:rsidRPr="005027A7" w:rsidRDefault="005027A7" w:rsidP="000A7FFD">
          <w:r w:rsidRPr="00C42AD4">
            <w:rPr>
              <w:rStyle w:val="PlaceholderText"/>
              <w:color w:val="1F44FF" w:themeColor="accent2"/>
            </w:rPr>
            <w:t>State the distribution channels used to convey the statistics.</w:t>
          </w:r>
        </w:p>
      </w:sdtContent>
    </w:sdt>
    <w:sdt>
      <w:sdtPr>
        <w:id w:val="1715700132"/>
        <w:placeholder>
          <w:docPart w:val="01D4E8478D6044418C3009FCE380A720"/>
        </w:placeholder>
        <w:temporary/>
        <w:showingPlcHdr/>
        <w:text w:multiLine="1"/>
      </w:sdtPr>
      <w:sdtEndPr/>
      <w:sdtContent>
        <w:p w14:paraId="6E281899" w14:textId="77777777" w:rsidR="00344C4D" w:rsidRPr="005027A7" w:rsidRDefault="00344C4D" w:rsidP="00344C4D">
          <w:r w:rsidRPr="005027A7">
            <w:rPr>
              <w:rStyle w:val="PlaceholderText"/>
            </w:rPr>
            <w:t>Click here to enter text.</w:t>
          </w:r>
        </w:p>
      </w:sdtContent>
    </w:sdt>
    <w:p w14:paraId="3FDFB130" w14:textId="40FD524B" w:rsidR="000A7FFD" w:rsidRPr="005027A7" w:rsidRDefault="000A7FFD" w:rsidP="008A028C">
      <w:pPr>
        <w:pStyle w:val="Numreradrubrik2"/>
      </w:pPr>
      <w:bookmarkStart w:id="28" w:name="_Toc230775497"/>
      <w:r w:rsidRPr="005027A7">
        <w:t>Possibility of additional statistics</w:t>
      </w:r>
      <w:bookmarkEnd w:id="28"/>
    </w:p>
    <w:sdt>
      <w:sdtPr>
        <w:id w:val="-1707855855"/>
        <w:placeholder>
          <w:docPart w:val="28B3CE255D284CAEA30A81BE63D28140"/>
        </w:placeholder>
        <w:temporary/>
        <w:showingPlcHdr/>
        <w:text w:multiLine="1"/>
      </w:sdtPr>
      <w:sdtEndPr/>
      <w:sdtContent>
        <w:p w14:paraId="45CF1349" w14:textId="4DD2F57B" w:rsidR="000A7FFD" w:rsidRPr="005027A7" w:rsidRDefault="005027A7" w:rsidP="000A7FFD">
          <w:r w:rsidRPr="00C42AD4">
            <w:rPr>
              <w:rStyle w:val="PlaceholderText"/>
              <w:color w:val="1F44FF" w:themeColor="accent2"/>
            </w:rPr>
            <w:t>State the extent to which users may obtain access to statistics that have not been produced but can be produced based on existing data.</w:t>
          </w:r>
        </w:p>
      </w:sdtContent>
    </w:sdt>
    <w:sdt>
      <w:sdtPr>
        <w:id w:val="-538202148"/>
        <w:placeholder>
          <w:docPart w:val="516B4C9E0FA840BF9591EE1AF48AD2FE"/>
        </w:placeholder>
        <w:temporary/>
        <w:showingPlcHdr/>
        <w:text w:multiLine="1"/>
      </w:sdtPr>
      <w:sdtEndPr/>
      <w:sdtContent>
        <w:p w14:paraId="7B162E0B" w14:textId="77777777" w:rsidR="00344C4D" w:rsidRPr="005027A7" w:rsidRDefault="00344C4D" w:rsidP="00344C4D">
          <w:r w:rsidRPr="005027A7">
            <w:rPr>
              <w:rStyle w:val="PlaceholderText"/>
            </w:rPr>
            <w:t>Click here to enter text.</w:t>
          </w:r>
        </w:p>
      </w:sdtContent>
    </w:sdt>
    <w:p w14:paraId="3423AA8B" w14:textId="514AE50E" w:rsidR="000A7FFD" w:rsidRPr="005027A7" w:rsidRDefault="000A7FFD" w:rsidP="008A028C">
      <w:pPr>
        <w:pStyle w:val="Numreradrubrik2"/>
      </w:pPr>
      <w:bookmarkStart w:id="29" w:name="_Toc230775498"/>
      <w:r w:rsidRPr="005027A7">
        <w:t>Presentation</w:t>
      </w:r>
      <w:bookmarkEnd w:id="29"/>
    </w:p>
    <w:sdt>
      <w:sdtPr>
        <w:id w:val="551435400"/>
        <w:placeholder>
          <w:docPart w:val="821F0A4AC641485F9DD699DEFA3A7919"/>
        </w:placeholder>
        <w:temporary/>
        <w:showingPlcHdr/>
        <w:text w:multiLine="1"/>
      </w:sdtPr>
      <w:sdtEndPr/>
      <w:sdtContent>
        <w:p w14:paraId="0C681610" w14:textId="441D80D5" w:rsidR="000A7FFD" w:rsidRPr="005027A7" w:rsidRDefault="005027A7" w:rsidP="000A7FFD">
          <w:r w:rsidRPr="00C42AD4">
            <w:rPr>
              <w:rStyle w:val="PlaceholderText"/>
              <w:color w:val="1F44FF" w:themeColor="accent2"/>
            </w:rPr>
            <w:t>Describe how the statistical information is presented and visualised.</w:t>
          </w:r>
        </w:p>
      </w:sdtContent>
    </w:sdt>
    <w:sdt>
      <w:sdtPr>
        <w:id w:val="1717395448"/>
        <w:placeholder>
          <w:docPart w:val="CF86B0C6A51C4A55BEE42F90CF55DD8F"/>
        </w:placeholder>
        <w:temporary/>
        <w:showingPlcHdr/>
        <w:text w:multiLine="1"/>
      </w:sdtPr>
      <w:sdtEndPr/>
      <w:sdtContent>
        <w:p w14:paraId="02EFC77E" w14:textId="77777777" w:rsidR="00344C4D" w:rsidRPr="005027A7" w:rsidRDefault="00344C4D" w:rsidP="00344C4D">
          <w:r w:rsidRPr="005027A7">
            <w:rPr>
              <w:rStyle w:val="PlaceholderText"/>
            </w:rPr>
            <w:t>Click here to enter text.</w:t>
          </w:r>
        </w:p>
      </w:sdtContent>
    </w:sdt>
    <w:p w14:paraId="10230FF3" w14:textId="414233CF" w:rsidR="000A7FFD" w:rsidRPr="005027A7" w:rsidRDefault="000A7FFD" w:rsidP="008A028C">
      <w:pPr>
        <w:pStyle w:val="Numreradrubrik2"/>
      </w:pPr>
      <w:bookmarkStart w:id="30" w:name="_Toc230775499"/>
      <w:r w:rsidRPr="005027A7">
        <w:t>Documentation</w:t>
      </w:r>
      <w:bookmarkEnd w:id="30"/>
    </w:p>
    <w:sdt>
      <w:sdtPr>
        <w:id w:val="301666655"/>
        <w:placeholder>
          <w:docPart w:val="2DF0EDD45ED642A8B36E6372B56D456B"/>
        </w:placeholder>
        <w:temporary/>
        <w:showingPlcHdr/>
        <w:text w:multiLine="1"/>
      </w:sdtPr>
      <w:sdtEndPr/>
      <w:sdtContent>
        <w:p w14:paraId="04D4EEB2" w14:textId="64F5653A" w:rsidR="000A7FFD" w:rsidRPr="005027A7" w:rsidRDefault="005027A7" w:rsidP="000A7FFD">
          <w:r w:rsidRPr="00C42AD4">
            <w:rPr>
              <w:rStyle w:val="PlaceholderText"/>
              <w:color w:val="1F44FF" w:themeColor="accent2"/>
            </w:rPr>
            <w:t>State the possibilities that exist to access information which facilitates the understanding and interpretation of the statistics.</w:t>
          </w:r>
        </w:p>
      </w:sdtContent>
    </w:sdt>
    <w:sdt>
      <w:sdtPr>
        <w:id w:val="-897741179"/>
        <w:placeholder>
          <w:docPart w:val="0B3FCA0DD3044C3689B714B15DAB7767"/>
        </w:placeholder>
        <w:temporary/>
        <w:showingPlcHdr/>
        <w:text w:multiLine="1"/>
      </w:sdtPr>
      <w:sdtEndPr/>
      <w:sdtContent>
        <w:p w14:paraId="6A425549" w14:textId="77777777" w:rsidR="00344C4D" w:rsidRPr="005027A7" w:rsidRDefault="00344C4D" w:rsidP="00344C4D">
          <w:r w:rsidRPr="005027A7">
            <w:rPr>
              <w:rStyle w:val="PlaceholderText"/>
            </w:rPr>
            <w:t>Click here to enter text.</w:t>
          </w:r>
        </w:p>
      </w:sdtContent>
    </w:sdt>
    <w:p w14:paraId="77D5CC2C" w14:textId="286B6BC7" w:rsidR="000A7FFD" w:rsidRPr="005027A7" w:rsidRDefault="000A7FFD" w:rsidP="008A028C">
      <w:pPr>
        <w:pStyle w:val="Numreradrubrik1"/>
      </w:pPr>
      <w:bookmarkStart w:id="31" w:name="_Toc230775500"/>
      <w:r w:rsidRPr="005027A7">
        <w:t>Comparability and coherence</w:t>
      </w:r>
      <w:bookmarkEnd w:id="31"/>
    </w:p>
    <w:p w14:paraId="6006A5F3" w14:textId="23CA715B" w:rsidR="000A7FFD" w:rsidRPr="005027A7" w:rsidRDefault="000A7FFD" w:rsidP="008A028C">
      <w:pPr>
        <w:pStyle w:val="Numreradrubrik2"/>
      </w:pPr>
      <w:bookmarkStart w:id="32" w:name="_Toc230775501"/>
      <w:r w:rsidRPr="005027A7">
        <w:t>Comparability over time</w:t>
      </w:r>
      <w:bookmarkEnd w:id="32"/>
    </w:p>
    <w:sdt>
      <w:sdtPr>
        <w:id w:val="-1682584209"/>
        <w:placeholder>
          <w:docPart w:val="33BEBBFC634847AAA152FD2CAF7B63BD"/>
        </w:placeholder>
        <w:temporary/>
        <w:showingPlcHdr/>
        <w:text w:multiLine="1"/>
      </w:sdtPr>
      <w:sdtEndPr/>
      <w:sdtContent>
        <w:p w14:paraId="35AFBF35" w14:textId="6A4CEBD0" w:rsidR="000A7FFD" w:rsidRPr="005027A7" w:rsidRDefault="005027A7" w:rsidP="000A7FFD">
          <w:r w:rsidRPr="00C42AD4">
            <w:rPr>
              <w:rStyle w:val="PlaceholderText"/>
              <w:color w:val="1F44FF" w:themeColor="accent2"/>
            </w:rPr>
            <w:t>Describe the extent to which it is possible to make comparisons over time.</w:t>
          </w:r>
        </w:p>
      </w:sdtContent>
    </w:sdt>
    <w:sdt>
      <w:sdtPr>
        <w:id w:val="870804283"/>
        <w:placeholder>
          <w:docPart w:val="636D2B05336147A38D6D0BA9BC325E43"/>
        </w:placeholder>
        <w:temporary/>
        <w:showingPlcHdr/>
        <w:text w:multiLine="1"/>
      </w:sdtPr>
      <w:sdtEndPr/>
      <w:sdtContent>
        <w:p w14:paraId="0292BE77" w14:textId="77777777" w:rsidR="00344C4D" w:rsidRPr="005027A7" w:rsidRDefault="00344C4D" w:rsidP="00344C4D">
          <w:r w:rsidRPr="005027A7">
            <w:rPr>
              <w:rStyle w:val="PlaceholderText"/>
            </w:rPr>
            <w:t>Click here to enter text.</w:t>
          </w:r>
        </w:p>
      </w:sdtContent>
    </w:sdt>
    <w:p w14:paraId="324723E7" w14:textId="3C128237" w:rsidR="000A7FFD" w:rsidRPr="005027A7" w:rsidRDefault="000A7FFD" w:rsidP="008A028C">
      <w:pPr>
        <w:pStyle w:val="Numreradrubrik2"/>
      </w:pPr>
      <w:bookmarkStart w:id="33" w:name="_Toc230775502"/>
      <w:r w:rsidRPr="005027A7">
        <w:t>Comparability among groups</w:t>
      </w:r>
      <w:bookmarkEnd w:id="33"/>
    </w:p>
    <w:sdt>
      <w:sdtPr>
        <w:id w:val="-971289051"/>
        <w:placeholder>
          <w:docPart w:val="B4462157331B4F77B030AB7294B429F8"/>
        </w:placeholder>
        <w:temporary/>
        <w:showingPlcHdr/>
        <w:text w:multiLine="1"/>
      </w:sdtPr>
      <w:sdtEndPr/>
      <w:sdtContent>
        <w:p w14:paraId="233F3497" w14:textId="66F0533D" w:rsidR="000A7FFD" w:rsidRPr="005027A7" w:rsidRDefault="005027A7" w:rsidP="000A7FFD">
          <w:r w:rsidRPr="00C42AD4">
            <w:rPr>
              <w:rStyle w:val="PlaceholderText"/>
              <w:color w:val="1F44FF" w:themeColor="accent2"/>
            </w:rPr>
            <w:t>Describe the extent to which it is possible to make comparisons among different groups. These normally comprise study domains.</w:t>
          </w:r>
        </w:p>
      </w:sdtContent>
    </w:sdt>
    <w:sdt>
      <w:sdtPr>
        <w:id w:val="-659701596"/>
        <w:placeholder>
          <w:docPart w:val="EBAEA7DF5245415A9B4CFE10066FC826"/>
        </w:placeholder>
        <w:temporary/>
        <w:showingPlcHdr/>
        <w:text w:multiLine="1"/>
      </w:sdtPr>
      <w:sdtEndPr/>
      <w:sdtContent>
        <w:p w14:paraId="625FB854" w14:textId="77777777" w:rsidR="00344C4D" w:rsidRPr="005027A7" w:rsidRDefault="00344C4D" w:rsidP="00344C4D">
          <w:r w:rsidRPr="005027A7">
            <w:rPr>
              <w:rStyle w:val="PlaceholderText"/>
            </w:rPr>
            <w:t>Click here to enter text.</w:t>
          </w:r>
        </w:p>
      </w:sdtContent>
    </w:sdt>
    <w:p w14:paraId="4AD14691" w14:textId="2D1A586A" w:rsidR="000A7FFD" w:rsidRPr="005027A7" w:rsidRDefault="000A7FFD" w:rsidP="008A028C">
      <w:pPr>
        <w:pStyle w:val="Numreradrubrik2"/>
      </w:pPr>
      <w:bookmarkStart w:id="34" w:name="_Toc230775503"/>
      <w:r w:rsidRPr="005027A7">
        <w:t>Other coherence</w:t>
      </w:r>
      <w:bookmarkEnd w:id="34"/>
    </w:p>
    <w:sdt>
      <w:sdtPr>
        <w:id w:val="717471705"/>
        <w:placeholder>
          <w:docPart w:val="6F8913383F5B4FDBB4AFCB94AD6FEF66"/>
        </w:placeholder>
        <w:temporary/>
        <w:showingPlcHdr/>
        <w:text w:multiLine="1"/>
      </w:sdtPr>
      <w:sdtEndPr/>
      <w:sdtContent>
        <w:p w14:paraId="135E1FD7" w14:textId="6B474D42" w:rsidR="000A7FFD" w:rsidRPr="005027A7" w:rsidRDefault="005027A7" w:rsidP="000A7FFD">
          <w:r w:rsidRPr="00C42AD4">
            <w:rPr>
              <w:rStyle w:val="PlaceholderText"/>
              <w:color w:val="1F44FF" w:themeColor="accent2"/>
            </w:rPr>
            <w:t>Describe the extent to which it is possible to combine the statistical values for other purposes than those stated in 5.1 and 5.2.</w:t>
          </w:r>
        </w:p>
      </w:sdtContent>
    </w:sdt>
    <w:sdt>
      <w:sdtPr>
        <w:id w:val="879358391"/>
        <w:placeholder>
          <w:docPart w:val="853BF71B700845FEBF1EE5FC42AD4232"/>
        </w:placeholder>
        <w:temporary/>
        <w:showingPlcHdr/>
        <w:text w:multiLine="1"/>
      </w:sdtPr>
      <w:sdtEndPr/>
      <w:sdtContent>
        <w:p w14:paraId="2A11B0E8" w14:textId="77777777" w:rsidR="00344C4D" w:rsidRPr="005027A7" w:rsidRDefault="00344C4D" w:rsidP="00344C4D">
          <w:r w:rsidRPr="005027A7">
            <w:rPr>
              <w:rStyle w:val="PlaceholderText"/>
            </w:rPr>
            <w:t>Click here to enter text.</w:t>
          </w:r>
        </w:p>
      </w:sdtContent>
    </w:sdt>
    <w:p w14:paraId="1CF843CA" w14:textId="66BEAB94" w:rsidR="000A7FFD" w:rsidRPr="005027A7" w:rsidRDefault="000A7FFD" w:rsidP="008A028C">
      <w:pPr>
        <w:pStyle w:val="Numreradrubrik2"/>
      </w:pPr>
      <w:bookmarkStart w:id="35" w:name="_Toc230775504"/>
      <w:r w:rsidRPr="005027A7">
        <w:t>Numerical consistency</w:t>
      </w:r>
      <w:bookmarkEnd w:id="35"/>
    </w:p>
    <w:sdt>
      <w:sdtPr>
        <w:id w:val="408194661"/>
        <w:placeholder>
          <w:docPart w:val="EED603C312F24EDBBBC0A65730B9E7D5"/>
        </w:placeholder>
        <w:temporary/>
        <w:showingPlcHdr/>
        <w:text w:multiLine="1"/>
      </w:sdtPr>
      <w:sdtEndPr/>
      <w:sdtContent>
        <w:p w14:paraId="61172FEB" w14:textId="5B28641E" w:rsidR="000A7FFD" w:rsidRPr="005027A7" w:rsidRDefault="005027A7" w:rsidP="000A7FFD">
          <w:r w:rsidRPr="00C42AD4">
            <w:rPr>
              <w:rStyle w:val="PlaceholderText"/>
              <w:color w:val="1F44FF" w:themeColor="accent2"/>
            </w:rPr>
            <w:t>State whether there are any deficiencies in the numerical consistency between different statistical values.</w:t>
          </w:r>
        </w:p>
      </w:sdtContent>
    </w:sdt>
    <w:sdt>
      <w:sdtPr>
        <w:id w:val="1711151132"/>
        <w:placeholder>
          <w:docPart w:val="3AA39C5F0E7748078DA033765F60CFC3"/>
        </w:placeholder>
        <w:temporary/>
        <w:showingPlcHdr/>
        <w:text w:multiLine="1"/>
      </w:sdtPr>
      <w:sdtEndPr/>
      <w:sdtContent>
        <w:p w14:paraId="1B44311B" w14:textId="77777777" w:rsidR="00344C4D" w:rsidRPr="005027A7" w:rsidRDefault="00344C4D" w:rsidP="00344C4D">
          <w:r w:rsidRPr="005027A7">
            <w:rPr>
              <w:rStyle w:val="PlaceholderText"/>
            </w:rPr>
            <w:t>Click here to enter text.</w:t>
          </w:r>
        </w:p>
      </w:sdtContent>
    </w:sdt>
    <w:p w14:paraId="78A67777" w14:textId="77777777" w:rsidR="000A7FFD" w:rsidRPr="005027A7" w:rsidRDefault="000A7FFD" w:rsidP="008A028C">
      <w:pPr>
        <w:pStyle w:val="Kapitel"/>
      </w:pPr>
      <w:bookmarkStart w:id="36" w:name="_Toc230775505"/>
      <w:r w:rsidRPr="005027A7">
        <w:t>General information</w:t>
      </w:r>
      <w:bookmarkEnd w:id="36"/>
    </w:p>
    <w:p w14:paraId="25421082" w14:textId="3BC93B23" w:rsidR="000A7FFD" w:rsidRPr="005027A7" w:rsidRDefault="000A7FFD" w:rsidP="008A028C">
      <w:pPr>
        <w:pStyle w:val="Rubrikmedbokstav"/>
      </w:pPr>
      <w:bookmarkStart w:id="37" w:name="_Toc230775506"/>
      <w:r w:rsidRPr="005027A7">
        <w:t>The classification Official Statistics of Sweden</w:t>
      </w:r>
      <w:bookmarkEnd w:id="37"/>
    </w:p>
    <w:sdt>
      <w:sdtPr>
        <w:id w:val="-1590847779"/>
        <w:placeholder>
          <w:docPart w:val="54D8014DBC4B4EA09ABB89B33BA281D9"/>
        </w:placeholder>
        <w:temporary/>
        <w:showingPlcHdr/>
        <w:text w:multiLine="1"/>
      </w:sdtPr>
      <w:sdtEndPr/>
      <w:sdtContent>
        <w:p w14:paraId="6D21DFBB" w14:textId="77777777" w:rsidR="00344C4D" w:rsidRPr="00C42AD4" w:rsidRDefault="00344C4D" w:rsidP="00344C4D">
          <w:pPr>
            <w:rPr>
              <w:rStyle w:val="PlaceholderText"/>
              <w:color w:val="1F44FF" w:themeColor="accent2"/>
            </w:rPr>
          </w:pPr>
          <w:r w:rsidRPr="00C42AD4">
            <w:rPr>
              <w:rStyle w:val="PlaceholderText"/>
              <w:color w:val="1F44FF" w:themeColor="accent2"/>
            </w:rPr>
            <w:t xml:space="preserve">When official statistics are made accessible, they shall be marked with the notation Official Statistics of Sweden or the symbol shown in the appendix to the Official Statistics Act (2001:99). The notation should appear on the first page of the report. </w:t>
          </w:r>
        </w:p>
        <w:p w14:paraId="4790E8C4" w14:textId="77777777" w:rsidR="00344C4D" w:rsidRPr="00C42AD4" w:rsidRDefault="00344C4D" w:rsidP="00344C4D">
          <w:pPr>
            <w:rPr>
              <w:rStyle w:val="PlaceholderText"/>
              <w:color w:val="1F44FF" w:themeColor="accent2"/>
            </w:rPr>
          </w:pPr>
          <w:r w:rsidRPr="00C42AD4">
            <w:rPr>
              <w:rStyle w:val="PlaceholderText"/>
              <w:color w:val="1F44FF" w:themeColor="accent2"/>
            </w:rPr>
            <w:t>State whether the quality report refers to official statistics or, alternatively, which parts of the quality-reported statistics that are official. Provide wording about official statistics according to the instructions.</w:t>
          </w:r>
        </w:p>
        <w:p w14:paraId="05D52869" w14:textId="1D3E8D55" w:rsidR="00344C4D" w:rsidRPr="005027A7" w:rsidRDefault="00344C4D" w:rsidP="00344C4D">
          <w:r w:rsidRPr="00C42AD4">
            <w:rPr>
              <w:rStyle w:val="PlaceholderText"/>
              <w:color w:val="1F44FF" w:themeColor="accent2"/>
            </w:rPr>
            <w:t>If the template is used for statistics that are not official, remove the symbol from the first page of the quality report and state that the statistics are not official according to the instructions.</w:t>
          </w:r>
        </w:p>
      </w:sdtContent>
    </w:sdt>
    <w:sdt>
      <w:sdtPr>
        <w:id w:val="1455676802"/>
        <w:placeholder>
          <w:docPart w:val="7563534BF9F04093BE6608B0CB625050"/>
        </w:placeholder>
        <w:temporary/>
        <w:showingPlcHdr/>
        <w:text w:multiLine="1"/>
      </w:sdtPr>
      <w:sdtEndPr/>
      <w:sdtContent>
        <w:p w14:paraId="1D03C7B1" w14:textId="77777777" w:rsidR="00344C4D" w:rsidRPr="005027A7" w:rsidRDefault="00344C4D" w:rsidP="00344C4D">
          <w:r w:rsidRPr="005027A7">
            <w:rPr>
              <w:rStyle w:val="PlaceholderText"/>
            </w:rPr>
            <w:t>Click here to enter text.</w:t>
          </w:r>
        </w:p>
      </w:sdtContent>
    </w:sdt>
    <w:p w14:paraId="5EFBC69A" w14:textId="31EE768C" w:rsidR="000A7FFD" w:rsidRPr="005027A7" w:rsidRDefault="000A7FFD" w:rsidP="008A028C">
      <w:pPr>
        <w:pStyle w:val="Rubrikmedbokstav"/>
      </w:pPr>
      <w:bookmarkStart w:id="38" w:name="_Toc230775507"/>
      <w:r w:rsidRPr="005027A7">
        <w:t>Confidentiality and the handling of personal data</w:t>
      </w:r>
      <w:bookmarkEnd w:id="38"/>
    </w:p>
    <w:sdt>
      <w:sdtPr>
        <w:id w:val="1019361581"/>
        <w:placeholder>
          <w:docPart w:val="0D1EDCC7C9C2467CBDDAD5F27B2F74AA"/>
        </w:placeholder>
        <w:temporary/>
        <w:showingPlcHdr/>
        <w:text w:multiLine="1"/>
      </w:sdtPr>
      <w:sdtEndPr/>
      <w:sdtContent>
        <w:p w14:paraId="28ADEF06" w14:textId="77777777" w:rsidR="00344C4D" w:rsidRPr="00C42AD4" w:rsidRDefault="00344C4D" w:rsidP="00344C4D">
          <w:pPr>
            <w:rPr>
              <w:rStyle w:val="PlaceholderText"/>
              <w:color w:val="1F44FF" w:themeColor="accent2"/>
            </w:rPr>
          </w:pPr>
          <w:r w:rsidRPr="00C42AD4">
            <w:rPr>
              <w:rStyle w:val="PlaceholderText"/>
              <w:color w:val="1F44FF" w:themeColor="accent2"/>
            </w:rPr>
            <w:t>If confidential data are handled, state the conditions and statutes that apply to the handling.</w:t>
          </w:r>
        </w:p>
        <w:p w14:paraId="59F313E9" w14:textId="33B77ECA" w:rsidR="00344C4D" w:rsidRPr="005027A7" w:rsidRDefault="00344C4D" w:rsidP="00344C4D">
          <w:r w:rsidRPr="00C42AD4">
            <w:rPr>
              <w:rStyle w:val="PlaceholderText"/>
              <w:color w:val="1F44FF" w:themeColor="accent2"/>
            </w:rPr>
            <w:t>If personal data are handled, state the statutes that apply to the handling.</w:t>
          </w:r>
        </w:p>
      </w:sdtContent>
    </w:sdt>
    <w:sdt>
      <w:sdtPr>
        <w:id w:val="871809062"/>
        <w:placeholder>
          <w:docPart w:val="6354B4FF3DB44085902A9B918A0DEA42"/>
        </w:placeholder>
        <w:temporary/>
        <w:showingPlcHdr/>
        <w:text w:multiLine="1"/>
      </w:sdtPr>
      <w:sdtEndPr/>
      <w:sdtContent>
        <w:p w14:paraId="6F182A98" w14:textId="77777777" w:rsidR="00344C4D" w:rsidRPr="005027A7" w:rsidRDefault="00344C4D" w:rsidP="00344C4D">
          <w:r w:rsidRPr="005027A7">
            <w:rPr>
              <w:rStyle w:val="PlaceholderText"/>
            </w:rPr>
            <w:t>Click here to enter text.</w:t>
          </w:r>
        </w:p>
      </w:sdtContent>
    </w:sdt>
    <w:p w14:paraId="7F711E57" w14:textId="2446A19E" w:rsidR="000A7FFD" w:rsidRPr="005027A7" w:rsidRDefault="000A7FFD" w:rsidP="008A028C">
      <w:pPr>
        <w:pStyle w:val="Rubrikmedbokstav"/>
      </w:pPr>
      <w:bookmarkStart w:id="39" w:name="_Toc230775508"/>
      <w:r w:rsidRPr="005027A7">
        <w:t>Storage and elimination</w:t>
      </w:r>
      <w:bookmarkEnd w:id="39"/>
    </w:p>
    <w:sdt>
      <w:sdtPr>
        <w:id w:val="-1317712974"/>
        <w:placeholder>
          <w:docPart w:val="26565D06814C470A802080C2ECF18024"/>
        </w:placeholder>
        <w:temporary/>
        <w:showingPlcHdr/>
        <w:text w:multiLine="1"/>
      </w:sdtPr>
      <w:sdtEndPr/>
      <w:sdtContent>
        <w:p w14:paraId="38B1E50D" w14:textId="77777777" w:rsidR="00344C4D" w:rsidRPr="00C42AD4" w:rsidRDefault="00344C4D" w:rsidP="00344C4D">
          <w:pPr>
            <w:rPr>
              <w:rStyle w:val="PlaceholderText"/>
              <w:color w:val="1F44FF" w:themeColor="accent2"/>
            </w:rPr>
          </w:pPr>
          <w:r w:rsidRPr="00C42AD4">
            <w:rPr>
              <w:rStyle w:val="PlaceholderText"/>
              <w:color w:val="1F44FF" w:themeColor="accent2"/>
            </w:rPr>
            <w:t>State how the information is handled with regard to storage and elimination.</w:t>
          </w:r>
        </w:p>
        <w:p w14:paraId="1BACEBF5" w14:textId="77777777" w:rsidR="00344C4D" w:rsidRPr="00C42AD4" w:rsidRDefault="00344C4D" w:rsidP="00344C4D">
          <w:pPr>
            <w:rPr>
              <w:rStyle w:val="PlaceholderText"/>
              <w:color w:val="1F44FF" w:themeColor="accent2"/>
            </w:rPr>
          </w:pPr>
          <w:r w:rsidRPr="00C42AD4">
            <w:rPr>
              <w:rStyle w:val="PlaceholderText"/>
              <w:color w:val="1F44FF" w:themeColor="accent2"/>
            </w:rPr>
            <w:t>State the responsible organisation as well as the organisation who will perform anonymisation, elimination and archiving. State the decision and the date of the decision.</w:t>
          </w:r>
        </w:p>
        <w:p w14:paraId="53E4CD60" w14:textId="77777777" w:rsidR="00344C4D" w:rsidRPr="00C42AD4" w:rsidRDefault="00344C4D" w:rsidP="00344C4D">
          <w:pPr>
            <w:rPr>
              <w:rStyle w:val="PlaceholderText"/>
              <w:color w:val="1F44FF" w:themeColor="accent2"/>
            </w:rPr>
          </w:pPr>
          <w:r w:rsidRPr="00C42AD4">
            <w:rPr>
              <w:rStyle w:val="PlaceholderText"/>
              <w:color w:val="1F44FF" w:themeColor="accent2"/>
            </w:rPr>
            <w:t xml:space="preserve">In exceptional cases, where a decision on anonymisation, elimination and archiving has not yet been made, state this. </w:t>
          </w:r>
        </w:p>
        <w:p w14:paraId="1D4C5A0D" w14:textId="0BA7BEA2" w:rsidR="00344C4D" w:rsidRPr="005027A7" w:rsidRDefault="00344C4D" w:rsidP="00344C4D">
          <w:r w:rsidRPr="00C42AD4">
            <w:rPr>
              <w:rStyle w:val="PlaceholderText"/>
              <w:color w:val="1F44FF" w:themeColor="accent2"/>
            </w:rPr>
            <w:t>If publishing occurs, state what applies to legal deposit copies.</w:t>
          </w:r>
        </w:p>
      </w:sdtContent>
    </w:sdt>
    <w:sdt>
      <w:sdtPr>
        <w:id w:val="-1904366500"/>
        <w:placeholder>
          <w:docPart w:val="2F21085933FA49F6A2BE9FE2A137890A"/>
        </w:placeholder>
        <w:temporary/>
        <w:showingPlcHdr/>
        <w:text w:multiLine="1"/>
      </w:sdtPr>
      <w:sdtEndPr/>
      <w:sdtContent>
        <w:p w14:paraId="53861A16" w14:textId="77777777" w:rsidR="00344C4D" w:rsidRPr="005027A7" w:rsidRDefault="00344C4D" w:rsidP="00344C4D">
          <w:r w:rsidRPr="005027A7">
            <w:rPr>
              <w:rStyle w:val="PlaceholderText"/>
            </w:rPr>
            <w:t>Click here to enter text.</w:t>
          </w:r>
        </w:p>
      </w:sdtContent>
    </w:sdt>
    <w:p w14:paraId="34395612" w14:textId="44B2EC2F" w:rsidR="000A7FFD" w:rsidRPr="005027A7" w:rsidRDefault="000A7FFD" w:rsidP="008A028C">
      <w:pPr>
        <w:pStyle w:val="Rubrikmedbokstav"/>
      </w:pPr>
      <w:bookmarkStart w:id="40" w:name="_Toc230775509"/>
      <w:r w:rsidRPr="005027A7">
        <w:t>Obligation to provide information</w:t>
      </w:r>
      <w:bookmarkEnd w:id="40"/>
    </w:p>
    <w:sdt>
      <w:sdtPr>
        <w:id w:val="-1101946588"/>
        <w:placeholder>
          <w:docPart w:val="16450FC03EE549E4B580C5BBC4B85758"/>
        </w:placeholder>
        <w:temporary/>
        <w:showingPlcHdr/>
        <w:text w:multiLine="1"/>
      </w:sdtPr>
      <w:sdtEndPr/>
      <w:sdtContent>
        <w:p w14:paraId="58CE0E33" w14:textId="77777777" w:rsidR="00344C4D" w:rsidRPr="00C42AD4" w:rsidRDefault="00344C4D" w:rsidP="00344C4D">
          <w:pPr>
            <w:rPr>
              <w:rStyle w:val="PlaceholderText"/>
              <w:color w:val="1F44FF" w:themeColor="accent2"/>
            </w:rPr>
          </w:pPr>
          <w:r w:rsidRPr="00C42AD4">
            <w:rPr>
              <w:rStyle w:val="PlaceholderText"/>
              <w:color w:val="1F44FF" w:themeColor="accent2"/>
            </w:rPr>
            <w:t>State whether an obligation to provide information applies to the survey, wholly or in part. If there is no obligation to provide information, state this.</w:t>
          </w:r>
        </w:p>
        <w:p w14:paraId="253FB597" w14:textId="7403A00D" w:rsidR="00344C4D" w:rsidRPr="005027A7" w:rsidRDefault="00344C4D" w:rsidP="00344C4D">
          <w:r w:rsidRPr="00C42AD4">
            <w:rPr>
              <w:rStyle w:val="PlaceholderText"/>
              <w:color w:val="1F44FF" w:themeColor="accent2"/>
            </w:rPr>
            <w:t>If there is an obligation to provide information, state the statutes on which the obligation is based.</w:t>
          </w:r>
        </w:p>
      </w:sdtContent>
    </w:sdt>
    <w:sdt>
      <w:sdtPr>
        <w:id w:val="-388499100"/>
        <w:placeholder>
          <w:docPart w:val="A5712520A1E14D1A83CEBD18D6285679"/>
        </w:placeholder>
        <w:temporary/>
        <w:showingPlcHdr/>
        <w:text w:multiLine="1"/>
      </w:sdtPr>
      <w:sdtEndPr/>
      <w:sdtContent>
        <w:p w14:paraId="6DC3BE96" w14:textId="77777777" w:rsidR="00344C4D" w:rsidRPr="005027A7" w:rsidRDefault="00344C4D" w:rsidP="00344C4D">
          <w:r w:rsidRPr="005027A7">
            <w:rPr>
              <w:rStyle w:val="PlaceholderText"/>
            </w:rPr>
            <w:t>Click here to enter text.</w:t>
          </w:r>
        </w:p>
      </w:sdtContent>
    </w:sdt>
    <w:p w14:paraId="0775ECF0" w14:textId="1F1BB359" w:rsidR="000A7FFD" w:rsidRPr="005027A7" w:rsidRDefault="000A7FFD" w:rsidP="008A028C">
      <w:pPr>
        <w:pStyle w:val="Rubrikmedbokstav"/>
      </w:pPr>
      <w:bookmarkStart w:id="41" w:name="_Toc230775510"/>
      <w:r w:rsidRPr="005027A7">
        <w:t>EU regulation and international reporting</w:t>
      </w:r>
      <w:bookmarkEnd w:id="41"/>
    </w:p>
    <w:sdt>
      <w:sdtPr>
        <w:id w:val="1008799611"/>
        <w:placeholder>
          <w:docPart w:val="E9AE29F50A614288A8EA40E3C1BB5C6A"/>
        </w:placeholder>
        <w:temporary/>
        <w:showingPlcHdr/>
        <w:text w:multiLine="1"/>
      </w:sdtPr>
      <w:sdtEndPr/>
      <w:sdtContent>
        <w:p w14:paraId="31EE2FEF" w14:textId="39309260" w:rsidR="000A7FFD" w:rsidRPr="005027A7" w:rsidRDefault="005027A7" w:rsidP="000A7FFD">
          <w:r w:rsidRPr="00C42AD4">
            <w:rPr>
              <w:rStyle w:val="PlaceholderText"/>
              <w:color w:val="1F44FF" w:themeColor="accent2"/>
            </w:rPr>
            <w:t>State any relevant EU regulations and provide a brief description of any reporting to international organisations. Describe what the regulations and reporting mean for the statistics.</w:t>
          </w:r>
        </w:p>
      </w:sdtContent>
    </w:sdt>
    <w:sdt>
      <w:sdtPr>
        <w:id w:val="-1254508595"/>
        <w:placeholder>
          <w:docPart w:val="2839CD71DF7548A387B582E9FA4ACD83"/>
        </w:placeholder>
        <w:temporary/>
        <w:showingPlcHdr/>
        <w:text w:multiLine="1"/>
      </w:sdtPr>
      <w:sdtEndPr/>
      <w:sdtContent>
        <w:p w14:paraId="536461E1" w14:textId="77777777" w:rsidR="00344C4D" w:rsidRPr="005027A7" w:rsidRDefault="00344C4D" w:rsidP="00344C4D">
          <w:r w:rsidRPr="005027A7">
            <w:rPr>
              <w:rStyle w:val="PlaceholderText"/>
            </w:rPr>
            <w:t>Click here to enter text.</w:t>
          </w:r>
        </w:p>
      </w:sdtContent>
    </w:sdt>
    <w:p w14:paraId="19B1B161" w14:textId="04BC22DF" w:rsidR="000A7FFD" w:rsidRPr="005027A7" w:rsidRDefault="000A7FFD" w:rsidP="008A028C">
      <w:pPr>
        <w:pStyle w:val="Rubrikmedbokstav"/>
      </w:pPr>
      <w:bookmarkStart w:id="42" w:name="_Toc230775511"/>
      <w:r w:rsidRPr="005027A7">
        <w:t>History</w:t>
      </w:r>
      <w:bookmarkEnd w:id="42"/>
    </w:p>
    <w:sdt>
      <w:sdtPr>
        <w:id w:val="1328100431"/>
        <w:placeholder>
          <w:docPart w:val="4683FD4427624908B5EE20EFED922F3D"/>
        </w:placeholder>
        <w:temporary/>
        <w:showingPlcHdr/>
        <w:text w:multiLine="1"/>
      </w:sdtPr>
      <w:sdtEndPr/>
      <w:sdtContent>
        <w:p w14:paraId="6A232348" w14:textId="354AC961" w:rsidR="000A7FFD" w:rsidRPr="005027A7" w:rsidRDefault="005027A7" w:rsidP="000A7FFD">
          <w:r w:rsidRPr="00C42AD4">
            <w:rPr>
              <w:rStyle w:val="PlaceholderText"/>
              <w:color w:val="1F44FF" w:themeColor="accent2"/>
            </w:rPr>
            <w:t>State when the statistics were first produced. Describe any major changes that have occurred since then and that have not been reported in Chapter 5 above.</w:t>
          </w:r>
        </w:p>
      </w:sdtContent>
    </w:sdt>
    <w:sdt>
      <w:sdtPr>
        <w:id w:val="1280844545"/>
        <w:placeholder>
          <w:docPart w:val="7C6A6604852040BD87AA26B8A7339987"/>
        </w:placeholder>
        <w:temporary/>
        <w:showingPlcHdr/>
        <w:text w:multiLine="1"/>
      </w:sdtPr>
      <w:sdtEndPr/>
      <w:sdtContent>
        <w:p w14:paraId="1F24D762" w14:textId="77777777" w:rsidR="00344C4D" w:rsidRPr="005027A7" w:rsidRDefault="00344C4D" w:rsidP="00344C4D">
          <w:r w:rsidRPr="005027A7">
            <w:rPr>
              <w:rStyle w:val="PlaceholderText"/>
            </w:rPr>
            <w:t>Click here to enter text.</w:t>
          </w:r>
        </w:p>
      </w:sdtContent>
    </w:sdt>
    <w:p w14:paraId="610D5EAA" w14:textId="409267B4" w:rsidR="000A7FFD" w:rsidRPr="005027A7" w:rsidRDefault="000A7FFD" w:rsidP="008A028C">
      <w:pPr>
        <w:pStyle w:val="Rubrikmedbokstav"/>
      </w:pPr>
      <w:bookmarkStart w:id="43" w:name="_Toc230775512"/>
      <w:r w:rsidRPr="005027A7">
        <w:t>Contact details</w:t>
      </w:r>
      <w:bookmarkEnd w:id="43"/>
      <w:r w:rsidRPr="005027A7">
        <w:t xml:space="preserve"> </w:t>
      </w:r>
    </w:p>
    <w:p w14:paraId="22E5A849" w14:textId="77777777" w:rsidR="008A028C" w:rsidRPr="005027A7" w:rsidRDefault="000A7FFD" w:rsidP="008A028C">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pPr>
      <w:r w:rsidRPr="005027A7">
        <w:t>Statistical agency</w:t>
      </w:r>
      <w:r w:rsidRPr="005027A7">
        <w:tab/>
      </w:r>
      <w:sdt>
        <w:sdtPr>
          <w:id w:val="-746960711"/>
          <w:placeholder>
            <w:docPart w:val="C0CD7DC0057447E89A295D794DC1C5A9"/>
          </w:placeholder>
          <w:temporary/>
          <w:showingPlcHdr/>
          <w:text w:multiLine="1"/>
        </w:sdtPr>
        <w:sdtEndPr/>
        <w:sdtContent>
          <w:r w:rsidR="008A028C" w:rsidRPr="005027A7">
            <w:rPr>
              <w:rStyle w:val="PlaceholderText"/>
            </w:rPr>
            <w:t>Click here to enter text.</w:t>
          </w:r>
        </w:sdtContent>
      </w:sdt>
    </w:p>
    <w:p w14:paraId="6A7E97EF" w14:textId="77777777" w:rsidR="008A028C" w:rsidRPr="005027A7" w:rsidRDefault="000A7FFD" w:rsidP="008A028C">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pPr>
      <w:r w:rsidRPr="005027A7">
        <w:t>Contact information</w:t>
      </w:r>
      <w:r w:rsidRPr="005027A7">
        <w:tab/>
      </w:r>
      <w:sdt>
        <w:sdtPr>
          <w:id w:val="-81765242"/>
          <w:placeholder>
            <w:docPart w:val="FFB2ED1C44D846E88F04518B2F4136A6"/>
          </w:placeholder>
          <w:temporary/>
          <w:showingPlcHdr/>
          <w:text w:multiLine="1"/>
        </w:sdtPr>
        <w:sdtEndPr/>
        <w:sdtContent>
          <w:r w:rsidR="008A028C" w:rsidRPr="005027A7">
            <w:rPr>
              <w:rStyle w:val="PlaceholderText"/>
            </w:rPr>
            <w:t>Click here to enter text.</w:t>
          </w:r>
        </w:sdtContent>
      </w:sdt>
    </w:p>
    <w:p w14:paraId="35C8FFDA" w14:textId="77777777" w:rsidR="008A028C" w:rsidRPr="005027A7" w:rsidRDefault="000A7FFD" w:rsidP="008A028C">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pPr>
      <w:r w:rsidRPr="005027A7">
        <w:t>E-mail</w:t>
      </w:r>
      <w:r w:rsidRPr="005027A7">
        <w:tab/>
      </w:r>
      <w:sdt>
        <w:sdtPr>
          <w:id w:val="1617482952"/>
          <w:placeholder>
            <w:docPart w:val="0F0C7866DA2347668DA33BDBEE8BD4AB"/>
          </w:placeholder>
          <w:temporary/>
          <w:showingPlcHdr/>
          <w:text w:multiLine="1"/>
        </w:sdtPr>
        <w:sdtEndPr/>
        <w:sdtContent>
          <w:r w:rsidR="008A028C" w:rsidRPr="005027A7">
            <w:rPr>
              <w:rStyle w:val="PlaceholderText"/>
            </w:rPr>
            <w:t>Click here to enter text.</w:t>
          </w:r>
        </w:sdtContent>
      </w:sdt>
    </w:p>
    <w:p w14:paraId="46FA2318" w14:textId="77777777" w:rsidR="008A028C" w:rsidRDefault="000A7FFD" w:rsidP="008A028C">
      <w:pPr>
        <w:pBdr>
          <w:top w:val="single" w:sz="4" w:space="6" w:color="0F0865" w:themeColor="accent1"/>
          <w:bottom w:val="single" w:sz="4" w:space="6" w:color="0F0865" w:themeColor="accent1"/>
          <w:between w:val="single" w:sz="4" w:space="6" w:color="0F0865" w:themeColor="accent1"/>
        </w:pBdr>
        <w:tabs>
          <w:tab w:val="left" w:pos="3204"/>
        </w:tabs>
        <w:spacing w:after="0"/>
        <w:ind w:left="3289" w:hanging="3204"/>
      </w:pPr>
      <w:r w:rsidRPr="005027A7">
        <w:t>Telephone</w:t>
      </w:r>
      <w:r w:rsidRPr="005027A7">
        <w:tab/>
      </w:r>
      <w:sdt>
        <w:sdtPr>
          <w:id w:val="2063130829"/>
          <w:placeholder>
            <w:docPart w:val="791A653F3490466CB6914886BAF898D2"/>
          </w:placeholder>
          <w:temporary/>
          <w:showingPlcHdr/>
          <w:text w:multiLine="1"/>
        </w:sdtPr>
        <w:sdtEndPr/>
        <w:sdtContent>
          <w:r w:rsidR="008A028C" w:rsidRPr="005027A7">
            <w:rPr>
              <w:rStyle w:val="PlaceholderText"/>
            </w:rPr>
            <w:t>Click here to enter text.</w:t>
          </w:r>
        </w:sdtContent>
      </w:sdt>
    </w:p>
    <w:sectPr w:rsidR="008A028C" w:rsidSect="003C68D1">
      <w:type w:val="continuous"/>
      <w:pgSz w:w="11906" w:h="16838"/>
      <w:pgMar w:top="2183" w:right="1407" w:bottom="1985" w:left="3164" w:header="81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660E" w14:textId="77777777" w:rsidR="001E7401" w:rsidRPr="005027A7" w:rsidRDefault="001E7401" w:rsidP="0005368C">
      <w:r w:rsidRPr="005027A7">
        <w:separator/>
      </w:r>
    </w:p>
  </w:endnote>
  <w:endnote w:type="continuationSeparator" w:id="0">
    <w:p w14:paraId="148F06EB" w14:textId="77777777" w:rsidR="001E7401" w:rsidRPr="005027A7" w:rsidRDefault="001E7401" w:rsidP="0005368C">
      <w:r w:rsidRPr="00502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swiss"/>
    <w:notTrueType/>
    <w:pitch w:val="variable"/>
    <w:sig w:usb0="E00002FF" w:usb1="1200A1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Inter SemiBold">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17" w:type="dxa"/>
      <w:tblInd w:w="-2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2"/>
      <w:gridCol w:w="7923"/>
      <w:gridCol w:w="882"/>
    </w:tblGrid>
    <w:tr w:rsidR="001E70BC" w:rsidRPr="005027A7" w14:paraId="2C11C14A" w14:textId="77777777" w:rsidTr="00B20898">
      <w:tc>
        <w:tcPr>
          <w:tcW w:w="1512" w:type="dxa"/>
        </w:tcPr>
        <w:p w14:paraId="66AC8DDD" w14:textId="77777777" w:rsidR="001E70BC" w:rsidRPr="005027A7" w:rsidRDefault="001E70BC" w:rsidP="001E70BC">
          <w:pPr>
            <w:pStyle w:val="Footer"/>
          </w:pPr>
        </w:p>
      </w:tc>
      <w:tc>
        <w:tcPr>
          <w:tcW w:w="7923" w:type="dxa"/>
        </w:tcPr>
        <w:p w14:paraId="04CB3D44" w14:textId="2763E7C6" w:rsidR="001E70BC" w:rsidRPr="005027A7" w:rsidRDefault="001E70BC" w:rsidP="0013528C">
          <w:pPr>
            <w:pStyle w:val="Footer"/>
            <w:jc w:val="right"/>
          </w:pPr>
        </w:p>
      </w:tc>
      <w:tc>
        <w:tcPr>
          <w:tcW w:w="882" w:type="dxa"/>
        </w:tcPr>
        <w:p w14:paraId="03FA155A" w14:textId="008FC7AC" w:rsidR="001E70BC" w:rsidRPr="005027A7" w:rsidRDefault="001E70BC" w:rsidP="001E70BC">
          <w:pPr>
            <w:pStyle w:val="Footer"/>
            <w:jc w:val="right"/>
          </w:pPr>
          <w:r w:rsidRPr="005027A7">
            <w:fldChar w:fldCharType="begin"/>
          </w:r>
          <w:r w:rsidRPr="005027A7">
            <w:instrText>PAGE   \* MERGEFORMAT</w:instrText>
          </w:r>
          <w:r w:rsidRPr="005027A7">
            <w:fldChar w:fldCharType="separate"/>
          </w:r>
          <w:r w:rsidRPr="005027A7">
            <w:t>2</w:t>
          </w:r>
          <w:r w:rsidRPr="005027A7">
            <w:fldChar w:fldCharType="end"/>
          </w:r>
          <w:r w:rsidRPr="005027A7">
            <w:t xml:space="preserve"> </w:t>
          </w:r>
          <w:r w:rsidR="00D907E0" w:rsidRPr="005027A7">
            <w:t>of</w:t>
          </w:r>
          <w:r w:rsidRPr="005027A7">
            <w:t xml:space="preserve"> </w:t>
          </w:r>
          <w:fldSimple w:instr=" NUMPAGES  \* Arabic  \* MERGEFORMAT ">
            <w:r w:rsidRPr="005027A7">
              <w:t>3</w:t>
            </w:r>
          </w:fldSimple>
        </w:p>
      </w:tc>
    </w:tr>
  </w:tbl>
  <w:p w14:paraId="4030F213" w14:textId="77777777" w:rsidR="001E70BC" w:rsidRPr="005027A7" w:rsidRDefault="001E70B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7FFF" w14:textId="77777777" w:rsidR="001E7401" w:rsidRPr="005027A7" w:rsidRDefault="001E7401" w:rsidP="0005368C">
      <w:r w:rsidRPr="005027A7">
        <w:separator/>
      </w:r>
    </w:p>
  </w:footnote>
  <w:footnote w:type="continuationSeparator" w:id="0">
    <w:p w14:paraId="12D7B9D3" w14:textId="77777777" w:rsidR="001E7401" w:rsidRPr="005027A7" w:rsidRDefault="001E7401" w:rsidP="0005368C">
      <w:r w:rsidRPr="005027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2"/>
      <w:tblW w:w="0" w:type="auto"/>
      <w:tblBorders>
        <w:top w:val="none" w:sz="0" w:space="0" w:color="auto"/>
        <w:bottom w:val="none" w:sz="0" w:space="0" w:color="auto"/>
      </w:tblBorders>
      <w:tblCellMar>
        <w:left w:w="0" w:type="dxa"/>
        <w:right w:w="85" w:type="dxa"/>
      </w:tblCellMar>
      <w:tblLook w:val="0420" w:firstRow="1" w:lastRow="0" w:firstColumn="0" w:lastColumn="0" w:noHBand="0" w:noVBand="1"/>
    </w:tblPr>
    <w:tblGrid>
      <w:gridCol w:w="3261"/>
      <w:gridCol w:w="4074"/>
    </w:tblGrid>
    <w:tr w:rsidR="00164E7E" w:rsidRPr="005027A7" w14:paraId="198DE896" w14:textId="77777777" w:rsidTr="007D71BA">
      <w:trPr>
        <w:cnfStyle w:val="100000000000" w:firstRow="1" w:lastRow="0" w:firstColumn="0" w:lastColumn="0" w:oddVBand="0" w:evenVBand="0" w:oddHBand="0" w:evenHBand="0" w:firstRowFirstColumn="0" w:firstRowLastColumn="0" w:lastRowFirstColumn="0" w:lastRowLastColumn="0"/>
      </w:trPr>
      <w:tc>
        <w:tcPr>
          <w:tcW w:w="3261" w:type="dxa"/>
          <w:tcBorders>
            <w:bottom w:val="none" w:sz="0" w:space="0" w:color="auto"/>
          </w:tcBorders>
        </w:tcPr>
        <w:p w14:paraId="53B983F2" w14:textId="2E35C245" w:rsidR="00164E7E" w:rsidRPr="005027A7" w:rsidRDefault="00D907E0" w:rsidP="00EF79D2">
          <w:pPr>
            <w:rPr>
              <w:sz w:val="16"/>
              <w:szCs w:val="16"/>
            </w:rPr>
          </w:pPr>
          <w:r w:rsidRPr="005027A7">
            <w:rPr>
              <w:sz w:val="16"/>
              <w:szCs w:val="16"/>
            </w:rPr>
            <w:t>Statistical agency</w:t>
          </w:r>
        </w:p>
      </w:tc>
      <w:tc>
        <w:tcPr>
          <w:tcW w:w="4074" w:type="dxa"/>
          <w:tcBorders>
            <w:bottom w:val="none" w:sz="0" w:space="0" w:color="auto"/>
          </w:tcBorders>
        </w:tcPr>
        <w:p w14:paraId="36CAB4FC" w14:textId="0B0096EE" w:rsidR="00164E7E" w:rsidRPr="005027A7" w:rsidRDefault="00D907E0" w:rsidP="001E70BC">
          <w:pPr>
            <w:pStyle w:val="Header"/>
            <w:jc w:val="right"/>
            <w:rPr>
              <w:szCs w:val="16"/>
            </w:rPr>
          </w:pPr>
          <w:r w:rsidRPr="005027A7">
            <w:rPr>
              <w:szCs w:val="16"/>
            </w:rPr>
            <w:t xml:space="preserve">Quality report version </w:t>
          </w:r>
          <w:sdt>
            <w:sdtPr>
              <w:alias w:val="Version"/>
              <w:tag w:val=""/>
              <w:id w:val="2084411922"/>
              <w:placeholder>
                <w:docPart w:val="049FD8AE0300454FB4D3F0D32C551656"/>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0E1328" w:rsidRPr="005027A7">
                <w:rPr>
                  <w:rStyle w:val="PlaceholderText"/>
                </w:rPr>
                <w:t>X</w:t>
              </w:r>
            </w:sdtContent>
          </w:sdt>
        </w:p>
      </w:tc>
    </w:tr>
    <w:tr w:rsidR="00164E7E" w:rsidRPr="005027A7" w14:paraId="33C18E20" w14:textId="77777777" w:rsidTr="007D71BA">
      <w:trPr>
        <w:cnfStyle w:val="000000100000" w:firstRow="0" w:lastRow="0" w:firstColumn="0" w:lastColumn="0" w:oddVBand="0" w:evenVBand="0" w:oddHBand="1" w:evenHBand="0" w:firstRowFirstColumn="0" w:firstRowLastColumn="0" w:lastRowFirstColumn="0" w:lastRowLastColumn="0"/>
      </w:trPr>
      <w:tc>
        <w:tcPr>
          <w:tcW w:w="3261" w:type="dxa"/>
          <w:tcBorders>
            <w:top w:val="none" w:sz="0" w:space="0" w:color="auto"/>
            <w:bottom w:val="none" w:sz="0" w:space="0" w:color="auto"/>
          </w:tcBorders>
        </w:tcPr>
        <w:p w14:paraId="74208F71" w14:textId="7570C5FD" w:rsidR="00164E7E" w:rsidRPr="005027A7" w:rsidRDefault="001E7401" w:rsidP="00EF79D2">
          <w:pPr>
            <w:pStyle w:val="Header"/>
            <w:rPr>
              <w:b/>
              <w:bCs/>
              <w:szCs w:val="16"/>
            </w:rPr>
          </w:pPr>
          <w:sdt>
            <w:sdtPr>
              <w:alias w:val="Statistical agency"/>
              <w:tag w:val=""/>
              <w:id w:val="1980960280"/>
              <w:placeholder>
                <w:docPart w:val="91CE31AA344F46D4852773AA045192D3"/>
              </w:placeholder>
              <w:showingPlcHdr/>
              <w:dataBinding w:prefixMappings="xmlns:ns0='http://schemas.openxmlformats.org/officeDocument/2006/extended-properties' " w:xpath="/ns0:Properties[1]/ns0:Company[1]" w:storeItemID="{6668398D-A668-4E3E-A5EB-62B293D839F1}"/>
              <w:text/>
            </w:sdtPr>
            <w:sdtEndPr/>
            <w:sdtContent>
              <w:r w:rsidR="000E1328" w:rsidRPr="005027A7">
                <w:rPr>
                  <w:rStyle w:val="PlaceholderText"/>
                </w:rPr>
                <w:t>Statistical agency</w:t>
              </w:r>
            </w:sdtContent>
          </w:sdt>
        </w:p>
      </w:tc>
      <w:tc>
        <w:tcPr>
          <w:tcW w:w="4074" w:type="dxa"/>
          <w:tcBorders>
            <w:top w:val="none" w:sz="0" w:space="0" w:color="auto"/>
            <w:bottom w:val="none" w:sz="0" w:space="0" w:color="auto"/>
          </w:tcBorders>
        </w:tcPr>
        <w:p w14:paraId="4BF5E791" w14:textId="76FFEB6E" w:rsidR="00164E7E" w:rsidRPr="005027A7" w:rsidRDefault="001E7401" w:rsidP="001E70BC">
          <w:pPr>
            <w:pStyle w:val="Header"/>
            <w:jc w:val="right"/>
            <w:rPr>
              <w:szCs w:val="16"/>
            </w:rPr>
          </w:pPr>
          <w:sdt>
            <w:sdtPr>
              <w:alias w:val="Date"/>
              <w:tag w:val=""/>
              <w:id w:val="-360817162"/>
              <w:placeholder>
                <w:docPart w:val="CE128EBFB2C54251B3285A0E77B09EE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0E1328" w:rsidRPr="005027A7">
                <w:rPr>
                  <w:rStyle w:val="PlaceholderText"/>
                </w:rPr>
                <w:t>Date</w:t>
              </w:r>
            </w:sdtContent>
          </w:sdt>
        </w:p>
      </w:tc>
    </w:tr>
  </w:tbl>
  <w:p w14:paraId="0EF9DEFF" w14:textId="77777777" w:rsidR="00CA21CB" w:rsidRPr="005027A7" w:rsidRDefault="00CA21CB" w:rsidP="001E70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963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822B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067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9CA9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903F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4E1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7AA0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624C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2D676"/>
    <w:lvl w:ilvl="0">
      <w:start w:val="1"/>
      <w:numFmt w:val="decimal"/>
      <w:pStyle w:val="ListNumber"/>
      <w:lvlText w:val="%1."/>
      <w:lvlJc w:val="left"/>
      <w:pPr>
        <w:tabs>
          <w:tab w:val="num" w:pos="360"/>
        </w:tabs>
        <w:ind w:left="360" w:hanging="360"/>
      </w:pPr>
    </w:lvl>
  </w:abstractNum>
  <w:abstractNum w:abstractNumId="9" w15:restartNumberingAfterBreak="0">
    <w:nsid w:val="06192AA1"/>
    <w:multiLevelType w:val="hybridMultilevel"/>
    <w:tmpl w:val="4EB4B2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A7650C1"/>
    <w:multiLevelType w:val="hybridMultilevel"/>
    <w:tmpl w:val="B7B63466"/>
    <w:lvl w:ilvl="0" w:tplc="96ACCBDE">
      <w:start w:val="1"/>
      <w:numFmt w:val="upperLetter"/>
      <w:pStyle w:val="Rubrikmedbokstav"/>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7EC5E86"/>
    <w:multiLevelType w:val="multilevel"/>
    <w:tmpl w:val="A3D81346"/>
    <w:lvl w:ilvl="0">
      <w:start w:val="1"/>
      <w:numFmt w:val="bullet"/>
      <w:lvlText w:val="•"/>
      <w:lvlJc w:val="left"/>
      <w:pPr>
        <w:ind w:left="885" w:hanging="295"/>
      </w:pPr>
      <w:rPr>
        <w:rFonts w:ascii="Arial" w:hAnsi="Arial" w:hint="default"/>
      </w:rPr>
    </w:lvl>
    <w:lvl w:ilvl="1">
      <w:start w:val="1"/>
      <w:numFmt w:val="bullet"/>
      <w:lvlText w:val="•"/>
      <w:lvlJc w:val="left"/>
      <w:pPr>
        <w:ind w:left="1180" w:hanging="295"/>
      </w:pPr>
      <w:rPr>
        <w:rFonts w:ascii="Arial" w:hAnsi="Arial" w:hint="default"/>
      </w:rPr>
    </w:lvl>
    <w:lvl w:ilvl="2">
      <w:start w:val="1"/>
      <w:numFmt w:val="bullet"/>
      <w:lvlText w:val="&gt;"/>
      <w:lvlJc w:val="left"/>
      <w:pPr>
        <w:ind w:left="1475" w:hanging="295"/>
      </w:pPr>
      <w:rPr>
        <w:rFonts w:ascii="Arial" w:hAnsi="Arial" w:hint="default"/>
      </w:rPr>
    </w:lvl>
    <w:lvl w:ilvl="3">
      <w:start w:val="1"/>
      <w:numFmt w:val="bullet"/>
      <w:lvlText w:val="•"/>
      <w:lvlJc w:val="left"/>
      <w:pPr>
        <w:ind w:left="1770" w:hanging="295"/>
      </w:pPr>
      <w:rPr>
        <w:rFonts w:ascii="Arial" w:hAnsi="Arial" w:hint="default"/>
        <w:color w:val="000000" w:themeColor="text1"/>
      </w:rPr>
    </w:lvl>
    <w:lvl w:ilvl="4">
      <w:start w:val="1"/>
      <w:numFmt w:val="bullet"/>
      <w:lvlText w:val="•"/>
      <w:lvlJc w:val="left"/>
      <w:pPr>
        <w:ind w:left="2065" w:hanging="295"/>
      </w:pPr>
      <w:rPr>
        <w:rFonts w:ascii="Arial" w:hAnsi="Arial" w:hint="default"/>
        <w:color w:val="000000" w:themeColor="text1"/>
      </w:rPr>
    </w:lvl>
    <w:lvl w:ilvl="5">
      <w:start w:val="1"/>
      <w:numFmt w:val="bullet"/>
      <w:lvlText w:val="•"/>
      <w:lvlJc w:val="left"/>
      <w:pPr>
        <w:ind w:left="2360" w:hanging="295"/>
      </w:pPr>
      <w:rPr>
        <w:rFonts w:ascii="Arial" w:hAnsi="Arial" w:hint="default"/>
        <w:color w:val="000000" w:themeColor="text1"/>
      </w:rPr>
    </w:lvl>
    <w:lvl w:ilvl="6">
      <w:start w:val="1"/>
      <w:numFmt w:val="bullet"/>
      <w:lvlText w:val="•"/>
      <w:lvlJc w:val="left"/>
      <w:pPr>
        <w:ind w:left="2655" w:hanging="295"/>
      </w:pPr>
      <w:rPr>
        <w:rFonts w:ascii="Arial" w:hAnsi="Arial" w:hint="default"/>
        <w:color w:val="000000" w:themeColor="text1"/>
      </w:rPr>
    </w:lvl>
    <w:lvl w:ilvl="7">
      <w:start w:val="1"/>
      <w:numFmt w:val="bullet"/>
      <w:lvlText w:val="•"/>
      <w:lvlJc w:val="left"/>
      <w:pPr>
        <w:ind w:left="2950" w:hanging="295"/>
      </w:pPr>
      <w:rPr>
        <w:rFonts w:ascii="Arial" w:hAnsi="Arial" w:hint="default"/>
        <w:color w:val="000000" w:themeColor="text1"/>
      </w:rPr>
    </w:lvl>
    <w:lvl w:ilvl="8">
      <w:start w:val="1"/>
      <w:numFmt w:val="bullet"/>
      <w:lvlText w:val="•"/>
      <w:lvlJc w:val="left"/>
      <w:pPr>
        <w:ind w:left="3245" w:hanging="295"/>
      </w:pPr>
      <w:rPr>
        <w:rFonts w:ascii="Arial" w:hAnsi="Arial" w:hint="default"/>
        <w:color w:val="000000" w:themeColor="text1"/>
      </w:rPr>
    </w:lvl>
  </w:abstractNum>
  <w:abstractNum w:abstractNumId="12" w15:restartNumberingAfterBreak="0">
    <w:nsid w:val="5F3122F1"/>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07C3948"/>
    <w:multiLevelType w:val="multilevel"/>
    <w:tmpl w:val="FEC2DEEA"/>
    <w:lvl w:ilvl="0">
      <w:start w:val="1"/>
      <w:numFmt w:val="decimal"/>
      <w:pStyle w:val="Numreradrubrik1"/>
      <w:lvlText w:val="%1"/>
      <w:lvlJc w:val="left"/>
      <w:pPr>
        <w:ind w:left="431" w:hanging="431"/>
      </w:pPr>
      <w:rPr>
        <w:rFonts w:hint="default"/>
      </w:rPr>
    </w:lvl>
    <w:lvl w:ilvl="1">
      <w:start w:val="1"/>
      <w:numFmt w:val="decimal"/>
      <w:pStyle w:val="Numreradrubrik2"/>
      <w:lvlText w:val="%1.%2"/>
      <w:lvlJc w:val="left"/>
      <w:pPr>
        <w:ind w:left="578" w:hanging="578"/>
      </w:pPr>
      <w:rPr>
        <w:rFonts w:hint="default"/>
      </w:rPr>
    </w:lvl>
    <w:lvl w:ilvl="2">
      <w:start w:val="1"/>
      <w:numFmt w:val="decimal"/>
      <w:pStyle w:val="Numreradrubrik3"/>
      <w:lvlText w:val="%1.%2.%3"/>
      <w:lvlJc w:val="left"/>
      <w:pPr>
        <w:ind w:left="720" w:hanging="720"/>
      </w:pPr>
      <w:rPr>
        <w:rFonts w:hint="default"/>
      </w:rPr>
    </w:lvl>
    <w:lvl w:ilvl="3">
      <w:start w:val="1"/>
      <w:numFmt w:val="decimal"/>
      <w:pStyle w:val="Numreradrubrik4"/>
      <w:lvlText w:val="%1.%2.%3.%4"/>
      <w:lvlJc w:val="left"/>
      <w:pPr>
        <w:ind w:left="862" w:hanging="862"/>
      </w:pPr>
      <w:rPr>
        <w:rFonts w:hint="default"/>
      </w:rPr>
    </w:lvl>
    <w:lvl w:ilvl="4">
      <w:start w:val="1"/>
      <w:numFmt w:val="lowerLetter"/>
      <w:lvlText w:val="(%5)"/>
      <w:lvlJc w:val="left"/>
      <w:pPr>
        <w:ind w:left="431" w:hanging="431"/>
      </w:pPr>
      <w:rPr>
        <w:rFonts w:hint="default"/>
      </w:rPr>
    </w:lvl>
    <w:lvl w:ilvl="5">
      <w:start w:val="1"/>
      <w:numFmt w:val="lowerRoman"/>
      <w:lvlText w:val="(%6)"/>
      <w:lvlJc w:val="left"/>
      <w:pPr>
        <w:ind w:left="431" w:hanging="431"/>
      </w:pPr>
      <w:rPr>
        <w:rFonts w:hint="default"/>
      </w:rPr>
    </w:lvl>
    <w:lvl w:ilvl="6">
      <w:start w:val="1"/>
      <w:numFmt w:val="decimal"/>
      <w:lvlText w:val="%7."/>
      <w:lvlJc w:val="left"/>
      <w:pPr>
        <w:ind w:left="431" w:hanging="431"/>
      </w:pPr>
      <w:rPr>
        <w:rFonts w:hint="default"/>
      </w:rPr>
    </w:lvl>
    <w:lvl w:ilvl="7">
      <w:start w:val="1"/>
      <w:numFmt w:val="lowerLetter"/>
      <w:lvlText w:val="%8."/>
      <w:lvlJc w:val="left"/>
      <w:pPr>
        <w:ind w:left="431" w:hanging="431"/>
      </w:pPr>
      <w:rPr>
        <w:rFonts w:hint="default"/>
      </w:rPr>
    </w:lvl>
    <w:lvl w:ilvl="8">
      <w:start w:val="1"/>
      <w:numFmt w:val="lowerRoman"/>
      <w:lvlText w:val="%9."/>
      <w:lvlJc w:val="left"/>
      <w:pPr>
        <w:ind w:left="431" w:hanging="431"/>
      </w:pPr>
      <w:rPr>
        <w:rFonts w:hint="default"/>
      </w:rPr>
    </w:lvl>
  </w:abstractNum>
  <w:abstractNum w:abstractNumId="14" w15:restartNumberingAfterBreak="0">
    <w:nsid w:val="79614DAD"/>
    <w:multiLevelType w:val="multilevel"/>
    <w:tmpl w:val="AD6CA808"/>
    <w:lvl w:ilvl="0">
      <w:start w:val="1"/>
      <w:numFmt w:val="bullet"/>
      <w:pStyle w:val="ListBullet"/>
      <w:lvlText w:val="•"/>
      <w:lvlJc w:val="left"/>
      <w:pPr>
        <w:ind w:left="295" w:hanging="295"/>
      </w:pPr>
      <w:rPr>
        <w:rFonts w:ascii="Arial" w:hAnsi="Arial" w:hint="default"/>
      </w:rPr>
    </w:lvl>
    <w:lvl w:ilvl="1">
      <w:start w:val="1"/>
      <w:numFmt w:val="bullet"/>
      <w:lvlText w:val="•"/>
      <w:lvlJc w:val="left"/>
      <w:pPr>
        <w:ind w:left="590" w:hanging="295"/>
      </w:pPr>
      <w:rPr>
        <w:rFonts w:ascii="Arial" w:hAnsi="Arial" w:hint="default"/>
      </w:rPr>
    </w:lvl>
    <w:lvl w:ilvl="2">
      <w:start w:val="1"/>
      <w:numFmt w:val="bullet"/>
      <w:lvlText w:val="&gt;"/>
      <w:lvlJc w:val="left"/>
      <w:pPr>
        <w:ind w:left="885" w:hanging="295"/>
      </w:pPr>
      <w:rPr>
        <w:rFonts w:ascii="Arial" w:hAnsi="Arial" w:hint="default"/>
      </w:rPr>
    </w:lvl>
    <w:lvl w:ilvl="3">
      <w:start w:val="1"/>
      <w:numFmt w:val="bullet"/>
      <w:lvlText w:val="•"/>
      <w:lvlJc w:val="left"/>
      <w:pPr>
        <w:ind w:left="1180" w:hanging="295"/>
      </w:pPr>
      <w:rPr>
        <w:rFonts w:ascii="Arial" w:hAnsi="Arial" w:hint="default"/>
        <w:color w:val="000000" w:themeColor="text1"/>
      </w:rPr>
    </w:lvl>
    <w:lvl w:ilvl="4">
      <w:start w:val="1"/>
      <w:numFmt w:val="bullet"/>
      <w:lvlText w:val="•"/>
      <w:lvlJc w:val="left"/>
      <w:pPr>
        <w:ind w:left="1475" w:hanging="295"/>
      </w:pPr>
      <w:rPr>
        <w:rFonts w:ascii="Arial" w:hAnsi="Arial" w:hint="default"/>
        <w:color w:val="000000" w:themeColor="text1"/>
      </w:rPr>
    </w:lvl>
    <w:lvl w:ilvl="5">
      <w:start w:val="1"/>
      <w:numFmt w:val="bullet"/>
      <w:lvlText w:val="•"/>
      <w:lvlJc w:val="left"/>
      <w:pPr>
        <w:ind w:left="1770" w:hanging="295"/>
      </w:pPr>
      <w:rPr>
        <w:rFonts w:ascii="Arial" w:hAnsi="Arial" w:hint="default"/>
        <w:color w:val="000000" w:themeColor="text1"/>
      </w:rPr>
    </w:lvl>
    <w:lvl w:ilvl="6">
      <w:start w:val="1"/>
      <w:numFmt w:val="bullet"/>
      <w:lvlText w:val="•"/>
      <w:lvlJc w:val="left"/>
      <w:pPr>
        <w:ind w:left="2065" w:hanging="295"/>
      </w:pPr>
      <w:rPr>
        <w:rFonts w:ascii="Arial" w:hAnsi="Arial" w:hint="default"/>
        <w:color w:val="000000" w:themeColor="text1"/>
      </w:rPr>
    </w:lvl>
    <w:lvl w:ilvl="7">
      <w:start w:val="1"/>
      <w:numFmt w:val="bullet"/>
      <w:lvlText w:val="•"/>
      <w:lvlJc w:val="left"/>
      <w:pPr>
        <w:ind w:left="2360" w:hanging="295"/>
      </w:pPr>
      <w:rPr>
        <w:rFonts w:ascii="Arial" w:hAnsi="Arial" w:hint="default"/>
        <w:color w:val="000000" w:themeColor="text1"/>
      </w:rPr>
    </w:lvl>
    <w:lvl w:ilvl="8">
      <w:start w:val="1"/>
      <w:numFmt w:val="bullet"/>
      <w:lvlText w:val="•"/>
      <w:lvlJc w:val="left"/>
      <w:pPr>
        <w:ind w:left="2655" w:hanging="295"/>
      </w:pPr>
      <w:rPr>
        <w:rFonts w:ascii="Arial" w:hAnsi="Arial" w:hint="default"/>
        <w:color w:val="000000" w:themeColor="text1"/>
      </w:rPr>
    </w:lvl>
  </w:abstractNum>
  <w:num w:numId="1" w16cid:durableId="1115177593">
    <w:abstractNumId w:val="11"/>
  </w:num>
  <w:num w:numId="2" w16cid:durableId="455173276">
    <w:abstractNumId w:val="7"/>
  </w:num>
  <w:num w:numId="3" w16cid:durableId="1508398943">
    <w:abstractNumId w:val="6"/>
  </w:num>
  <w:num w:numId="4" w16cid:durableId="1367098960">
    <w:abstractNumId w:val="5"/>
  </w:num>
  <w:num w:numId="5" w16cid:durableId="788549310">
    <w:abstractNumId w:val="4"/>
  </w:num>
  <w:num w:numId="6" w16cid:durableId="1495224367">
    <w:abstractNumId w:val="8"/>
  </w:num>
  <w:num w:numId="7" w16cid:durableId="1852185032">
    <w:abstractNumId w:val="3"/>
  </w:num>
  <w:num w:numId="8" w16cid:durableId="1845322699">
    <w:abstractNumId w:val="2"/>
  </w:num>
  <w:num w:numId="9" w16cid:durableId="128397744">
    <w:abstractNumId w:val="1"/>
  </w:num>
  <w:num w:numId="10" w16cid:durableId="1619944844">
    <w:abstractNumId w:val="0"/>
  </w:num>
  <w:num w:numId="11" w16cid:durableId="816190165">
    <w:abstractNumId w:val="14"/>
  </w:num>
  <w:num w:numId="12" w16cid:durableId="844634970">
    <w:abstractNumId w:val="9"/>
  </w:num>
  <w:num w:numId="13" w16cid:durableId="1801343840">
    <w:abstractNumId w:val="12"/>
  </w:num>
  <w:num w:numId="14" w16cid:durableId="1527210591">
    <w:abstractNumId w:val="10"/>
  </w:num>
  <w:num w:numId="15" w16cid:durableId="1731685963">
    <w:abstractNumId w:val="8"/>
  </w:num>
  <w:num w:numId="16" w16cid:durableId="1534028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66"/>
    <w:rsid w:val="00001194"/>
    <w:rsid w:val="00010C85"/>
    <w:rsid w:val="00010D8D"/>
    <w:rsid w:val="00012F5A"/>
    <w:rsid w:val="00013881"/>
    <w:rsid w:val="00022EE5"/>
    <w:rsid w:val="00023965"/>
    <w:rsid w:val="000243A6"/>
    <w:rsid w:val="000330D2"/>
    <w:rsid w:val="00034287"/>
    <w:rsid w:val="00036861"/>
    <w:rsid w:val="00050A9C"/>
    <w:rsid w:val="00050F08"/>
    <w:rsid w:val="0005368C"/>
    <w:rsid w:val="00053CCD"/>
    <w:rsid w:val="00053F58"/>
    <w:rsid w:val="00055FD4"/>
    <w:rsid w:val="000614B2"/>
    <w:rsid w:val="00065BB3"/>
    <w:rsid w:val="000719F1"/>
    <w:rsid w:val="00073122"/>
    <w:rsid w:val="00080659"/>
    <w:rsid w:val="00083390"/>
    <w:rsid w:val="00084229"/>
    <w:rsid w:val="00086E96"/>
    <w:rsid w:val="000930C2"/>
    <w:rsid w:val="00093AD6"/>
    <w:rsid w:val="000A7FFD"/>
    <w:rsid w:val="000C09D5"/>
    <w:rsid w:val="000C154D"/>
    <w:rsid w:val="000C2EC5"/>
    <w:rsid w:val="000C4B9F"/>
    <w:rsid w:val="000C6B69"/>
    <w:rsid w:val="000D3695"/>
    <w:rsid w:val="000D4052"/>
    <w:rsid w:val="000D436B"/>
    <w:rsid w:val="000D7B94"/>
    <w:rsid w:val="000E012A"/>
    <w:rsid w:val="000E1328"/>
    <w:rsid w:val="000F0EC4"/>
    <w:rsid w:val="000F3E84"/>
    <w:rsid w:val="00102441"/>
    <w:rsid w:val="0010264E"/>
    <w:rsid w:val="00105CB0"/>
    <w:rsid w:val="0010749A"/>
    <w:rsid w:val="00111386"/>
    <w:rsid w:val="00123627"/>
    <w:rsid w:val="0012452B"/>
    <w:rsid w:val="001251A0"/>
    <w:rsid w:val="0013528C"/>
    <w:rsid w:val="0013539A"/>
    <w:rsid w:val="00136DBA"/>
    <w:rsid w:val="00141907"/>
    <w:rsid w:val="0014370E"/>
    <w:rsid w:val="00143FBA"/>
    <w:rsid w:val="0015492A"/>
    <w:rsid w:val="0016068C"/>
    <w:rsid w:val="00161926"/>
    <w:rsid w:val="00161CA3"/>
    <w:rsid w:val="00164E7E"/>
    <w:rsid w:val="00164EE8"/>
    <w:rsid w:val="001666A1"/>
    <w:rsid w:val="00177531"/>
    <w:rsid w:val="00183AFE"/>
    <w:rsid w:val="001878FF"/>
    <w:rsid w:val="001879D2"/>
    <w:rsid w:val="0019127A"/>
    <w:rsid w:val="001A0CFD"/>
    <w:rsid w:val="001A1EC8"/>
    <w:rsid w:val="001A58C5"/>
    <w:rsid w:val="001B2846"/>
    <w:rsid w:val="001B31DE"/>
    <w:rsid w:val="001B4834"/>
    <w:rsid w:val="001B4A5C"/>
    <w:rsid w:val="001B6262"/>
    <w:rsid w:val="001B70C0"/>
    <w:rsid w:val="001C61FB"/>
    <w:rsid w:val="001D0674"/>
    <w:rsid w:val="001D22DA"/>
    <w:rsid w:val="001D2A7F"/>
    <w:rsid w:val="001D6507"/>
    <w:rsid w:val="001E70BC"/>
    <w:rsid w:val="001E7401"/>
    <w:rsid w:val="001F4747"/>
    <w:rsid w:val="001F5503"/>
    <w:rsid w:val="001F6397"/>
    <w:rsid w:val="001F6A03"/>
    <w:rsid w:val="00202B46"/>
    <w:rsid w:val="00202F12"/>
    <w:rsid w:val="00204D32"/>
    <w:rsid w:val="00207204"/>
    <w:rsid w:val="00207881"/>
    <w:rsid w:val="00207EB7"/>
    <w:rsid w:val="00212535"/>
    <w:rsid w:val="002150A8"/>
    <w:rsid w:val="00222474"/>
    <w:rsid w:val="002303D8"/>
    <w:rsid w:val="002331A3"/>
    <w:rsid w:val="00242520"/>
    <w:rsid w:val="002439CB"/>
    <w:rsid w:val="00246FFE"/>
    <w:rsid w:val="00252AD4"/>
    <w:rsid w:val="00254E26"/>
    <w:rsid w:val="00256A4C"/>
    <w:rsid w:val="00277C8B"/>
    <w:rsid w:val="00281776"/>
    <w:rsid w:val="00283472"/>
    <w:rsid w:val="002834B7"/>
    <w:rsid w:val="00294F83"/>
    <w:rsid w:val="00297C6A"/>
    <w:rsid w:val="002A353E"/>
    <w:rsid w:val="002B4285"/>
    <w:rsid w:val="002B48B5"/>
    <w:rsid w:val="002B6EE6"/>
    <w:rsid w:val="002B7127"/>
    <w:rsid w:val="002B75A4"/>
    <w:rsid w:val="002C11EC"/>
    <w:rsid w:val="002C24DC"/>
    <w:rsid w:val="002C71E7"/>
    <w:rsid w:val="002C75D8"/>
    <w:rsid w:val="002C7A8B"/>
    <w:rsid w:val="002D2649"/>
    <w:rsid w:val="002D2C42"/>
    <w:rsid w:val="002D5FD2"/>
    <w:rsid w:val="002F1EB9"/>
    <w:rsid w:val="002F27CB"/>
    <w:rsid w:val="002F6A6E"/>
    <w:rsid w:val="00300B87"/>
    <w:rsid w:val="003027CB"/>
    <w:rsid w:val="00303871"/>
    <w:rsid w:val="00303EF9"/>
    <w:rsid w:val="003063F8"/>
    <w:rsid w:val="00306D6E"/>
    <w:rsid w:val="003103F0"/>
    <w:rsid w:val="00313734"/>
    <w:rsid w:val="003230C5"/>
    <w:rsid w:val="003230F4"/>
    <w:rsid w:val="00327A4B"/>
    <w:rsid w:val="00335EF7"/>
    <w:rsid w:val="00344C4D"/>
    <w:rsid w:val="00347B7E"/>
    <w:rsid w:val="003500DA"/>
    <w:rsid w:val="00350F84"/>
    <w:rsid w:val="00354722"/>
    <w:rsid w:val="003604F8"/>
    <w:rsid w:val="00366832"/>
    <w:rsid w:val="0037539E"/>
    <w:rsid w:val="0037582B"/>
    <w:rsid w:val="00381541"/>
    <w:rsid w:val="00381697"/>
    <w:rsid w:val="00384154"/>
    <w:rsid w:val="003861BC"/>
    <w:rsid w:val="003902B7"/>
    <w:rsid w:val="00390A14"/>
    <w:rsid w:val="0039454B"/>
    <w:rsid w:val="00395B7B"/>
    <w:rsid w:val="00396701"/>
    <w:rsid w:val="003A2861"/>
    <w:rsid w:val="003A408F"/>
    <w:rsid w:val="003B262F"/>
    <w:rsid w:val="003B2B0A"/>
    <w:rsid w:val="003B4056"/>
    <w:rsid w:val="003B6D04"/>
    <w:rsid w:val="003B7426"/>
    <w:rsid w:val="003C56ED"/>
    <w:rsid w:val="003C5C93"/>
    <w:rsid w:val="003C68D1"/>
    <w:rsid w:val="003C6E37"/>
    <w:rsid w:val="003D1C7F"/>
    <w:rsid w:val="003D22EF"/>
    <w:rsid w:val="003D323A"/>
    <w:rsid w:val="003D4AE1"/>
    <w:rsid w:val="003E07C1"/>
    <w:rsid w:val="003E0BBB"/>
    <w:rsid w:val="003E50A6"/>
    <w:rsid w:val="003E6F9B"/>
    <w:rsid w:val="004008C8"/>
    <w:rsid w:val="004051EE"/>
    <w:rsid w:val="0041123D"/>
    <w:rsid w:val="00415207"/>
    <w:rsid w:val="00424567"/>
    <w:rsid w:val="004272D6"/>
    <w:rsid w:val="004279A4"/>
    <w:rsid w:val="00432321"/>
    <w:rsid w:val="004330B2"/>
    <w:rsid w:val="00435FDE"/>
    <w:rsid w:val="0044451A"/>
    <w:rsid w:val="00445927"/>
    <w:rsid w:val="0045374B"/>
    <w:rsid w:val="00473903"/>
    <w:rsid w:val="0047660F"/>
    <w:rsid w:val="00487001"/>
    <w:rsid w:val="004B03CD"/>
    <w:rsid w:val="004C0B06"/>
    <w:rsid w:val="004C205D"/>
    <w:rsid w:val="004C7C23"/>
    <w:rsid w:val="004D1066"/>
    <w:rsid w:val="004D284F"/>
    <w:rsid w:val="004D2B0B"/>
    <w:rsid w:val="004E49C1"/>
    <w:rsid w:val="004E677F"/>
    <w:rsid w:val="004F03A5"/>
    <w:rsid w:val="004F0EE6"/>
    <w:rsid w:val="004F0F6E"/>
    <w:rsid w:val="004F12DE"/>
    <w:rsid w:val="004F1868"/>
    <w:rsid w:val="005027A7"/>
    <w:rsid w:val="00502D8F"/>
    <w:rsid w:val="005031EA"/>
    <w:rsid w:val="00503E0B"/>
    <w:rsid w:val="00505D57"/>
    <w:rsid w:val="0050658D"/>
    <w:rsid w:val="0050699C"/>
    <w:rsid w:val="00507988"/>
    <w:rsid w:val="00510B62"/>
    <w:rsid w:val="00513562"/>
    <w:rsid w:val="0051711E"/>
    <w:rsid w:val="00523566"/>
    <w:rsid w:val="005266AF"/>
    <w:rsid w:val="00532A4A"/>
    <w:rsid w:val="005370EF"/>
    <w:rsid w:val="005417B6"/>
    <w:rsid w:val="00547CBB"/>
    <w:rsid w:val="00547E6E"/>
    <w:rsid w:val="00553F0B"/>
    <w:rsid w:val="00561C46"/>
    <w:rsid w:val="00562BC8"/>
    <w:rsid w:val="00562BE2"/>
    <w:rsid w:val="00562F30"/>
    <w:rsid w:val="00565A24"/>
    <w:rsid w:val="0056688C"/>
    <w:rsid w:val="005678FE"/>
    <w:rsid w:val="00575726"/>
    <w:rsid w:val="00576AF3"/>
    <w:rsid w:val="00580E7B"/>
    <w:rsid w:val="005874C8"/>
    <w:rsid w:val="0059140B"/>
    <w:rsid w:val="00592038"/>
    <w:rsid w:val="005920DB"/>
    <w:rsid w:val="00597F81"/>
    <w:rsid w:val="005A3137"/>
    <w:rsid w:val="005A63B6"/>
    <w:rsid w:val="005A6EBD"/>
    <w:rsid w:val="005B1E74"/>
    <w:rsid w:val="005B2B5B"/>
    <w:rsid w:val="005B476B"/>
    <w:rsid w:val="005C69D0"/>
    <w:rsid w:val="005D74BB"/>
    <w:rsid w:val="005E0080"/>
    <w:rsid w:val="005E1DDE"/>
    <w:rsid w:val="005E1E7B"/>
    <w:rsid w:val="005E31C5"/>
    <w:rsid w:val="005F58B2"/>
    <w:rsid w:val="00603E37"/>
    <w:rsid w:val="0060494C"/>
    <w:rsid w:val="00605B95"/>
    <w:rsid w:val="00617BEA"/>
    <w:rsid w:val="006241D3"/>
    <w:rsid w:val="006300E7"/>
    <w:rsid w:val="0064068E"/>
    <w:rsid w:val="00645A99"/>
    <w:rsid w:val="00653E56"/>
    <w:rsid w:val="00655536"/>
    <w:rsid w:val="006561B1"/>
    <w:rsid w:val="00665D6F"/>
    <w:rsid w:val="00684946"/>
    <w:rsid w:val="00687BEE"/>
    <w:rsid w:val="0069047D"/>
    <w:rsid w:val="00691EC2"/>
    <w:rsid w:val="00693EEB"/>
    <w:rsid w:val="0069601E"/>
    <w:rsid w:val="0069716C"/>
    <w:rsid w:val="006A18F7"/>
    <w:rsid w:val="006B29CA"/>
    <w:rsid w:val="006C1C27"/>
    <w:rsid w:val="006C50B0"/>
    <w:rsid w:val="006D07C4"/>
    <w:rsid w:val="006E2246"/>
    <w:rsid w:val="006E6191"/>
    <w:rsid w:val="006E690B"/>
    <w:rsid w:val="006F7033"/>
    <w:rsid w:val="00701814"/>
    <w:rsid w:val="00701D07"/>
    <w:rsid w:val="00706BB6"/>
    <w:rsid w:val="00714C60"/>
    <w:rsid w:val="00735DE5"/>
    <w:rsid w:val="00737DA3"/>
    <w:rsid w:val="00740682"/>
    <w:rsid w:val="00740DEE"/>
    <w:rsid w:val="007500F8"/>
    <w:rsid w:val="00767E86"/>
    <w:rsid w:val="00775003"/>
    <w:rsid w:val="007767C1"/>
    <w:rsid w:val="007840B9"/>
    <w:rsid w:val="007868C8"/>
    <w:rsid w:val="00796DE4"/>
    <w:rsid w:val="007A0D07"/>
    <w:rsid w:val="007A4B33"/>
    <w:rsid w:val="007B1996"/>
    <w:rsid w:val="007B24A8"/>
    <w:rsid w:val="007B256A"/>
    <w:rsid w:val="007B377B"/>
    <w:rsid w:val="007C62EF"/>
    <w:rsid w:val="007D0037"/>
    <w:rsid w:val="007D3B44"/>
    <w:rsid w:val="007D45AB"/>
    <w:rsid w:val="007D6E36"/>
    <w:rsid w:val="007D71BA"/>
    <w:rsid w:val="007D739B"/>
    <w:rsid w:val="007E237C"/>
    <w:rsid w:val="007E3D32"/>
    <w:rsid w:val="007E59F1"/>
    <w:rsid w:val="008035DB"/>
    <w:rsid w:val="008060C6"/>
    <w:rsid w:val="00806FFC"/>
    <w:rsid w:val="00807361"/>
    <w:rsid w:val="00810579"/>
    <w:rsid w:val="00814CBE"/>
    <w:rsid w:val="00832A11"/>
    <w:rsid w:val="00833175"/>
    <w:rsid w:val="00840216"/>
    <w:rsid w:val="00840BDA"/>
    <w:rsid w:val="0085443C"/>
    <w:rsid w:val="008600A3"/>
    <w:rsid w:val="008602B8"/>
    <w:rsid w:val="00865681"/>
    <w:rsid w:val="00876751"/>
    <w:rsid w:val="00882DB8"/>
    <w:rsid w:val="00885DEC"/>
    <w:rsid w:val="008A028C"/>
    <w:rsid w:val="008A2A1F"/>
    <w:rsid w:val="008A46AA"/>
    <w:rsid w:val="008A6DBF"/>
    <w:rsid w:val="008C007F"/>
    <w:rsid w:val="008C47D0"/>
    <w:rsid w:val="008C6F92"/>
    <w:rsid w:val="008D1B48"/>
    <w:rsid w:val="008D6AF5"/>
    <w:rsid w:val="008E1A0F"/>
    <w:rsid w:val="008E35A3"/>
    <w:rsid w:val="008E7AFF"/>
    <w:rsid w:val="008F136D"/>
    <w:rsid w:val="008F1C3C"/>
    <w:rsid w:val="008F324A"/>
    <w:rsid w:val="008F38DC"/>
    <w:rsid w:val="008F707E"/>
    <w:rsid w:val="00903399"/>
    <w:rsid w:val="0093504A"/>
    <w:rsid w:val="009350A1"/>
    <w:rsid w:val="00936AE0"/>
    <w:rsid w:val="00936B81"/>
    <w:rsid w:val="009427F2"/>
    <w:rsid w:val="00942B5C"/>
    <w:rsid w:val="009439C1"/>
    <w:rsid w:val="009440DB"/>
    <w:rsid w:val="009464D0"/>
    <w:rsid w:val="0095052B"/>
    <w:rsid w:val="00950811"/>
    <w:rsid w:val="00955935"/>
    <w:rsid w:val="00960CF8"/>
    <w:rsid w:val="00961D42"/>
    <w:rsid w:val="0096579A"/>
    <w:rsid w:val="00965F44"/>
    <w:rsid w:val="00973E76"/>
    <w:rsid w:val="00974358"/>
    <w:rsid w:val="00987CAC"/>
    <w:rsid w:val="00992199"/>
    <w:rsid w:val="009A4F14"/>
    <w:rsid w:val="009C1156"/>
    <w:rsid w:val="009C140A"/>
    <w:rsid w:val="009C63B1"/>
    <w:rsid w:val="009D434A"/>
    <w:rsid w:val="009F089A"/>
    <w:rsid w:val="009F61EE"/>
    <w:rsid w:val="00A0031E"/>
    <w:rsid w:val="00A01741"/>
    <w:rsid w:val="00A05F79"/>
    <w:rsid w:val="00A12323"/>
    <w:rsid w:val="00A1305C"/>
    <w:rsid w:val="00A1373E"/>
    <w:rsid w:val="00A20512"/>
    <w:rsid w:val="00A21973"/>
    <w:rsid w:val="00A22155"/>
    <w:rsid w:val="00A3004C"/>
    <w:rsid w:val="00A35CCF"/>
    <w:rsid w:val="00A4332B"/>
    <w:rsid w:val="00A51F44"/>
    <w:rsid w:val="00A5221C"/>
    <w:rsid w:val="00A53B61"/>
    <w:rsid w:val="00A5758C"/>
    <w:rsid w:val="00A60333"/>
    <w:rsid w:val="00A61F65"/>
    <w:rsid w:val="00A703B7"/>
    <w:rsid w:val="00A73A2E"/>
    <w:rsid w:val="00A862A9"/>
    <w:rsid w:val="00A90DAF"/>
    <w:rsid w:val="00A945A6"/>
    <w:rsid w:val="00AA6009"/>
    <w:rsid w:val="00AC4BA7"/>
    <w:rsid w:val="00AC6279"/>
    <w:rsid w:val="00AC6C0F"/>
    <w:rsid w:val="00AD297A"/>
    <w:rsid w:val="00AD726B"/>
    <w:rsid w:val="00AD7513"/>
    <w:rsid w:val="00AE2FCA"/>
    <w:rsid w:val="00AE52EC"/>
    <w:rsid w:val="00AE722F"/>
    <w:rsid w:val="00AF1D8F"/>
    <w:rsid w:val="00AF2FDD"/>
    <w:rsid w:val="00AF71FE"/>
    <w:rsid w:val="00B03338"/>
    <w:rsid w:val="00B04BC0"/>
    <w:rsid w:val="00B05B07"/>
    <w:rsid w:val="00B130AE"/>
    <w:rsid w:val="00B1472D"/>
    <w:rsid w:val="00B150EE"/>
    <w:rsid w:val="00B1642C"/>
    <w:rsid w:val="00B20898"/>
    <w:rsid w:val="00B24A4B"/>
    <w:rsid w:val="00B27362"/>
    <w:rsid w:val="00B27DFF"/>
    <w:rsid w:val="00B319F9"/>
    <w:rsid w:val="00B3212E"/>
    <w:rsid w:val="00B3597F"/>
    <w:rsid w:val="00B36608"/>
    <w:rsid w:val="00B36956"/>
    <w:rsid w:val="00B404F6"/>
    <w:rsid w:val="00B431AF"/>
    <w:rsid w:val="00B448BD"/>
    <w:rsid w:val="00B45808"/>
    <w:rsid w:val="00B53D04"/>
    <w:rsid w:val="00B547C1"/>
    <w:rsid w:val="00B5574E"/>
    <w:rsid w:val="00B57128"/>
    <w:rsid w:val="00B60A88"/>
    <w:rsid w:val="00B6257A"/>
    <w:rsid w:val="00B65AD8"/>
    <w:rsid w:val="00B65E16"/>
    <w:rsid w:val="00B709FC"/>
    <w:rsid w:val="00B77AAF"/>
    <w:rsid w:val="00B90256"/>
    <w:rsid w:val="00B93986"/>
    <w:rsid w:val="00BA207A"/>
    <w:rsid w:val="00BB3B38"/>
    <w:rsid w:val="00BB4F24"/>
    <w:rsid w:val="00BB5129"/>
    <w:rsid w:val="00BC20CA"/>
    <w:rsid w:val="00BC7239"/>
    <w:rsid w:val="00BD174C"/>
    <w:rsid w:val="00BE0F8D"/>
    <w:rsid w:val="00BE5478"/>
    <w:rsid w:val="00BE5C3E"/>
    <w:rsid w:val="00BF27D8"/>
    <w:rsid w:val="00BF4E29"/>
    <w:rsid w:val="00C02A42"/>
    <w:rsid w:val="00C05510"/>
    <w:rsid w:val="00C05A38"/>
    <w:rsid w:val="00C06D5C"/>
    <w:rsid w:val="00C07457"/>
    <w:rsid w:val="00C16D13"/>
    <w:rsid w:val="00C20245"/>
    <w:rsid w:val="00C2131C"/>
    <w:rsid w:val="00C250B9"/>
    <w:rsid w:val="00C31497"/>
    <w:rsid w:val="00C32B7F"/>
    <w:rsid w:val="00C336A6"/>
    <w:rsid w:val="00C34C69"/>
    <w:rsid w:val="00C35F10"/>
    <w:rsid w:val="00C37F6C"/>
    <w:rsid w:val="00C40B54"/>
    <w:rsid w:val="00C41958"/>
    <w:rsid w:val="00C42AD4"/>
    <w:rsid w:val="00C43790"/>
    <w:rsid w:val="00C47654"/>
    <w:rsid w:val="00C520F5"/>
    <w:rsid w:val="00C57885"/>
    <w:rsid w:val="00C57CAC"/>
    <w:rsid w:val="00C62250"/>
    <w:rsid w:val="00C635AF"/>
    <w:rsid w:val="00C66AA0"/>
    <w:rsid w:val="00C67544"/>
    <w:rsid w:val="00C7109E"/>
    <w:rsid w:val="00C71604"/>
    <w:rsid w:val="00C77ED3"/>
    <w:rsid w:val="00C83C37"/>
    <w:rsid w:val="00C83F0B"/>
    <w:rsid w:val="00C87FCE"/>
    <w:rsid w:val="00C972F7"/>
    <w:rsid w:val="00CA21CB"/>
    <w:rsid w:val="00CA70B6"/>
    <w:rsid w:val="00CB07EC"/>
    <w:rsid w:val="00CB15B1"/>
    <w:rsid w:val="00CB1657"/>
    <w:rsid w:val="00CB2511"/>
    <w:rsid w:val="00CB2DA7"/>
    <w:rsid w:val="00CB3252"/>
    <w:rsid w:val="00CB5CB3"/>
    <w:rsid w:val="00CB7230"/>
    <w:rsid w:val="00CC1334"/>
    <w:rsid w:val="00CC3CCB"/>
    <w:rsid w:val="00CD2F95"/>
    <w:rsid w:val="00CE0236"/>
    <w:rsid w:val="00CE1401"/>
    <w:rsid w:val="00CE776A"/>
    <w:rsid w:val="00CF0334"/>
    <w:rsid w:val="00CF52E2"/>
    <w:rsid w:val="00CF6C39"/>
    <w:rsid w:val="00D0438E"/>
    <w:rsid w:val="00D06265"/>
    <w:rsid w:val="00D137F4"/>
    <w:rsid w:val="00D14797"/>
    <w:rsid w:val="00D14B8F"/>
    <w:rsid w:val="00D16EC2"/>
    <w:rsid w:val="00D171C1"/>
    <w:rsid w:val="00D2052C"/>
    <w:rsid w:val="00D27F17"/>
    <w:rsid w:val="00D3169E"/>
    <w:rsid w:val="00D320D1"/>
    <w:rsid w:val="00D37AA5"/>
    <w:rsid w:val="00D51279"/>
    <w:rsid w:val="00D52B95"/>
    <w:rsid w:val="00D608AC"/>
    <w:rsid w:val="00D6258B"/>
    <w:rsid w:val="00D63138"/>
    <w:rsid w:val="00D64E86"/>
    <w:rsid w:val="00D66574"/>
    <w:rsid w:val="00D67A10"/>
    <w:rsid w:val="00D83249"/>
    <w:rsid w:val="00D907E0"/>
    <w:rsid w:val="00DA2C5B"/>
    <w:rsid w:val="00DA4745"/>
    <w:rsid w:val="00DA55F2"/>
    <w:rsid w:val="00DA692A"/>
    <w:rsid w:val="00DB72C9"/>
    <w:rsid w:val="00DC4931"/>
    <w:rsid w:val="00DE5917"/>
    <w:rsid w:val="00DF02AC"/>
    <w:rsid w:val="00E07ACB"/>
    <w:rsid w:val="00E22B6C"/>
    <w:rsid w:val="00E24028"/>
    <w:rsid w:val="00E27836"/>
    <w:rsid w:val="00E316C1"/>
    <w:rsid w:val="00E40109"/>
    <w:rsid w:val="00E40C15"/>
    <w:rsid w:val="00E42576"/>
    <w:rsid w:val="00E439C5"/>
    <w:rsid w:val="00E44B78"/>
    <w:rsid w:val="00E47A99"/>
    <w:rsid w:val="00E47EEA"/>
    <w:rsid w:val="00E57907"/>
    <w:rsid w:val="00E62FD7"/>
    <w:rsid w:val="00E675B0"/>
    <w:rsid w:val="00E67BFA"/>
    <w:rsid w:val="00E73144"/>
    <w:rsid w:val="00E910D4"/>
    <w:rsid w:val="00E91C44"/>
    <w:rsid w:val="00EA30E2"/>
    <w:rsid w:val="00EB2540"/>
    <w:rsid w:val="00EC0B57"/>
    <w:rsid w:val="00EC26E3"/>
    <w:rsid w:val="00EC481D"/>
    <w:rsid w:val="00EC5FA6"/>
    <w:rsid w:val="00ED3E88"/>
    <w:rsid w:val="00ED6A51"/>
    <w:rsid w:val="00ED737E"/>
    <w:rsid w:val="00EE49D4"/>
    <w:rsid w:val="00EF36F3"/>
    <w:rsid w:val="00EF79D2"/>
    <w:rsid w:val="00F012EA"/>
    <w:rsid w:val="00F02902"/>
    <w:rsid w:val="00F04340"/>
    <w:rsid w:val="00F04626"/>
    <w:rsid w:val="00F05EE2"/>
    <w:rsid w:val="00F06749"/>
    <w:rsid w:val="00F10971"/>
    <w:rsid w:val="00F13AAE"/>
    <w:rsid w:val="00F15AC8"/>
    <w:rsid w:val="00F327C1"/>
    <w:rsid w:val="00F347A3"/>
    <w:rsid w:val="00F347D7"/>
    <w:rsid w:val="00F35CDD"/>
    <w:rsid w:val="00F4028B"/>
    <w:rsid w:val="00F4257B"/>
    <w:rsid w:val="00F50209"/>
    <w:rsid w:val="00F50D45"/>
    <w:rsid w:val="00F513FF"/>
    <w:rsid w:val="00F51C2E"/>
    <w:rsid w:val="00F56183"/>
    <w:rsid w:val="00F57B1A"/>
    <w:rsid w:val="00F62946"/>
    <w:rsid w:val="00F72520"/>
    <w:rsid w:val="00F73147"/>
    <w:rsid w:val="00F73AB3"/>
    <w:rsid w:val="00F74C55"/>
    <w:rsid w:val="00F76D55"/>
    <w:rsid w:val="00F82E65"/>
    <w:rsid w:val="00F82E87"/>
    <w:rsid w:val="00F9586B"/>
    <w:rsid w:val="00F967B5"/>
    <w:rsid w:val="00F96BA8"/>
    <w:rsid w:val="00FA30A1"/>
    <w:rsid w:val="00FB3501"/>
    <w:rsid w:val="00FB7ED9"/>
    <w:rsid w:val="00FC1819"/>
    <w:rsid w:val="00FC375C"/>
    <w:rsid w:val="00FC70D9"/>
    <w:rsid w:val="00FC7A64"/>
    <w:rsid w:val="00FD079B"/>
    <w:rsid w:val="00FD1C2B"/>
    <w:rsid w:val="00FD6086"/>
    <w:rsid w:val="00FE3371"/>
    <w:rsid w:val="00FF7BF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F96F"/>
  <w14:defaultImageDpi w14:val="32767"/>
  <w15:docId w15:val="{1009845A-DF70-4A07-BBDA-79F6546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6300E7"/>
    <w:rPr>
      <w:color w:val="0F0865" w:themeColor="text2"/>
      <w:spacing w:val="-5"/>
      <w:lang w:val="en-GB"/>
    </w:rPr>
  </w:style>
  <w:style w:type="paragraph" w:styleId="Heading1">
    <w:name w:val="heading 1"/>
    <w:basedOn w:val="Normal"/>
    <w:next w:val="Normal"/>
    <w:link w:val="Heading1Char"/>
    <w:uiPriority w:val="2"/>
    <w:semiHidden/>
    <w:qFormat/>
    <w:rsid w:val="0019127A"/>
    <w:pPr>
      <w:keepNext/>
      <w:keepLines/>
      <w:spacing w:before="600" w:after="680" w:line="240" w:lineRule="auto"/>
      <w:contextualSpacing/>
      <w:outlineLvl w:val="0"/>
    </w:pPr>
    <w:rPr>
      <w:rFonts w:asciiTheme="majorHAnsi" w:eastAsiaTheme="majorEastAsia" w:hAnsiTheme="majorHAnsi" w:cstheme="majorBidi"/>
      <w:b/>
      <w:bCs/>
      <w:spacing w:val="-20"/>
      <w:sz w:val="40"/>
      <w:szCs w:val="56"/>
    </w:rPr>
  </w:style>
  <w:style w:type="paragraph" w:styleId="Heading2">
    <w:name w:val="heading 2"/>
    <w:basedOn w:val="Normal"/>
    <w:next w:val="Normal"/>
    <w:link w:val="Heading2Char"/>
    <w:uiPriority w:val="2"/>
    <w:semiHidden/>
    <w:qFormat/>
    <w:rsid w:val="0019127A"/>
    <w:pPr>
      <w:keepNext/>
      <w:keepLines/>
      <w:spacing w:before="240" w:after="60" w:line="300" w:lineRule="atLeast"/>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2"/>
    <w:semiHidden/>
    <w:qFormat/>
    <w:rsid w:val="0019127A"/>
    <w:pPr>
      <w:keepNext/>
      <w:keepLines/>
      <w:spacing w:before="240" w:after="60" w:line="260" w:lineRule="atLeast"/>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2"/>
    <w:semiHidden/>
    <w:qFormat/>
    <w:rsid w:val="0019127A"/>
    <w:pPr>
      <w:keepNext/>
      <w:keepLines/>
      <w:spacing w:before="240" w:after="60" w:line="240" w:lineRule="auto"/>
      <w:outlineLvl w:val="3"/>
    </w:pPr>
    <w:rPr>
      <w:rFonts w:ascii="Inter SemiBold" w:eastAsiaTheme="majorEastAsia" w:hAnsi="Inter SemiBold" w:cstheme="majorBidi"/>
      <w:bCs/>
      <w:iCs/>
    </w:rPr>
  </w:style>
  <w:style w:type="paragraph" w:styleId="Heading5">
    <w:name w:val="heading 5"/>
    <w:basedOn w:val="Normal"/>
    <w:next w:val="Normal"/>
    <w:link w:val="Heading5Char"/>
    <w:uiPriority w:val="9"/>
    <w:semiHidden/>
    <w:rsid w:val="00B27362"/>
    <w:pPr>
      <w:keepNext/>
      <w:keepLines/>
      <w:numPr>
        <w:ilvl w:val="4"/>
        <w:numId w:val="13"/>
      </w:numPr>
      <w:outlineLvl w:val="4"/>
    </w:pPr>
    <w:rPr>
      <w:rFonts w:asciiTheme="majorHAnsi" w:eastAsiaTheme="majorEastAsia" w:hAnsiTheme="majorHAnsi" w:cstheme="majorBidi"/>
      <w:bCs/>
    </w:rPr>
  </w:style>
  <w:style w:type="paragraph" w:styleId="Heading6">
    <w:name w:val="heading 6"/>
    <w:basedOn w:val="Normal"/>
    <w:next w:val="Normal"/>
    <w:link w:val="Heading6Char"/>
    <w:uiPriority w:val="9"/>
    <w:semiHidden/>
    <w:rsid w:val="00B27362"/>
    <w:pPr>
      <w:keepNext/>
      <w:keepLines/>
      <w:numPr>
        <w:ilvl w:val="5"/>
        <w:numId w:val="13"/>
      </w:numPr>
      <w:outlineLvl w:val="5"/>
    </w:pPr>
    <w:rPr>
      <w:rFonts w:asciiTheme="majorHAnsi" w:eastAsiaTheme="majorEastAsia" w:hAnsiTheme="majorHAnsi" w:cstheme="majorBidi"/>
      <w:bCs/>
      <w:iCs/>
    </w:rPr>
  </w:style>
  <w:style w:type="paragraph" w:styleId="Heading7">
    <w:name w:val="heading 7"/>
    <w:basedOn w:val="Normal"/>
    <w:next w:val="Normal"/>
    <w:link w:val="Heading7Char"/>
    <w:uiPriority w:val="9"/>
    <w:semiHidden/>
    <w:rsid w:val="00B27362"/>
    <w:pPr>
      <w:keepNext/>
      <w:keepLines/>
      <w:numPr>
        <w:ilvl w:val="6"/>
        <w:numId w:val="13"/>
      </w:numPr>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B27362"/>
    <w:pPr>
      <w:keepNext/>
      <w:keepLines/>
      <w:numPr>
        <w:ilvl w:val="7"/>
        <w:numId w:val="13"/>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rsid w:val="00B27362"/>
    <w:pPr>
      <w:keepNext/>
      <w:keepLines/>
      <w:numPr>
        <w:ilvl w:val="8"/>
        <w:numId w:val="13"/>
      </w:numPr>
      <w:outlineLvl w:val="8"/>
    </w:pPr>
    <w:rPr>
      <w:rFonts w:asciiTheme="majorHAnsi" w:eastAsiaTheme="majorEastAsia" w:hAnsiTheme="majorHAnsi" w:cstheme="majorBid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semiHidden/>
    <w:rsid w:val="006300E7"/>
    <w:rPr>
      <w:rFonts w:asciiTheme="majorHAnsi" w:eastAsiaTheme="majorEastAsia" w:hAnsiTheme="majorHAnsi" w:cstheme="majorBidi"/>
      <w:b/>
      <w:bCs/>
      <w:color w:val="0F0865" w:themeColor="text2"/>
      <w:spacing w:val="-5"/>
      <w:sz w:val="32"/>
      <w:szCs w:val="26"/>
    </w:rPr>
  </w:style>
  <w:style w:type="character" w:customStyle="1" w:styleId="Heading3Char">
    <w:name w:val="Heading 3 Char"/>
    <w:basedOn w:val="DefaultParagraphFont"/>
    <w:link w:val="Heading3"/>
    <w:uiPriority w:val="2"/>
    <w:semiHidden/>
    <w:rsid w:val="006300E7"/>
    <w:rPr>
      <w:rFonts w:asciiTheme="majorHAnsi" w:eastAsiaTheme="majorEastAsia" w:hAnsiTheme="majorHAnsi" w:cstheme="majorBidi"/>
      <w:b/>
      <w:bCs/>
      <w:color w:val="0F0865" w:themeColor="text2"/>
      <w:spacing w:val="-5"/>
      <w:sz w:val="28"/>
    </w:rPr>
  </w:style>
  <w:style w:type="character" w:customStyle="1" w:styleId="Heading4Char">
    <w:name w:val="Heading 4 Char"/>
    <w:basedOn w:val="DefaultParagraphFont"/>
    <w:link w:val="Heading4"/>
    <w:uiPriority w:val="2"/>
    <w:semiHidden/>
    <w:rsid w:val="006300E7"/>
    <w:rPr>
      <w:rFonts w:ascii="Inter SemiBold" w:eastAsiaTheme="majorEastAsia" w:hAnsi="Inter SemiBold" w:cstheme="majorBidi"/>
      <w:bCs/>
      <w:iCs/>
      <w:color w:val="0F0865" w:themeColor="text2"/>
      <w:spacing w:val="-5"/>
    </w:rPr>
  </w:style>
  <w:style w:type="character" w:customStyle="1" w:styleId="Heading5Char">
    <w:name w:val="Heading 5 Char"/>
    <w:basedOn w:val="DefaultParagraphFont"/>
    <w:link w:val="Heading5"/>
    <w:uiPriority w:val="9"/>
    <w:semiHidden/>
    <w:rsid w:val="00617BEA"/>
    <w:rPr>
      <w:rFonts w:asciiTheme="majorHAnsi" w:eastAsiaTheme="majorEastAsia" w:hAnsiTheme="majorHAnsi" w:cstheme="majorBidi"/>
      <w:bCs/>
      <w:sz w:val="18"/>
    </w:rPr>
  </w:style>
  <w:style w:type="character" w:customStyle="1" w:styleId="Heading6Char">
    <w:name w:val="Heading 6 Char"/>
    <w:basedOn w:val="DefaultParagraphFont"/>
    <w:link w:val="Heading6"/>
    <w:uiPriority w:val="9"/>
    <w:semiHidden/>
    <w:rsid w:val="00617BEA"/>
    <w:rPr>
      <w:rFonts w:asciiTheme="majorHAnsi" w:eastAsiaTheme="majorEastAsia" w:hAnsiTheme="majorHAnsi" w:cstheme="majorBidi"/>
      <w:bCs/>
      <w:iCs/>
      <w:sz w:val="18"/>
    </w:rPr>
  </w:style>
  <w:style w:type="character" w:customStyle="1" w:styleId="Heading7Char">
    <w:name w:val="Heading 7 Char"/>
    <w:basedOn w:val="DefaultParagraphFont"/>
    <w:link w:val="Heading7"/>
    <w:uiPriority w:val="9"/>
    <w:semiHidden/>
    <w:rsid w:val="00617BEA"/>
    <w:rPr>
      <w:rFonts w:asciiTheme="majorHAnsi" w:eastAsiaTheme="majorEastAsia" w:hAnsiTheme="majorHAnsi" w:cstheme="majorBidi"/>
      <w:iCs/>
      <w:sz w:val="18"/>
    </w:rPr>
  </w:style>
  <w:style w:type="character" w:customStyle="1" w:styleId="Heading8Char">
    <w:name w:val="Heading 8 Char"/>
    <w:basedOn w:val="DefaultParagraphFont"/>
    <w:link w:val="Heading8"/>
    <w:uiPriority w:val="9"/>
    <w:semiHidden/>
    <w:rsid w:val="00617BEA"/>
    <w:rPr>
      <w:rFonts w:asciiTheme="majorHAnsi" w:eastAsiaTheme="majorEastAsia" w:hAnsiTheme="majorHAnsi" w:cstheme="majorBidi"/>
      <w:sz w:val="18"/>
      <w:szCs w:val="20"/>
    </w:rPr>
  </w:style>
  <w:style w:type="character" w:customStyle="1" w:styleId="Heading9Char">
    <w:name w:val="Heading 9 Char"/>
    <w:basedOn w:val="DefaultParagraphFont"/>
    <w:link w:val="Heading9"/>
    <w:uiPriority w:val="9"/>
    <w:semiHidden/>
    <w:rsid w:val="00617BEA"/>
    <w:rPr>
      <w:rFonts w:asciiTheme="majorHAnsi" w:eastAsiaTheme="majorEastAsia" w:hAnsiTheme="majorHAnsi" w:cstheme="majorBidi"/>
      <w:iCs/>
      <w:spacing w:val="5"/>
      <w:sz w:val="18"/>
      <w:szCs w:val="20"/>
    </w:rPr>
  </w:style>
  <w:style w:type="paragraph" w:styleId="Header">
    <w:name w:val="header"/>
    <w:basedOn w:val="Normal"/>
    <w:link w:val="HeaderChar"/>
    <w:uiPriority w:val="99"/>
    <w:rsid w:val="00BD174C"/>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BD174C"/>
    <w:rPr>
      <w:color w:val="0F0865" w:themeColor="text2"/>
      <w:sz w:val="16"/>
    </w:rPr>
  </w:style>
  <w:style w:type="paragraph" w:styleId="Footer">
    <w:name w:val="footer"/>
    <w:basedOn w:val="Normal"/>
    <w:link w:val="FooterChar"/>
    <w:uiPriority w:val="99"/>
    <w:rsid w:val="00BD174C"/>
    <w:pPr>
      <w:tabs>
        <w:tab w:val="center" w:pos="4536"/>
        <w:tab w:val="right" w:pos="9072"/>
      </w:tabs>
      <w:spacing w:after="0" w:line="240" w:lineRule="auto"/>
    </w:pPr>
    <w:rPr>
      <w:rFonts w:ascii="Inter SemiBold" w:hAnsi="Inter SemiBold"/>
      <w:sz w:val="16"/>
    </w:rPr>
  </w:style>
  <w:style w:type="character" w:customStyle="1" w:styleId="FooterChar">
    <w:name w:val="Footer Char"/>
    <w:basedOn w:val="DefaultParagraphFont"/>
    <w:link w:val="Footer"/>
    <w:uiPriority w:val="99"/>
    <w:rsid w:val="00BD174C"/>
    <w:rPr>
      <w:rFonts w:ascii="Inter SemiBold" w:hAnsi="Inter SemiBold"/>
      <w:color w:val="0F0865" w:themeColor="text2"/>
      <w:sz w:val="16"/>
    </w:rPr>
  </w:style>
  <w:style w:type="paragraph" w:styleId="ListBullet">
    <w:name w:val="List Bullet"/>
    <w:basedOn w:val="Normal"/>
    <w:uiPriority w:val="7"/>
    <w:qFormat/>
    <w:rsid w:val="004D1066"/>
    <w:pPr>
      <w:numPr>
        <w:numId w:val="11"/>
      </w:numPr>
      <w:spacing w:after="160"/>
    </w:pPr>
  </w:style>
  <w:style w:type="character" w:customStyle="1" w:styleId="Heading1Char">
    <w:name w:val="Heading 1 Char"/>
    <w:basedOn w:val="DefaultParagraphFont"/>
    <w:link w:val="Heading1"/>
    <w:uiPriority w:val="2"/>
    <w:semiHidden/>
    <w:rsid w:val="006300E7"/>
    <w:rPr>
      <w:rFonts w:asciiTheme="majorHAnsi" w:eastAsiaTheme="majorEastAsia" w:hAnsiTheme="majorHAnsi" w:cstheme="majorBidi"/>
      <w:b/>
      <w:bCs/>
      <w:color w:val="0F0865" w:themeColor="text2"/>
      <w:spacing w:val="-20"/>
      <w:sz w:val="40"/>
      <w:szCs w:val="56"/>
    </w:rPr>
  </w:style>
  <w:style w:type="paragraph" w:styleId="Title">
    <w:name w:val="Title"/>
    <w:aliases w:val="Titel"/>
    <w:basedOn w:val="Normal"/>
    <w:next w:val="Normal"/>
    <w:link w:val="TitleChar"/>
    <w:rsid w:val="006561B1"/>
    <w:pPr>
      <w:keepNext/>
      <w:keepLines/>
      <w:spacing w:before="560" w:after="640" w:line="240" w:lineRule="auto"/>
      <w:contextualSpacing/>
      <w:outlineLvl w:val="0"/>
    </w:pPr>
    <w:rPr>
      <w:rFonts w:asciiTheme="majorHAnsi" w:eastAsiaTheme="majorEastAsia" w:hAnsiTheme="majorHAnsi" w:cstheme="majorBidi"/>
      <w:b/>
      <w:spacing w:val="-26"/>
      <w:sz w:val="56"/>
      <w:szCs w:val="80"/>
    </w:rPr>
  </w:style>
  <w:style w:type="character" w:customStyle="1" w:styleId="TitleChar">
    <w:name w:val="Title Char"/>
    <w:aliases w:val="Titel Char"/>
    <w:basedOn w:val="DefaultParagraphFont"/>
    <w:link w:val="Title"/>
    <w:rsid w:val="006561B1"/>
    <w:rPr>
      <w:rFonts w:asciiTheme="majorHAnsi" w:eastAsiaTheme="majorEastAsia" w:hAnsiTheme="majorHAnsi" w:cstheme="majorBidi"/>
      <w:b/>
      <w:color w:val="0F0865" w:themeColor="text2"/>
      <w:spacing w:val="-26"/>
      <w:sz w:val="56"/>
      <w:szCs w:val="80"/>
    </w:rPr>
  </w:style>
  <w:style w:type="paragraph" w:styleId="Subtitle">
    <w:name w:val="Subtitle"/>
    <w:basedOn w:val="Normal"/>
    <w:next w:val="Normal"/>
    <w:link w:val="SubtitleChar"/>
    <w:rsid w:val="006561B1"/>
    <w:pPr>
      <w:keepNext/>
      <w:keepLines/>
      <w:spacing w:after="800" w:line="240" w:lineRule="auto"/>
    </w:pPr>
    <w:rPr>
      <w:rFonts w:eastAsiaTheme="majorEastAsia" w:cstheme="majorBidi"/>
      <w:iCs/>
      <w:sz w:val="48"/>
      <w:szCs w:val="24"/>
    </w:rPr>
  </w:style>
  <w:style w:type="character" w:customStyle="1" w:styleId="SubtitleChar">
    <w:name w:val="Subtitle Char"/>
    <w:basedOn w:val="DefaultParagraphFont"/>
    <w:link w:val="Subtitle"/>
    <w:rsid w:val="006561B1"/>
    <w:rPr>
      <w:rFonts w:eastAsiaTheme="majorEastAsia" w:cstheme="majorBidi"/>
      <w:iCs/>
      <w:color w:val="0F0865" w:themeColor="text2"/>
      <w:spacing w:val="-5"/>
      <w:sz w:val="48"/>
      <w:szCs w:val="24"/>
    </w:rPr>
  </w:style>
  <w:style w:type="character" w:styleId="Strong">
    <w:name w:val="Strong"/>
    <w:uiPriority w:val="22"/>
    <w:semiHidden/>
    <w:rsid w:val="00CB5CB3"/>
    <w:rPr>
      <w:b/>
      <w:bCs/>
    </w:rPr>
  </w:style>
  <w:style w:type="character" w:styleId="Emphasis">
    <w:name w:val="Emphasis"/>
    <w:uiPriority w:val="20"/>
    <w:semiHidden/>
    <w:rsid w:val="00CB5CB3"/>
    <w:rPr>
      <w:b/>
      <w:bCs/>
      <w:i/>
      <w:iCs/>
      <w:spacing w:val="10"/>
      <w:bdr w:val="none" w:sz="0" w:space="0" w:color="auto"/>
      <w:shd w:val="clear" w:color="auto" w:fill="auto"/>
    </w:rPr>
  </w:style>
  <w:style w:type="paragraph" w:styleId="NoSpacing">
    <w:name w:val="No Spacing"/>
    <w:basedOn w:val="Normal"/>
    <w:link w:val="NoSpacingChar"/>
    <w:uiPriority w:val="1"/>
    <w:qFormat/>
    <w:rsid w:val="00565A24"/>
    <w:pPr>
      <w:spacing w:after="0"/>
    </w:pPr>
  </w:style>
  <w:style w:type="paragraph" w:styleId="ListParagraph">
    <w:name w:val="List Paragraph"/>
    <w:basedOn w:val="Normal"/>
    <w:uiPriority w:val="34"/>
    <w:semiHidden/>
    <w:rsid w:val="00CB5CB3"/>
    <w:pPr>
      <w:ind w:left="720"/>
      <w:contextualSpacing/>
    </w:pPr>
  </w:style>
  <w:style w:type="paragraph" w:styleId="Quote">
    <w:name w:val="Quote"/>
    <w:basedOn w:val="Normal"/>
    <w:next w:val="Normal"/>
    <w:link w:val="QuoteChar"/>
    <w:uiPriority w:val="29"/>
    <w:semiHidden/>
    <w:rsid w:val="00CB5CB3"/>
    <w:pPr>
      <w:spacing w:before="200"/>
      <w:ind w:left="360" w:right="360"/>
    </w:pPr>
    <w:rPr>
      <w:i/>
      <w:iCs/>
    </w:rPr>
  </w:style>
  <w:style w:type="character" w:customStyle="1" w:styleId="QuoteChar">
    <w:name w:val="Quote Char"/>
    <w:basedOn w:val="DefaultParagraphFont"/>
    <w:link w:val="Quote"/>
    <w:uiPriority w:val="29"/>
    <w:semiHidden/>
    <w:rsid w:val="00617BEA"/>
    <w:rPr>
      <w:i/>
      <w:iCs/>
      <w:sz w:val="18"/>
    </w:rPr>
  </w:style>
  <w:style w:type="paragraph" w:styleId="IntenseQuote">
    <w:name w:val="Intense Quote"/>
    <w:basedOn w:val="Normal"/>
    <w:next w:val="Normal"/>
    <w:link w:val="IntenseQuoteChar"/>
    <w:uiPriority w:val="30"/>
    <w:semiHidden/>
    <w:rsid w:val="00CB5C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617BEA"/>
    <w:rPr>
      <w:b/>
      <w:bCs/>
      <w:i/>
      <w:iCs/>
      <w:sz w:val="18"/>
    </w:rPr>
  </w:style>
  <w:style w:type="character" w:styleId="SubtleEmphasis">
    <w:name w:val="Subtle Emphasis"/>
    <w:uiPriority w:val="19"/>
    <w:semiHidden/>
    <w:rsid w:val="00CB5CB3"/>
    <w:rPr>
      <w:i/>
      <w:iCs/>
    </w:rPr>
  </w:style>
  <w:style w:type="character" w:styleId="IntenseEmphasis">
    <w:name w:val="Intense Emphasis"/>
    <w:uiPriority w:val="21"/>
    <w:semiHidden/>
    <w:rsid w:val="00CB5CB3"/>
    <w:rPr>
      <w:b/>
      <w:bCs/>
    </w:rPr>
  </w:style>
  <w:style w:type="character" w:styleId="SubtleReference">
    <w:name w:val="Subtle Reference"/>
    <w:uiPriority w:val="31"/>
    <w:semiHidden/>
    <w:rsid w:val="00CB5CB3"/>
    <w:rPr>
      <w:smallCaps/>
    </w:rPr>
  </w:style>
  <w:style w:type="character" w:styleId="IntenseReference">
    <w:name w:val="Intense Reference"/>
    <w:uiPriority w:val="32"/>
    <w:semiHidden/>
    <w:rsid w:val="00CB5CB3"/>
    <w:rPr>
      <w:smallCaps/>
      <w:spacing w:val="5"/>
      <w:u w:val="single"/>
    </w:rPr>
  </w:style>
  <w:style w:type="character" w:styleId="BookTitle">
    <w:name w:val="Book Title"/>
    <w:uiPriority w:val="33"/>
    <w:semiHidden/>
    <w:rsid w:val="00CB5CB3"/>
    <w:rPr>
      <w:i/>
      <w:iCs/>
      <w:smallCaps/>
      <w:spacing w:val="5"/>
    </w:rPr>
  </w:style>
  <w:style w:type="paragraph" w:styleId="TOCHeading">
    <w:name w:val="TOC Heading"/>
    <w:basedOn w:val="Heading1"/>
    <w:next w:val="Normal"/>
    <w:uiPriority w:val="39"/>
    <w:unhideWhenUsed/>
    <w:rsid w:val="00FD6086"/>
    <w:pPr>
      <w:spacing w:before="120" w:after="480"/>
    </w:pPr>
    <w:rPr>
      <w:lang w:bidi="en-US"/>
    </w:rPr>
  </w:style>
  <w:style w:type="paragraph" w:styleId="TOC1">
    <w:name w:val="toc 1"/>
    <w:basedOn w:val="Normal"/>
    <w:next w:val="Normal"/>
    <w:autoRedefine/>
    <w:uiPriority w:val="39"/>
    <w:unhideWhenUsed/>
    <w:rsid w:val="002C71E7"/>
    <w:pPr>
      <w:tabs>
        <w:tab w:val="right" w:leader="dot" w:pos="7325"/>
      </w:tabs>
      <w:spacing w:before="120" w:after="120"/>
    </w:pPr>
    <w:rPr>
      <w:b/>
      <w:sz w:val="18"/>
    </w:rPr>
  </w:style>
  <w:style w:type="paragraph" w:styleId="TOC2">
    <w:name w:val="toc 2"/>
    <w:basedOn w:val="Normal"/>
    <w:next w:val="Normal"/>
    <w:autoRedefine/>
    <w:uiPriority w:val="39"/>
    <w:unhideWhenUsed/>
    <w:rsid w:val="00DF02AC"/>
    <w:pPr>
      <w:spacing w:after="40"/>
      <w:ind w:left="221"/>
    </w:pPr>
    <w:rPr>
      <w:sz w:val="18"/>
    </w:rPr>
  </w:style>
  <w:style w:type="paragraph" w:styleId="TOC3">
    <w:name w:val="toc 3"/>
    <w:basedOn w:val="Normal"/>
    <w:next w:val="Normal"/>
    <w:autoRedefine/>
    <w:uiPriority w:val="39"/>
    <w:unhideWhenUsed/>
    <w:rsid w:val="00DF02AC"/>
    <w:pPr>
      <w:spacing w:after="40"/>
      <w:ind w:left="442"/>
    </w:pPr>
    <w:rPr>
      <w:sz w:val="18"/>
    </w:rPr>
  </w:style>
  <w:style w:type="paragraph" w:styleId="TOC4">
    <w:name w:val="toc 4"/>
    <w:basedOn w:val="Normal"/>
    <w:next w:val="Normal"/>
    <w:autoRedefine/>
    <w:uiPriority w:val="39"/>
    <w:unhideWhenUsed/>
    <w:rsid w:val="00DF02AC"/>
    <w:pPr>
      <w:spacing w:after="40"/>
      <w:ind w:left="658"/>
    </w:pPr>
    <w:rPr>
      <w:sz w:val="18"/>
    </w:rPr>
  </w:style>
  <w:style w:type="paragraph" w:styleId="TOC5">
    <w:name w:val="toc 5"/>
    <w:basedOn w:val="Normal"/>
    <w:next w:val="Normal"/>
    <w:autoRedefine/>
    <w:uiPriority w:val="39"/>
    <w:semiHidden/>
    <w:rsid w:val="00B27362"/>
    <w:pPr>
      <w:ind w:left="879"/>
    </w:pPr>
  </w:style>
  <w:style w:type="paragraph" w:styleId="TOC6">
    <w:name w:val="toc 6"/>
    <w:basedOn w:val="Normal"/>
    <w:next w:val="Normal"/>
    <w:autoRedefine/>
    <w:uiPriority w:val="39"/>
    <w:semiHidden/>
    <w:rsid w:val="00B27362"/>
    <w:pPr>
      <w:ind w:left="1100"/>
    </w:pPr>
  </w:style>
  <w:style w:type="paragraph" w:styleId="TOC7">
    <w:name w:val="toc 7"/>
    <w:basedOn w:val="Normal"/>
    <w:next w:val="Normal"/>
    <w:autoRedefine/>
    <w:uiPriority w:val="39"/>
    <w:semiHidden/>
    <w:rsid w:val="00B27362"/>
    <w:pPr>
      <w:ind w:left="1321"/>
    </w:pPr>
  </w:style>
  <w:style w:type="paragraph" w:styleId="TOC8">
    <w:name w:val="toc 8"/>
    <w:basedOn w:val="Normal"/>
    <w:next w:val="Normal"/>
    <w:autoRedefine/>
    <w:uiPriority w:val="39"/>
    <w:semiHidden/>
    <w:rsid w:val="00B27362"/>
    <w:pPr>
      <w:ind w:left="1542"/>
    </w:pPr>
  </w:style>
  <w:style w:type="paragraph" w:styleId="TOC9">
    <w:name w:val="toc 9"/>
    <w:basedOn w:val="Normal"/>
    <w:next w:val="Normal"/>
    <w:autoRedefine/>
    <w:uiPriority w:val="39"/>
    <w:semiHidden/>
    <w:rsid w:val="00B27362"/>
    <w:pPr>
      <w:ind w:left="1758"/>
    </w:pPr>
  </w:style>
  <w:style w:type="paragraph" w:styleId="ListNumber">
    <w:name w:val="List Number"/>
    <w:basedOn w:val="Normal"/>
    <w:uiPriority w:val="8"/>
    <w:qFormat/>
    <w:rsid w:val="004D1066"/>
    <w:pPr>
      <w:numPr>
        <w:numId w:val="6"/>
      </w:numPr>
      <w:spacing w:after="160"/>
      <w:ind w:left="357" w:hanging="357"/>
    </w:pPr>
  </w:style>
  <w:style w:type="table" w:styleId="TableGrid">
    <w:name w:val="Table Grid"/>
    <w:basedOn w:val="TableNormal"/>
    <w:uiPriority w:val="59"/>
    <w:rsid w:val="005B2B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B2B5B"/>
    <w:rPr>
      <w:rFonts w:ascii="Tahoma" w:hAnsi="Tahoma" w:cs="Tahoma"/>
      <w:sz w:val="16"/>
      <w:szCs w:val="16"/>
    </w:rPr>
  </w:style>
  <w:style w:type="character" w:customStyle="1" w:styleId="BalloonTextChar">
    <w:name w:val="Balloon Text Char"/>
    <w:basedOn w:val="DefaultParagraphFont"/>
    <w:link w:val="BalloonText"/>
    <w:uiPriority w:val="99"/>
    <w:semiHidden/>
    <w:rsid w:val="00617BEA"/>
    <w:rPr>
      <w:rFonts w:ascii="Tahoma" w:hAnsi="Tahoma" w:cs="Tahoma"/>
      <w:sz w:val="16"/>
      <w:szCs w:val="16"/>
    </w:rPr>
  </w:style>
  <w:style w:type="character" w:styleId="PlaceholderText">
    <w:name w:val="Placeholder Text"/>
    <w:basedOn w:val="DefaultParagraphFont"/>
    <w:uiPriority w:val="99"/>
    <w:rsid w:val="00AC4BA7"/>
    <w:rPr>
      <w:color w:val="757575"/>
    </w:rPr>
  </w:style>
  <w:style w:type="character" w:styleId="Hyperlink">
    <w:name w:val="Hyperlink"/>
    <w:basedOn w:val="DefaultParagraphFont"/>
    <w:uiPriority w:val="99"/>
    <w:rsid w:val="001B6262"/>
    <w:rPr>
      <w:color w:val="0F0865" w:themeColor="text2"/>
      <w:u w:val="single"/>
    </w:rPr>
  </w:style>
  <w:style w:type="character" w:styleId="UnresolvedMention">
    <w:name w:val="Unresolved Mention"/>
    <w:basedOn w:val="DefaultParagraphFont"/>
    <w:uiPriority w:val="99"/>
    <w:semiHidden/>
    <w:rsid w:val="00B77AAF"/>
    <w:rPr>
      <w:color w:val="808080"/>
      <w:shd w:val="clear" w:color="auto" w:fill="E6E6E6"/>
    </w:rPr>
  </w:style>
  <w:style w:type="character" w:styleId="FollowedHyperlink">
    <w:name w:val="FollowedHyperlink"/>
    <w:basedOn w:val="DefaultParagraphFont"/>
    <w:uiPriority w:val="99"/>
    <w:semiHidden/>
    <w:rsid w:val="00B77AAF"/>
    <w:rPr>
      <w:color w:val="0F0865" w:themeColor="followedHyperlink"/>
      <w:u w:val="single"/>
    </w:rPr>
  </w:style>
  <w:style w:type="paragraph" w:customStyle="1" w:styleId="EgnaEgenskaper">
    <w:name w:val="Egna Egenskaper"/>
    <w:basedOn w:val="Header"/>
    <w:uiPriority w:val="1"/>
    <w:semiHidden/>
    <w:qFormat/>
    <w:rsid w:val="00C250B9"/>
    <w:pPr>
      <w:spacing w:line="220" w:lineRule="exact"/>
    </w:pPr>
    <w:rPr>
      <w:color w:val="000000" w:themeColor="text1"/>
      <w:sz w:val="18"/>
      <w:szCs w:val="18"/>
    </w:rPr>
  </w:style>
  <w:style w:type="character" w:styleId="FootnoteReference">
    <w:name w:val="footnote reference"/>
    <w:basedOn w:val="DefaultParagraphFont"/>
    <w:uiPriority w:val="99"/>
    <w:semiHidden/>
    <w:rsid w:val="00936B81"/>
    <w:rPr>
      <w:vertAlign w:val="superscript"/>
    </w:rPr>
  </w:style>
  <w:style w:type="paragraph" w:styleId="FootnoteText">
    <w:name w:val="footnote text"/>
    <w:basedOn w:val="Normal"/>
    <w:link w:val="FootnoteTextChar"/>
    <w:uiPriority w:val="99"/>
    <w:rsid w:val="00936B81"/>
    <w:pPr>
      <w:spacing w:after="60" w:line="180" w:lineRule="atLeast"/>
    </w:pPr>
    <w:rPr>
      <w:sz w:val="14"/>
    </w:rPr>
  </w:style>
  <w:style w:type="character" w:customStyle="1" w:styleId="FootnoteTextChar">
    <w:name w:val="Footnote Text Char"/>
    <w:basedOn w:val="DefaultParagraphFont"/>
    <w:link w:val="FootnoteText"/>
    <w:uiPriority w:val="99"/>
    <w:rsid w:val="00936B81"/>
    <w:rPr>
      <w:sz w:val="14"/>
      <w:szCs w:val="20"/>
    </w:rPr>
  </w:style>
  <w:style w:type="paragraph" w:customStyle="1" w:styleId="Anteckningar">
    <w:name w:val="Anteckningar"/>
    <w:basedOn w:val="Header"/>
    <w:uiPriority w:val="14"/>
    <w:rsid w:val="00A61F65"/>
    <w:pPr>
      <w:spacing w:after="120" w:line="200" w:lineRule="atLeast"/>
    </w:pPr>
  </w:style>
  <w:style w:type="paragraph" w:customStyle="1" w:styleId="Rubrikversmaltabell1">
    <w:name w:val="Rubrik över smal tabell 1"/>
    <w:next w:val="Normal"/>
    <w:uiPriority w:val="13"/>
    <w:qFormat/>
    <w:rsid w:val="00212535"/>
    <w:pPr>
      <w:keepNext/>
      <w:spacing w:before="240" w:after="0" w:line="200" w:lineRule="atLeast"/>
      <w:outlineLvl w:val="7"/>
    </w:pPr>
    <w:rPr>
      <w:rFonts w:asciiTheme="majorHAnsi" w:hAnsiTheme="majorHAnsi"/>
      <w:b/>
      <w:iCs/>
      <w:color w:val="0F0865" w:themeColor="text2"/>
      <w:sz w:val="16"/>
    </w:rPr>
  </w:style>
  <w:style w:type="paragraph" w:customStyle="1" w:styleId="Tabelltext">
    <w:name w:val="Tabelltext"/>
    <w:basedOn w:val="Normal"/>
    <w:uiPriority w:val="1"/>
    <w:qFormat/>
    <w:rsid w:val="00737DA3"/>
    <w:pPr>
      <w:spacing w:after="0" w:line="240" w:lineRule="auto"/>
    </w:pPr>
    <w:rPr>
      <w:sz w:val="16"/>
    </w:rPr>
  </w:style>
  <w:style w:type="paragraph" w:customStyle="1" w:styleId="Rubrikverbredtabell1">
    <w:name w:val="Rubrik över bred tabell 1"/>
    <w:basedOn w:val="Rubrikversmaltabell1"/>
    <w:next w:val="Normal"/>
    <w:uiPriority w:val="13"/>
    <w:qFormat/>
    <w:rsid w:val="00212535"/>
    <w:pPr>
      <w:ind w:left="-1985"/>
    </w:pPr>
  </w:style>
  <w:style w:type="paragraph" w:customStyle="1" w:styleId="Rubrikverbredtabell2">
    <w:name w:val="Rubrik över bred tabell 2"/>
    <w:basedOn w:val="Rubrikverbredtabell1"/>
    <w:next w:val="Normal"/>
    <w:uiPriority w:val="13"/>
    <w:qFormat/>
    <w:rsid w:val="00212535"/>
    <w:pPr>
      <w:spacing w:before="0" w:after="120"/>
      <w:outlineLvl w:val="8"/>
    </w:pPr>
    <w:rPr>
      <w:b w:val="0"/>
    </w:rPr>
  </w:style>
  <w:style w:type="paragraph" w:customStyle="1" w:styleId="Rubrikitabell">
    <w:name w:val="Rubrik i tabell"/>
    <w:basedOn w:val="Tabelltext"/>
    <w:next w:val="Tabelltext"/>
    <w:uiPriority w:val="1"/>
    <w:qFormat/>
    <w:rsid w:val="00737DA3"/>
    <w:pPr>
      <w:outlineLvl w:val="7"/>
    </w:pPr>
    <w:rPr>
      <w:rFonts w:asciiTheme="majorHAnsi" w:hAnsiTheme="majorHAnsi"/>
      <w:b/>
    </w:rPr>
  </w:style>
  <w:style w:type="table" w:styleId="TableGridLight">
    <w:name w:val="Grid Table Light"/>
    <w:aliases w:val="SCB"/>
    <w:basedOn w:val="TableNormal"/>
    <w:uiPriority w:val="40"/>
    <w:rsid w:val="007500F8"/>
    <w:pPr>
      <w:spacing w:after="0" w:line="240" w:lineRule="auto"/>
      <w:jc w:val="right"/>
    </w:pPr>
    <w:rPr>
      <w:color w:val="0F0865" w:themeColor="text2"/>
      <w:sz w:val="16"/>
    </w:rPr>
    <w:tblPr>
      <w:tblStyleRowBandSize w:val="1"/>
      <w:tblStyleColBandSize w:val="1"/>
      <w:tblBorders>
        <w:top w:val="single" w:sz="4" w:space="0" w:color="0F0865" w:themeColor="text2"/>
        <w:bottom w:val="single" w:sz="4" w:space="0" w:color="0F0865" w:themeColor="text2"/>
        <w:insideH w:val="single" w:sz="4" w:space="0" w:color="0F0865" w:themeColor="text2"/>
        <w:insideV w:val="single" w:sz="4" w:space="0" w:color="0F0865" w:themeColor="text2"/>
      </w:tblBorders>
      <w:tblCellMar>
        <w:top w:w="57" w:type="dxa"/>
        <w:left w:w="85" w:type="dxa"/>
        <w:bottom w:w="85" w:type="dxa"/>
        <w:right w:w="85" w:type="dxa"/>
      </w:tblCellMar>
    </w:tblPr>
    <w:tblStylePr w:type="firstRow">
      <w:pPr>
        <w:wordWrap/>
        <w:spacing w:beforeLines="0" w:before="0" w:beforeAutospacing="0" w:afterLines="0" w:after="0" w:afterAutospacing="0" w:line="240" w:lineRule="auto"/>
        <w:jc w:val="right"/>
      </w:pPr>
      <w:rPr>
        <w:b/>
      </w:rPr>
      <w:tblPr/>
      <w:trPr>
        <w:tblHeader/>
      </w:trPr>
      <w:tcPr>
        <w:tcBorders>
          <w:top w:val="single" w:sz="4" w:space="0" w:color="0F0865" w:themeColor="text2"/>
          <w:left w:val="nil"/>
          <w:bottom w:val="single" w:sz="4" w:space="0" w:color="0F0865" w:themeColor="text2"/>
          <w:right w:val="nil"/>
          <w:insideH w:val="single" w:sz="4" w:space="0" w:color="0F0865" w:themeColor="text2"/>
          <w:insideV w:val="single" w:sz="4" w:space="0" w:color="0F0865" w:themeColor="text2"/>
        </w:tcBorders>
        <w:shd w:val="clear" w:color="auto" w:fill="FFFFFF" w:themeFill="background1"/>
      </w:tcPr>
    </w:tblStylePr>
    <w:tblStylePr w:type="lastRow">
      <w:rPr>
        <w:b/>
      </w:rPr>
      <w:tblPr/>
      <w:tcPr>
        <w:tcBorders>
          <w:top w:val="single" w:sz="4" w:space="0" w:color="0F0865" w:themeColor="text2"/>
          <w:left w:val="nil"/>
          <w:bottom w:val="single" w:sz="4" w:space="0" w:color="0F0865" w:themeColor="text2"/>
          <w:insideH w:val="single" w:sz="4" w:space="0" w:color="0F0865" w:themeColor="text2"/>
          <w:insideV w:val="single" w:sz="4" w:space="0" w:color="0F0865" w:themeColor="text2"/>
        </w:tcBorders>
        <w:shd w:val="clear" w:color="auto" w:fill="FFFFFF" w:themeFill="background1"/>
      </w:tcPr>
    </w:tblStylePr>
    <w:tblStylePr w:type="firstCol">
      <w:pPr>
        <w:jc w:val="left"/>
      </w:pPr>
    </w:tblStylePr>
    <w:tblStylePr w:type="lastCol">
      <w:tblPr/>
      <w:tcPr>
        <w:tcBorders>
          <w:left w:val="single" w:sz="4" w:space="0" w:color="0F0865" w:themeColor="text2"/>
        </w:tcBorders>
      </w:tcPr>
    </w:tblStylePr>
    <w:tblStylePr w:type="band2Vert">
      <w:tblPr/>
      <w:tcPr>
        <w:tcBorders>
          <w:top w:val="single" w:sz="4" w:space="0" w:color="0F0865" w:themeColor="text2"/>
          <w:left w:val="single" w:sz="4" w:space="0" w:color="0F0865" w:themeColor="text2"/>
          <w:bottom w:val="single" w:sz="4" w:space="0" w:color="0F0865" w:themeColor="text2"/>
          <w:right w:val="single" w:sz="4" w:space="0" w:color="0F0865" w:themeColor="text2"/>
          <w:insideH w:val="single" w:sz="4" w:space="0" w:color="0F0865" w:themeColor="text2"/>
          <w:insideV w:val="nil"/>
          <w:tl2br w:val="nil"/>
          <w:tr2bl w:val="nil"/>
        </w:tcBorders>
        <w:shd w:val="clear" w:color="auto" w:fill="F0FAFF"/>
      </w:tcPr>
    </w:tblStylePr>
    <w:tblStylePr w:type="band1Horz">
      <w:pPr>
        <w:wordWrap/>
        <w:spacing w:beforeLines="0" w:before="0" w:beforeAutospacing="0" w:afterLines="0" w:after="0" w:afterAutospacing="0" w:line="240" w:lineRule="auto"/>
      </w:pPr>
      <w:tblPr/>
      <w:tcPr>
        <w:tcBorders>
          <w:top w:val="single" w:sz="4" w:space="0" w:color="0F0865" w:themeColor="text2"/>
          <w:left w:val="nil"/>
          <w:bottom w:val="single" w:sz="4" w:space="0" w:color="0F0865" w:themeColor="text2"/>
          <w:right w:val="nil"/>
          <w:insideH w:val="nil"/>
          <w:insideV w:val="single" w:sz="4" w:space="0" w:color="0F0865" w:themeColor="text2"/>
          <w:tl2br w:val="nil"/>
          <w:tr2bl w:val="nil"/>
        </w:tcBorders>
        <w:shd w:val="clear" w:color="auto" w:fill="F0FAFF"/>
      </w:tcPr>
    </w:tblStylePr>
    <w:tblStylePr w:type="nwCell">
      <w:pPr>
        <w:jc w:val="left"/>
      </w:pPr>
      <w:tblPr/>
      <w:tcPr>
        <w:vAlign w:val="bottom"/>
      </w:tcPr>
    </w:tblStylePr>
  </w:style>
  <w:style w:type="paragraph" w:customStyle="1" w:styleId="Rubrikversmaltabell2">
    <w:name w:val="Rubrik över smal tabell 2"/>
    <w:basedOn w:val="Rubrikversmaltabell1"/>
    <w:next w:val="Normal"/>
    <w:uiPriority w:val="13"/>
    <w:qFormat/>
    <w:rsid w:val="00212535"/>
    <w:pPr>
      <w:spacing w:before="0" w:after="120"/>
    </w:pPr>
    <w:rPr>
      <w:b w:val="0"/>
    </w:rPr>
  </w:style>
  <w:style w:type="paragraph" w:customStyle="1" w:styleId="Normalutanavstndefter">
    <w:name w:val="Normal utan avstånd efter"/>
    <w:basedOn w:val="Normal"/>
    <w:uiPriority w:val="1"/>
    <w:qFormat/>
    <w:rsid w:val="006C50B0"/>
    <w:pPr>
      <w:spacing w:after="0"/>
    </w:pPr>
    <w:rPr>
      <w:szCs w:val="18"/>
    </w:rPr>
  </w:style>
  <w:style w:type="paragraph" w:customStyle="1" w:styleId="Klla">
    <w:name w:val="Källa"/>
    <w:basedOn w:val="Normal"/>
    <w:uiPriority w:val="14"/>
    <w:qFormat/>
    <w:rsid w:val="00A35CCF"/>
    <w:pPr>
      <w:spacing w:after="60" w:line="180" w:lineRule="atLeast"/>
    </w:pPr>
    <w:rPr>
      <w:sz w:val="14"/>
    </w:rPr>
  </w:style>
  <w:style w:type="paragraph" w:customStyle="1" w:styleId="Kllaunderbredtabell">
    <w:name w:val="Källa under bred tabell"/>
    <w:basedOn w:val="Klla"/>
    <w:uiPriority w:val="14"/>
    <w:qFormat/>
    <w:rsid w:val="002B7127"/>
    <w:pPr>
      <w:ind w:left="-1985"/>
    </w:pPr>
  </w:style>
  <w:style w:type="paragraph" w:customStyle="1" w:styleId="Diagramrubrik1">
    <w:name w:val="Diagramrubrik 1"/>
    <w:basedOn w:val="Rubrikversmaltabell1"/>
    <w:next w:val="Normal"/>
    <w:uiPriority w:val="13"/>
    <w:qFormat/>
    <w:rsid w:val="00A35CCF"/>
  </w:style>
  <w:style w:type="paragraph" w:customStyle="1" w:styleId="Diagramunderrubrik2">
    <w:name w:val="Diagramunderrubrik 2"/>
    <w:basedOn w:val="Rubrikversmaltabell2"/>
    <w:next w:val="Normal"/>
    <w:uiPriority w:val="13"/>
    <w:qFormat/>
    <w:rsid w:val="00992199"/>
    <w:pPr>
      <w:outlineLvl w:val="8"/>
    </w:pPr>
  </w:style>
  <w:style w:type="paragraph" w:customStyle="1" w:styleId="Rubrikvertabell">
    <w:name w:val="Rubrik över tabell"/>
    <w:basedOn w:val="Heading2"/>
    <w:next w:val="Normal"/>
    <w:uiPriority w:val="1"/>
    <w:semiHidden/>
    <w:rsid w:val="009440DB"/>
  </w:style>
  <w:style w:type="paragraph" w:customStyle="1" w:styleId="Rubrikitabellmedtabellformat">
    <w:name w:val="Rubrik i tabell med tabellformat"/>
    <w:basedOn w:val="Rubrikitabell"/>
    <w:uiPriority w:val="1"/>
    <w:qFormat/>
    <w:rsid w:val="009440DB"/>
    <w:rPr>
      <w:b w:val="0"/>
    </w:rPr>
  </w:style>
  <w:style w:type="character" w:styleId="CommentReference">
    <w:name w:val="annotation reference"/>
    <w:basedOn w:val="DefaultParagraphFont"/>
    <w:uiPriority w:val="99"/>
    <w:semiHidden/>
    <w:rsid w:val="00BC20CA"/>
    <w:rPr>
      <w:sz w:val="16"/>
      <w:szCs w:val="16"/>
    </w:rPr>
  </w:style>
  <w:style w:type="paragraph" w:styleId="CommentText">
    <w:name w:val="annotation text"/>
    <w:basedOn w:val="Normal"/>
    <w:link w:val="CommentTextChar"/>
    <w:uiPriority w:val="99"/>
    <w:semiHidden/>
    <w:rsid w:val="00BC20CA"/>
  </w:style>
  <w:style w:type="character" w:customStyle="1" w:styleId="CommentTextChar">
    <w:name w:val="Comment Text Char"/>
    <w:basedOn w:val="DefaultParagraphFont"/>
    <w:link w:val="CommentText"/>
    <w:uiPriority w:val="99"/>
    <w:semiHidden/>
    <w:rsid w:val="00BC20CA"/>
    <w:rPr>
      <w:color w:val="0F0865" w:themeColor="text2"/>
    </w:rPr>
  </w:style>
  <w:style w:type="paragraph" w:styleId="CommentSubject">
    <w:name w:val="annotation subject"/>
    <w:basedOn w:val="CommentText"/>
    <w:next w:val="CommentText"/>
    <w:link w:val="CommentSubjectChar"/>
    <w:uiPriority w:val="99"/>
    <w:semiHidden/>
    <w:rsid w:val="00BC20CA"/>
    <w:rPr>
      <w:b/>
      <w:bCs/>
    </w:rPr>
  </w:style>
  <w:style w:type="character" w:customStyle="1" w:styleId="CommentSubjectChar">
    <w:name w:val="Comment Subject Char"/>
    <w:basedOn w:val="CommentTextChar"/>
    <w:link w:val="CommentSubject"/>
    <w:uiPriority w:val="99"/>
    <w:semiHidden/>
    <w:rsid w:val="00BC20CA"/>
    <w:rPr>
      <w:b/>
      <w:bCs/>
      <w:color w:val="0F0865" w:themeColor="text2"/>
    </w:rPr>
  </w:style>
  <w:style w:type="paragraph" w:customStyle="1" w:styleId="Ingress">
    <w:name w:val="Ingress"/>
    <w:basedOn w:val="Normal"/>
    <w:uiPriority w:val="1"/>
    <w:qFormat/>
    <w:rsid w:val="00737DA3"/>
    <w:pPr>
      <w:spacing w:line="240" w:lineRule="auto"/>
    </w:pPr>
    <w:rPr>
      <w:rFonts w:ascii="Inter SemiBold" w:hAnsi="Inter SemiBold"/>
      <w:sz w:val="24"/>
      <w:szCs w:val="24"/>
    </w:rPr>
  </w:style>
  <w:style w:type="paragraph" w:customStyle="1" w:styleId="Infotext">
    <w:name w:val="Infotext"/>
    <w:basedOn w:val="Normal"/>
    <w:uiPriority w:val="9"/>
    <w:qFormat/>
    <w:rsid w:val="00737DA3"/>
    <w:pPr>
      <w:spacing w:line="240" w:lineRule="auto"/>
    </w:pPr>
    <w:rPr>
      <w:rFonts w:ascii="Inter SemiBold" w:hAnsi="Inter SemiBold"/>
      <w:sz w:val="16"/>
    </w:rPr>
  </w:style>
  <w:style w:type="character" w:customStyle="1" w:styleId="NoSpacingChar">
    <w:name w:val="No Spacing Char"/>
    <w:basedOn w:val="DefaultParagraphFont"/>
    <w:link w:val="NoSpacing"/>
    <w:uiPriority w:val="1"/>
    <w:rsid w:val="00B04BC0"/>
    <w:rPr>
      <w:color w:val="0F0865" w:themeColor="text2"/>
    </w:rPr>
  </w:style>
  <w:style w:type="paragraph" w:styleId="Caption">
    <w:name w:val="caption"/>
    <w:basedOn w:val="Normal"/>
    <w:next w:val="Normal"/>
    <w:uiPriority w:val="35"/>
    <w:rsid w:val="00FB7ED9"/>
    <w:pPr>
      <w:spacing w:line="240" w:lineRule="auto"/>
    </w:pPr>
    <w:rPr>
      <w:i/>
      <w:iCs/>
      <w:sz w:val="18"/>
      <w:szCs w:val="18"/>
    </w:rPr>
  </w:style>
  <w:style w:type="paragraph" w:customStyle="1" w:styleId="Rubrikmedbokstav">
    <w:name w:val="Rubrik med bokstav"/>
    <w:basedOn w:val="Heading2"/>
    <w:uiPriority w:val="6"/>
    <w:qFormat/>
    <w:rsid w:val="000C2EC5"/>
    <w:pPr>
      <w:numPr>
        <w:numId w:val="14"/>
      </w:numPr>
      <w:ind w:left="426" w:hanging="426"/>
    </w:pPr>
  </w:style>
  <w:style w:type="table" w:styleId="PlainTable2">
    <w:name w:val="Plain Table 2"/>
    <w:basedOn w:val="TableNormal"/>
    <w:uiPriority w:val="42"/>
    <w:rsid w:val="00164E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tenrubrikfrsttsblad">
    <w:name w:val="Liten rubrik försättsblad"/>
    <w:basedOn w:val="Normal"/>
    <w:uiPriority w:val="1"/>
    <w:qFormat/>
    <w:rsid w:val="00961D42"/>
    <w:pPr>
      <w:spacing w:before="240" w:after="40"/>
      <w:outlineLvl w:val="1"/>
    </w:pPr>
    <w:rPr>
      <w:rFonts w:asciiTheme="majorHAnsi" w:hAnsiTheme="majorHAnsi"/>
      <w:b/>
      <w:bCs/>
      <w:szCs w:val="14"/>
    </w:rPr>
  </w:style>
  <w:style w:type="paragraph" w:customStyle="1" w:styleId="Numreradrubrik1">
    <w:name w:val="Numrerad rubrik 1"/>
    <w:basedOn w:val="Heading1"/>
    <w:next w:val="Normal"/>
    <w:uiPriority w:val="6"/>
    <w:rsid w:val="00FC7A64"/>
    <w:pPr>
      <w:numPr>
        <w:numId w:val="16"/>
      </w:numPr>
      <w:outlineLvl w:val="1"/>
    </w:pPr>
  </w:style>
  <w:style w:type="paragraph" w:customStyle="1" w:styleId="Numreradrubrik2">
    <w:name w:val="Numrerad rubrik 2"/>
    <w:basedOn w:val="Heading2"/>
    <w:next w:val="Normal"/>
    <w:uiPriority w:val="6"/>
    <w:rsid w:val="00FC7A64"/>
    <w:pPr>
      <w:numPr>
        <w:ilvl w:val="1"/>
        <w:numId w:val="16"/>
      </w:numPr>
      <w:outlineLvl w:val="2"/>
    </w:pPr>
  </w:style>
  <w:style w:type="paragraph" w:customStyle="1" w:styleId="Numreradrubrik3">
    <w:name w:val="Numrerad rubrik 3"/>
    <w:basedOn w:val="Heading3"/>
    <w:next w:val="Normal"/>
    <w:uiPriority w:val="6"/>
    <w:rsid w:val="00FC7A64"/>
    <w:pPr>
      <w:numPr>
        <w:ilvl w:val="2"/>
        <w:numId w:val="16"/>
      </w:numPr>
      <w:outlineLvl w:val="3"/>
    </w:pPr>
  </w:style>
  <w:style w:type="paragraph" w:customStyle="1" w:styleId="Numreradrubrik4">
    <w:name w:val="Numrerad rubrik 4"/>
    <w:basedOn w:val="Heading4"/>
    <w:next w:val="Normal"/>
    <w:uiPriority w:val="6"/>
    <w:rsid w:val="00FC7A64"/>
    <w:pPr>
      <w:numPr>
        <w:ilvl w:val="3"/>
        <w:numId w:val="16"/>
      </w:numPr>
      <w:outlineLvl w:val="4"/>
    </w:pPr>
  </w:style>
  <w:style w:type="paragraph" w:customStyle="1" w:styleId="Kapitel">
    <w:name w:val="Kapitel"/>
    <w:basedOn w:val="Title"/>
    <w:next w:val="Normal"/>
    <w:uiPriority w:val="5"/>
    <w:rsid w:val="0001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77293">
      <w:bodyDiv w:val="1"/>
      <w:marLeft w:val="0"/>
      <w:marRight w:val="0"/>
      <w:marTop w:val="0"/>
      <w:marBottom w:val="0"/>
      <w:divBdr>
        <w:top w:val="none" w:sz="0" w:space="0" w:color="auto"/>
        <w:left w:val="none" w:sz="0" w:space="0" w:color="auto"/>
        <w:bottom w:val="none" w:sz="0" w:space="0" w:color="auto"/>
        <w:right w:val="none" w:sz="0" w:space="0" w:color="auto"/>
      </w:divBdr>
    </w:div>
    <w:div w:id="407845334">
      <w:bodyDiv w:val="1"/>
      <w:marLeft w:val="0"/>
      <w:marRight w:val="0"/>
      <w:marTop w:val="0"/>
      <w:marBottom w:val="0"/>
      <w:divBdr>
        <w:top w:val="none" w:sz="0" w:space="0" w:color="auto"/>
        <w:left w:val="none" w:sz="0" w:space="0" w:color="auto"/>
        <w:bottom w:val="none" w:sz="0" w:space="0" w:color="auto"/>
        <w:right w:val="none" w:sz="0" w:space="0" w:color="auto"/>
      </w:divBdr>
    </w:div>
    <w:div w:id="1393191427">
      <w:bodyDiv w:val="1"/>
      <w:marLeft w:val="0"/>
      <w:marRight w:val="0"/>
      <w:marTop w:val="0"/>
      <w:marBottom w:val="0"/>
      <w:divBdr>
        <w:top w:val="none" w:sz="0" w:space="0" w:color="auto"/>
        <w:left w:val="none" w:sz="0" w:space="0" w:color="auto"/>
        <w:bottom w:val="none" w:sz="0" w:space="0" w:color="auto"/>
        <w:right w:val="none" w:sz="0" w:space="0" w:color="auto"/>
      </w:divBdr>
    </w:div>
    <w:div w:id="1397171386">
      <w:bodyDiv w:val="1"/>
      <w:marLeft w:val="0"/>
      <w:marRight w:val="0"/>
      <w:marTop w:val="0"/>
      <w:marBottom w:val="0"/>
      <w:divBdr>
        <w:top w:val="none" w:sz="0" w:space="0" w:color="auto"/>
        <w:left w:val="none" w:sz="0" w:space="0" w:color="auto"/>
        <w:bottom w:val="none" w:sz="0" w:space="0" w:color="auto"/>
        <w:right w:val="none" w:sz="0" w:space="0" w:color="auto"/>
      </w:divBdr>
    </w:div>
    <w:div w:id="1446580121">
      <w:bodyDiv w:val="1"/>
      <w:marLeft w:val="0"/>
      <w:marRight w:val="0"/>
      <w:marTop w:val="0"/>
      <w:marBottom w:val="0"/>
      <w:divBdr>
        <w:top w:val="none" w:sz="0" w:space="0" w:color="auto"/>
        <w:left w:val="none" w:sz="0" w:space="0" w:color="auto"/>
        <w:bottom w:val="none" w:sz="0" w:space="0" w:color="auto"/>
        <w:right w:val="none" w:sz="0" w:space="0" w:color="auto"/>
      </w:divBdr>
    </w:div>
    <w:div w:id="1494761220">
      <w:bodyDiv w:val="1"/>
      <w:marLeft w:val="0"/>
      <w:marRight w:val="0"/>
      <w:marTop w:val="0"/>
      <w:marBottom w:val="0"/>
      <w:divBdr>
        <w:top w:val="none" w:sz="0" w:space="0" w:color="auto"/>
        <w:left w:val="none" w:sz="0" w:space="0" w:color="auto"/>
        <w:bottom w:val="none" w:sz="0" w:space="0" w:color="auto"/>
        <w:right w:val="none" w:sz="0" w:space="0" w:color="auto"/>
      </w:divBdr>
    </w:div>
    <w:div w:id="1624456354">
      <w:bodyDiv w:val="1"/>
      <w:marLeft w:val="0"/>
      <w:marRight w:val="0"/>
      <w:marTop w:val="0"/>
      <w:marBottom w:val="0"/>
      <w:divBdr>
        <w:top w:val="none" w:sz="0" w:space="0" w:color="auto"/>
        <w:left w:val="none" w:sz="0" w:space="0" w:color="auto"/>
        <w:bottom w:val="none" w:sz="0" w:space="0" w:color="auto"/>
        <w:right w:val="none" w:sz="0" w:space="0" w:color="auto"/>
      </w:divBdr>
    </w:div>
    <w:div w:id="16764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Arv&#243;rSundblad\Rehngruppen\Kunder%20-%20S%20-%20Dokument\SCB\MPKT\1802_AA%20-%20Mallpaket%20ny%20grafisk%20profil%20VT2018%20(4906)\Arbetsmapp\Templates\Intern%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79E7AC48F461A8CD1727E0EC0B624"/>
        <w:category>
          <w:name w:val="General"/>
          <w:gallery w:val="placeholder"/>
        </w:category>
        <w:types>
          <w:type w:val="bbPlcHdr"/>
        </w:types>
        <w:behaviors>
          <w:behavior w:val="content"/>
        </w:behaviors>
        <w:guid w:val="{AED9F24D-BAE3-4BE0-92FC-409DBE071A10}"/>
      </w:docPartPr>
      <w:docPartBody>
        <w:p w:rsidR="002C5FEC" w:rsidRDefault="006232A5">
          <w:r w:rsidRPr="007B22E1">
            <w:rPr>
              <w:rStyle w:val="PlaceholderText"/>
            </w:rPr>
            <w:t>[Title]</w:t>
          </w:r>
        </w:p>
      </w:docPartBody>
    </w:docPart>
    <w:docPart>
      <w:docPartPr>
        <w:name w:val="CE747BCBE43246F8A1EE0C648717D976"/>
        <w:category>
          <w:name w:val="General"/>
          <w:gallery w:val="placeholder"/>
        </w:category>
        <w:types>
          <w:type w:val="bbPlcHdr"/>
        </w:types>
        <w:behaviors>
          <w:behavior w:val="content"/>
        </w:behaviors>
        <w:guid w:val="{A657B4F8-D571-4098-805D-B5094BD0E60C}"/>
      </w:docPartPr>
      <w:docPartBody>
        <w:p w:rsidR="002C5FEC" w:rsidRDefault="00476B34" w:rsidP="00476B34">
          <w:pPr>
            <w:pStyle w:val="CE747BCBE43246F8A1EE0C648717D976"/>
          </w:pPr>
          <w:r w:rsidRPr="005027A7">
            <w:rPr>
              <w:rStyle w:val="PlaceholderText"/>
            </w:rPr>
            <w:t>&lt;Product name&gt;</w:t>
          </w:r>
        </w:p>
      </w:docPartBody>
    </w:docPart>
    <w:docPart>
      <w:docPartPr>
        <w:name w:val="9E3156DD84BC4F889A9CF0C8D688929B"/>
        <w:category>
          <w:name w:val="General"/>
          <w:gallery w:val="placeholder"/>
        </w:category>
        <w:types>
          <w:type w:val="bbPlcHdr"/>
        </w:types>
        <w:behaviors>
          <w:behavior w:val="content"/>
        </w:behaviors>
        <w:guid w:val="{B7A2FF93-3BE1-4875-BF65-BA09D665CBFC}"/>
      </w:docPartPr>
      <w:docPartBody>
        <w:p w:rsidR="002C5FEC" w:rsidRDefault="00476B34" w:rsidP="00476B34">
          <w:pPr>
            <w:pStyle w:val="9E3156DD84BC4F889A9CF0C8D688929B"/>
          </w:pPr>
          <w:r w:rsidRPr="005027A7">
            <w:rPr>
              <w:rStyle w:val="PlaceholderText"/>
            </w:rPr>
            <w:t>X</w:t>
          </w:r>
        </w:p>
      </w:docPartBody>
    </w:docPart>
    <w:docPart>
      <w:docPartPr>
        <w:name w:val="5D62DD13CA3A4AD5AF5698A3C94D62B6"/>
        <w:category>
          <w:name w:val="General"/>
          <w:gallery w:val="placeholder"/>
        </w:category>
        <w:types>
          <w:type w:val="bbPlcHdr"/>
        </w:types>
        <w:behaviors>
          <w:behavior w:val="content"/>
        </w:behaviors>
        <w:guid w:val="{1E6EA682-EC89-43D1-A5DC-879DCE349A6D}"/>
      </w:docPartPr>
      <w:docPartBody>
        <w:p w:rsidR="002C5FEC" w:rsidRDefault="00476B34" w:rsidP="00476B34">
          <w:pPr>
            <w:pStyle w:val="5D62DD13CA3A4AD5AF5698A3C94D62B6"/>
          </w:pPr>
          <w:r w:rsidRPr="005027A7">
            <w:rPr>
              <w:rStyle w:val="PlaceholderText"/>
            </w:rPr>
            <w:t>Statistical agency</w:t>
          </w:r>
        </w:p>
      </w:docPartBody>
    </w:docPart>
    <w:docPart>
      <w:docPartPr>
        <w:name w:val="A1DDCF9A2F2542CBB514043EB372C98B"/>
        <w:category>
          <w:name w:val="General"/>
          <w:gallery w:val="placeholder"/>
        </w:category>
        <w:types>
          <w:type w:val="bbPlcHdr"/>
        </w:types>
        <w:behaviors>
          <w:behavior w:val="content"/>
        </w:behaviors>
        <w:guid w:val="{C28CEE0D-8018-4F16-8FC1-C17A0D36FD3F}"/>
      </w:docPartPr>
      <w:docPartBody>
        <w:p w:rsidR="002C5FEC" w:rsidRDefault="00476B34" w:rsidP="00476B34">
          <w:pPr>
            <w:pStyle w:val="A1DDCF9A2F2542CBB514043EB372C98B"/>
          </w:pPr>
          <w:r w:rsidRPr="00814CBE">
            <w:rPr>
              <w:color w:val="E97132" w:themeColor="accent2"/>
            </w:rPr>
            <w:t>Note: The blue text is an instruction describing what to write under the heading where it appears. Once completed, click anywhere in the text so it turns grey, then press Delete or Backspace (twice to also remove the empty paragraph).</w:t>
          </w:r>
          <w:r>
            <w:rPr>
              <w:color w:val="E97132" w:themeColor="accent2"/>
            </w:rPr>
            <w:br/>
          </w:r>
          <w:r w:rsidRPr="002C71E7">
            <w:rPr>
              <w:color w:val="E97132" w:themeColor="accent2"/>
            </w:rPr>
            <w:t>Directions and support are available in Quality in official statistics – a handbook.</w:t>
          </w:r>
          <w:r w:rsidRPr="00814CBE">
            <w:rPr>
              <w:color w:val="E97132" w:themeColor="accent2"/>
            </w:rPr>
            <w:br/>
          </w:r>
          <w:r w:rsidRPr="00814CBE">
            <w:rPr>
              <w:color w:val="E97132" w:themeColor="accent2"/>
            </w:rPr>
            <w:br/>
          </w:r>
          <w:r w:rsidRPr="00814CBE">
            <w:rPr>
              <w:rStyle w:val="PlaceholderText"/>
              <w:color w:val="E97132" w:themeColor="accent2"/>
            </w:rPr>
            <w:t>State the subject area according to the Official Statistics Ordinance (2001:100).</w:t>
          </w:r>
        </w:p>
      </w:docPartBody>
    </w:docPart>
    <w:docPart>
      <w:docPartPr>
        <w:name w:val="0CE0D43D7AAD4903812CAC64346D207F"/>
        <w:category>
          <w:name w:val="General"/>
          <w:gallery w:val="placeholder"/>
        </w:category>
        <w:types>
          <w:type w:val="bbPlcHdr"/>
        </w:types>
        <w:behaviors>
          <w:behavior w:val="content"/>
        </w:behaviors>
        <w:guid w:val="{3D28157F-72E0-46A3-BD92-388F7CA88595}"/>
      </w:docPartPr>
      <w:docPartBody>
        <w:p w:rsidR="002C5FEC" w:rsidRDefault="00476B34" w:rsidP="00476B34">
          <w:pPr>
            <w:pStyle w:val="0CE0D43D7AAD4903812CAC64346D207F"/>
          </w:pPr>
          <w:r w:rsidRPr="005027A7">
            <w:rPr>
              <w:rStyle w:val="PlaceholderText"/>
            </w:rPr>
            <w:t>Click here to enter text.</w:t>
          </w:r>
        </w:p>
      </w:docPartBody>
    </w:docPart>
    <w:docPart>
      <w:docPartPr>
        <w:name w:val="C5DFDAFA6ECB47E993B543DE53A6CDB8"/>
        <w:category>
          <w:name w:val="General"/>
          <w:gallery w:val="placeholder"/>
        </w:category>
        <w:types>
          <w:type w:val="bbPlcHdr"/>
        </w:types>
        <w:behaviors>
          <w:behavior w:val="content"/>
        </w:behaviors>
        <w:guid w:val="{150BAB15-64F2-429B-A249-17462038008D}"/>
      </w:docPartPr>
      <w:docPartBody>
        <w:p w:rsidR="00A9627A" w:rsidRDefault="00476B34" w:rsidP="00476B34">
          <w:pPr>
            <w:pStyle w:val="C5DFDAFA6ECB47E993B543DE53A6CDB8"/>
          </w:pPr>
          <w:r w:rsidRPr="005027A7">
            <w:rPr>
              <w:rStyle w:val="PlaceholderText"/>
              <w:color w:val="E97132" w:themeColor="accent2"/>
            </w:rPr>
            <w:t>State the statistical area according to the Official Statistics Ordinance (2001:100).</w:t>
          </w:r>
        </w:p>
      </w:docPartBody>
    </w:docPart>
    <w:docPart>
      <w:docPartPr>
        <w:name w:val="F5C717A1986A4C718B191A6DFE56C88D"/>
        <w:category>
          <w:name w:val="General"/>
          <w:gallery w:val="placeholder"/>
        </w:category>
        <w:types>
          <w:type w:val="bbPlcHdr"/>
        </w:types>
        <w:behaviors>
          <w:behavior w:val="content"/>
        </w:behaviors>
        <w:guid w:val="{8182EDF5-C472-495B-B01D-DC684DA5BAB6}"/>
      </w:docPartPr>
      <w:docPartBody>
        <w:p w:rsidR="00A9627A" w:rsidRDefault="00476B34" w:rsidP="00476B34">
          <w:pPr>
            <w:pStyle w:val="F5C717A1986A4C718B191A6DFE56C88D"/>
          </w:pPr>
          <w:r w:rsidRPr="005027A7">
            <w:rPr>
              <w:rStyle w:val="PlaceholderText"/>
            </w:rPr>
            <w:t>Click here to enter text.</w:t>
          </w:r>
        </w:p>
      </w:docPartBody>
    </w:docPart>
    <w:docPart>
      <w:docPartPr>
        <w:name w:val="C5D405FA2D374213BFC7DA33083D6150"/>
        <w:category>
          <w:name w:val="General"/>
          <w:gallery w:val="placeholder"/>
        </w:category>
        <w:types>
          <w:type w:val="bbPlcHdr"/>
        </w:types>
        <w:behaviors>
          <w:behavior w:val="content"/>
        </w:behaviors>
        <w:guid w:val="{6F6EE816-3E71-45A1-B268-B9524BCA1AA4}"/>
      </w:docPartPr>
      <w:docPartBody>
        <w:p w:rsidR="00A9627A" w:rsidRDefault="00476B34" w:rsidP="00476B34">
          <w:pPr>
            <w:pStyle w:val="C5D405FA2D374213BFC7DA33083D6150"/>
          </w:pPr>
          <w:r w:rsidRPr="005027A7">
            <w:rPr>
              <w:rStyle w:val="PlaceholderText"/>
            </w:rPr>
            <w:t>Click here to enter text.</w:t>
          </w:r>
        </w:p>
      </w:docPartBody>
    </w:docPart>
    <w:docPart>
      <w:docPartPr>
        <w:name w:val="0D61BC3CD5F24E7FAA7822662F6EA3A0"/>
        <w:category>
          <w:name w:val="General"/>
          <w:gallery w:val="placeholder"/>
        </w:category>
        <w:types>
          <w:type w:val="bbPlcHdr"/>
        </w:types>
        <w:behaviors>
          <w:behavior w:val="content"/>
        </w:behaviors>
        <w:guid w:val="{56DDBC64-3082-4545-8767-DF9384E89F1A}"/>
      </w:docPartPr>
      <w:docPartBody>
        <w:p w:rsidR="00476B34" w:rsidRPr="005027A7" w:rsidRDefault="00476B34" w:rsidP="00396701">
          <w:pPr>
            <w:rPr>
              <w:rStyle w:val="PlaceholderText"/>
              <w:color w:val="E97132" w:themeColor="accent2"/>
            </w:rPr>
          </w:pPr>
          <w:r w:rsidRPr="005027A7">
            <w:rPr>
              <w:rStyle w:val="PlaceholderText"/>
              <w:color w:val="E97132" w:themeColor="accent2"/>
            </w:rPr>
            <w:t>State the reference time for the statistics to which this quality report refers. This may be a period or a point of time (a date). If the quality report refers to short-term statistics over a year, state the year and characterise the reference periods by using words such as the name of a month or quarter (for example, 2020 month or 2020 month, quarter and year).</w:t>
          </w:r>
        </w:p>
        <w:p w:rsidR="00A9627A" w:rsidRDefault="00476B34" w:rsidP="00476B34">
          <w:pPr>
            <w:pStyle w:val="0D61BC3CD5F24E7FAA7822662F6EA3A0"/>
          </w:pPr>
          <w:r w:rsidRPr="005027A7">
            <w:rPr>
              <w:rStyle w:val="PlaceholderText"/>
              <w:color w:val="E97132" w:themeColor="accent2"/>
            </w:rPr>
            <w:t>State the quality report’s version number, in the form of an integer, in the page header.</w:t>
          </w:r>
        </w:p>
      </w:docPartBody>
    </w:docPart>
    <w:docPart>
      <w:docPartPr>
        <w:name w:val="623922887A234606BAD4AC3ABE9CA1E9"/>
        <w:category>
          <w:name w:val="General"/>
          <w:gallery w:val="placeholder"/>
        </w:category>
        <w:types>
          <w:type w:val="bbPlcHdr"/>
        </w:types>
        <w:behaviors>
          <w:behavior w:val="content"/>
        </w:behaviors>
        <w:guid w:val="{A4EDC33E-C5D8-4237-A744-16566A310CEB}"/>
      </w:docPartPr>
      <w:docPartBody>
        <w:p w:rsidR="00A9627A" w:rsidRDefault="00476B34" w:rsidP="00476B34">
          <w:pPr>
            <w:pStyle w:val="623922887A234606BAD4AC3ABE9CA1E9"/>
          </w:pPr>
          <w:r w:rsidRPr="005027A7">
            <w:rPr>
              <w:rStyle w:val="PlaceholderText"/>
            </w:rPr>
            <w:t>Click here to enter text.</w:t>
          </w:r>
        </w:p>
      </w:docPartBody>
    </w:docPart>
    <w:docPart>
      <w:docPartPr>
        <w:name w:val="C0CD7DC0057447E89A295D794DC1C5A9"/>
        <w:category>
          <w:name w:val="General"/>
          <w:gallery w:val="placeholder"/>
        </w:category>
        <w:types>
          <w:type w:val="bbPlcHdr"/>
        </w:types>
        <w:behaviors>
          <w:behavior w:val="content"/>
        </w:behaviors>
        <w:guid w:val="{2EA07F2B-ED63-45B1-B38D-DB186DF1FFA0}"/>
      </w:docPartPr>
      <w:docPartBody>
        <w:p w:rsidR="00A9627A" w:rsidRDefault="00476B34" w:rsidP="00476B34">
          <w:pPr>
            <w:pStyle w:val="C0CD7DC0057447E89A295D794DC1C5A9"/>
          </w:pPr>
          <w:r w:rsidRPr="005027A7">
            <w:rPr>
              <w:rStyle w:val="PlaceholderText"/>
            </w:rPr>
            <w:t>Click here to enter text.</w:t>
          </w:r>
        </w:p>
      </w:docPartBody>
    </w:docPart>
    <w:docPart>
      <w:docPartPr>
        <w:name w:val="FFB2ED1C44D846E88F04518B2F4136A6"/>
        <w:category>
          <w:name w:val="General"/>
          <w:gallery w:val="placeholder"/>
        </w:category>
        <w:types>
          <w:type w:val="bbPlcHdr"/>
        </w:types>
        <w:behaviors>
          <w:behavior w:val="content"/>
        </w:behaviors>
        <w:guid w:val="{BD34C239-250A-4F04-B1DD-5AE7F3CF3658}"/>
      </w:docPartPr>
      <w:docPartBody>
        <w:p w:rsidR="00A9627A" w:rsidRDefault="00476B34" w:rsidP="00476B34">
          <w:pPr>
            <w:pStyle w:val="FFB2ED1C44D846E88F04518B2F4136A6"/>
          </w:pPr>
          <w:r w:rsidRPr="005027A7">
            <w:rPr>
              <w:rStyle w:val="PlaceholderText"/>
            </w:rPr>
            <w:t>Click here to enter text.</w:t>
          </w:r>
        </w:p>
      </w:docPartBody>
    </w:docPart>
    <w:docPart>
      <w:docPartPr>
        <w:name w:val="0F0C7866DA2347668DA33BDBEE8BD4AB"/>
        <w:category>
          <w:name w:val="General"/>
          <w:gallery w:val="placeholder"/>
        </w:category>
        <w:types>
          <w:type w:val="bbPlcHdr"/>
        </w:types>
        <w:behaviors>
          <w:behavior w:val="content"/>
        </w:behaviors>
        <w:guid w:val="{8262BAB8-CB29-4921-A411-B232E5F1FD0B}"/>
      </w:docPartPr>
      <w:docPartBody>
        <w:p w:rsidR="00A9627A" w:rsidRDefault="00476B34" w:rsidP="00476B34">
          <w:pPr>
            <w:pStyle w:val="0F0C7866DA2347668DA33BDBEE8BD4AB"/>
          </w:pPr>
          <w:r w:rsidRPr="005027A7">
            <w:rPr>
              <w:rStyle w:val="PlaceholderText"/>
            </w:rPr>
            <w:t>Click here to enter text.</w:t>
          </w:r>
        </w:p>
      </w:docPartBody>
    </w:docPart>
    <w:docPart>
      <w:docPartPr>
        <w:name w:val="791A653F3490466CB6914886BAF898D2"/>
        <w:category>
          <w:name w:val="General"/>
          <w:gallery w:val="placeholder"/>
        </w:category>
        <w:types>
          <w:type w:val="bbPlcHdr"/>
        </w:types>
        <w:behaviors>
          <w:behavior w:val="content"/>
        </w:behaviors>
        <w:guid w:val="{2B25B615-011C-4603-B41E-D5E667181DBA}"/>
      </w:docPartPr>
      <w:docPartBody>
        <w:p w:rsidR="00A9627A" w:rsidRDefault="00476B34" w:rsidP="00476B34">
          <w:pPr>
            <w:pStyle w:val="791A653F3490466CB6914886BAF898D2"/>
          </w:pPr>
          <w:r w:rsidRPr="005027A7">
            <w:rPr>
              <w:rStyle w:val="PlaceholderText"/>
            </w:rPr>
            <w:t>Click here to enter text.</w:t>
          </w:r>
        </w:p>
      </w:docPartBody>
    </w:docPart>
    <w:docPart>
      <w:docPartPr>
        <w:name w:val="9D52067285214816B966A44283F3FFB9"/>
        <w:category>
          <w:name w:val="General"/>
          <w:gallery w:val="placeholder"/>
        </w:category>
        <w:types>
          <w:type w:val="bbPlcHdr"/>
        </w:types>
        <w:behaviors>
          <w:behavior w:val="content"/>
        </w:behaviors>
        <w:guid w:val="{FA402277-A2B3-4506-9970-F32F34CDB299}"/>
      </w:docPartPr>
      <w:docPartBody>
        <w:p w:rsidR="00007E22" w:rsidRDefault="00476B34" w:rsidP="00476B34">
          <w:pPr>
            <w:pStyle w:val="9D52067285214816B966A44283F3FFB9"/>
          </w:pPr>
          <w:r w:rsidRPr="005027A7">
            <w:rPr>
              <w:rStyle w:val="PlaceholderText"/>
            </w:rPr>
            <w:t>Date</w:t>
          </w:r>
        </w:p>
      </w:docPartBody>
    </w:docPart>
    <w:docPart>
      <w:docPartPr>
        <w:name w:val="CE128EBFB2C54251B3285A0E77B09EE9"/>
        <w:category>
          <w:name w:val="General"/>
          <w:gallery w:val="placeholder"/>
        </w:category>
        <w:types>
          <w:type w:val="bbPlcHdr"/>
        </w:types>
        <w:behaviors>
          <w:behavior w:val="content"/>
        </w:behaviors>
        <w:guid w:val="{7B47A9A6-E1F1-4DE0-BA9F-0FBB6DD616CB}"/>
      </w:docPartPr>
      <w:docPartBody>
        <w:p w:rsidR="00007E22" w:rsidRDefault="00476B34" w:rsidP="00476B34">
          <w:pPr>
            <w:pStyle w:val="CE128EBFB2C54251B3285A0E77B09EE9"/>
          </w:pPr>
          <w:r w:rsidRPr="005027A7">
            <w:rPr>
              <w:rStyle w:val="PlaceholderText"/>
            </w:rPr>
            <w:t>Date</w:t>
          </w:r>
        </w:p>
      </w:docPartBody>
    </w:docPart>
    <w:docPart>
      <w:docPartPr>
        <w:name w:val="91CE31AA344F46D4852773AA045192D3"/>
        <w:category>
          <w:name w:val="General"/>
          <w:gallery w:val="placeholder"/>
        </w:category>
        <w:types>
          <w:type w:val="bbPlcHdr"/>
        </w:types>
        <w:behaviors>
          <w:behavior w:val="content"/>
        </w:behaviors>
        <w:guid w:val="{56A019A3-D128-4DEC-9C3D-1702B2FF7D3F}"/>
      </w:docPartPr>
      <w:docPartBody>
        <w:p w:rsidR="00007E22" w:rsidRDefault="00476B34" w:rsidP="00476B34">
          <w:pPr>
            <w:pStyle w:val="91CE31AA344F46D4852773AA045192D3"/>
          </w:pPr>
          <w:r w:rsidRPr="005027A7">
            <w:rPr>
              <w:rStyle w:val="PlaceholderText"/>
            </w:rPr>
            <w:t>Statistical agency</w:t>
          </w:r>
        </w:p>
      </w:docPartBody>
    </w:docPart>
    <w:docPart>
      <w:docPartPr>
        <w:name w:val="049FD8AE0300454FB4D3F0D32C551656"/>
        <w:category>
          <w:name w:val="General"/>
          <w:gallery w:val="placeholder"/>
        </w:category>
        <w:types>
          <w:type w:val="bbPlcHdr"/>
        </w:types>
        <w:behaviors>
          <w:behavior w:val="content"/>
        </w:behaviors>
        <w:guid w:val="{F703A1D5-6533-435D-BBDA-7326BC30F693}"/>
      </w:docPartPr>
      <w:docPartBody>
        <w:p w:rsidR="00007E22" w:rsidRDefault="00476B34" w:rsidP="00476B34">
          <w:pPr>
            <w:pStyle w:val="049FD8AE0300454FB4D3F0D32C551656"/>
          </w:pPr>
          <w:r w:rsidRPr="005027A7">
            <w:rPr>
              <w:rStyle w:val="PlaceholderText"/>
            </w:rPr>
            <w:t>X</w:t>
          </w:r>
        </w:p>
      </w:docPartBody>
    </w:docPart>
    <w:docPart>
      <w:docPartPr>
        <w:name w:val="1C9649F5905A42F9A9F49256973B4A56"/>
        <w:category>
          <w:name w:val="General"/>
          <w:gallery w:val="placeholder"/>
        </w:category>
        <w:types>
          <w:type w:val="bbPlcHdr"/>
        </w:types>
        <w:behaviors>
          <w:behavior w:val="content"/>
        </w:behaviors>
        <w:guid w:val="{1D11EBBD-F154-4E73-A79F-864A2DDEE674}"/>
      </w:docPartPr>
      <w:docPartBody>
        <w:p w:rsidR="00022A1B" w:rsidRDefault="00476B34" w:rsidP="00476B34">
          <w:pPr>
            <w:pStyle w:val="1C9649F5905A42F9A9F49256973B4A56"/>
          </w:pPr>
          <w:r w:rsidRPr="005027A7">
            <w:rPr>
              <w:rStyle w:val="PlaceholderText"/>
            </w:rPr>
            <w:t>Click here to enter text.</w:t>
          </w:r>
        </w:p>
      </w:docPartBody>
    </w:docPart>
    <w:docPart>
      <w:docPartPr>
        <w:name w:val="1533F67AC9E84EC89A619C07B701DD45"/>
        <w:category>
          <w:name w:val="General"/>
          <w:gallery w:val="placeholder"/>
        </w:category>
        <w:types>
          <w:type w:val="bbPlcHdr"/>
        </w:types>
        <w:behaviors>
          <w:behavior w:val="content"/>
        </w:behaviors>
        <w:guid w:val="{9453DAAB-B1C4-4666-B489-4B403521DBF1}"/>
      </w:docPartPr>
      <w:docPartBody>
        <w:p w:rsidR="00022A1B" w:rsidRDefault="00476B34" w:rsidP="00476B34">
          <w:pPr>
            <w:pStyle w:val="1533F67AC9E84EC89A619C07B701DD45"/>
          </w:pPr>
          <w:r w:rsidRPr="005027A7">
            <w:rPr>
              <w:rStyle w:val="PlaceholderText"/>
            </w:rPr>
            <w:t>Click here to enter text.</w:t>
          </w:r>
        </w:p>
      </w:docPartBody>
    </w:docPart>
    <w:docPart>
      <w:docPartPr>
        <w:name w:val="8D0D5C1D76E24A26AE2DD7DD0BCBF7E0"/>
        <w:category>
          <w:name w:val="General"/>
          <w:gallery w:val="placeholder"/>
        </w:category>
        <w:types>
          <w:type w:val="bbPlcHdr"/>
        </w:types>
        <w:behaviors>
          <w:behavior w:val="content"/>
        </w:behaviors>
        <w:guid w:val="{AFDAA877-18AA-4FF9-BC88-BEE061135393}"/>
      </w:docPartPr>
      <w:docPartBody>
        <w:p w:rsidR="00022A1B" w:rsidRDefault="00476B34" w:rsidP="00476B34">
          <w:pPr>
            <w:pStyle w:val="8D0D5C1D76E24A26AE2DD7DD0BCBF7E0"/>
          </w:pPr>
          <w:r w:rsidRPr="005027A7">
            <w:rPr>
              <w:rStyle w:val="PlaceholderText"/>
            </w:rPr>
            <w:t>Click here to enter text.</w:t>
          </w:r>
        </w:p>
      </w:docPartBody>
    </w:docPart>
    <w:docPart>
      <w:docPartPr>
        <w:name w:val="F9D9FAE43F7E413C95D42343D132B0C0"/>
        <w:category>
          <w:name w:val="General"/>
          <w:gallery w:val="placeholder"/>
        </w:category>
        <w:types>
          <w:type w:val="bbPlcHdr"/>
        </w:types>
        <w:behaviors>
          <w:behavior w:val="content"/>
        </w:behaviors>
        <w:guid w:val="{D024CA1D-834B-4F74-B238-37B961D2AE66}"/>
      </w:docPartPr>
      <w:docPartBody>
        <w:p w:rsidR="00022A1B" w:rsidRDefault="00476B34" w:rsidP="00476B34">
          <w:pPr>
            <w:pStyle w:val="F9D9FAE43F7E413C95D42343D132B0C0"/>
          </w:pPr>
          <w:r w:rsidRPr="005027A7">
            <w:rPr>
              <w:rStyle w:val="PlaceholderText"/>
            </w:rPr>
            <w:t>Click here to enter text.</w:t>
          </w:r>
        </w:p>
      </w:docPartBody>
    </w:docPart>
    <w:docPart>
      <w:docPartPr>
        <w:name w:val="C698D79608D84183BE927824D11DE80E"/>
        <w:category>
          <w:name w:val="General"/>
          <w:gallery w:val="placeholder"/>
        </w:category>
        <w:types>
          <w:type w:val="bbPlcHdr"/>
        </w:types>
        <w:behaviors>
          <w:behavior w:val="content"/>
        </w:behaviors>
        <w:guid w:val="{6F5E4916-ACD6-4C4C-9767-03630F5F3572}"/>
      </w:docPartPr>
      <w:docPartBody>
        <w:p w:rsidR="00022A1B" w:rsidRDefault="00476B34" w:rsidP="00476B34">
          <w:pPr>
            <w:pStyle w:val="C698D79608D84183BE927824D11DE80E"/>
          </w:pPr>
          <w:r w:rsidRPr="005027A7">
            <w:rPr>
              <w:rStyle w:val="PlaceholderText"/>
            </w:rPr>
            <w:t>Click here to enter text.</w:t>
          </w:r>
        </w:p>
      </w:docPartBody>
    </w:docPart>
    <w:docPart>
      <w:docPartPr>
        <w:name w:val="FD1FFD879F054C84956AFC82D1F140C1"/>
        <w:category>
          <w:name w:val="General"/>
          <w:gallery w:val="placeholder"/>
        </w:category>
        <w:types>
          <w:type w:val="bbPlcHdr"/>
        </w:types>
        <w:behaviors>
          <w:behavior w:val="content"/>
        </w:behaviors>
        <w:guid w:val="{074A5D38-82D6-453F-96AF-BED069C8D85B}"/>
      </w:docPartPr>
      <w:docPartBody>
        <w:p w:rsidR="00022A1B" w:rsidRDefault="00476B34" w:rsidP="00476B34">
          <w:pPr>
            <w:pStyle w:val="FD1FFD879F054C84956AFC82D1F140C1"/>
          </w:pPr>
          <w:r w:rsidRPr="005027A7">
            <w:rPr>
              <w:rStyle w:val="PlaceholderText"/>
            </w:rPr>
            <w:t>Click here to enter text.</w:t>
          </w:r>
        </w:p>
      </w:docPartBody>
    </w:docPart>
    <w:docPart>
      <w:docPartPr>
        <w:name w:val="A3D48D885814433FA367EAE94FE77FF2"/>
        <w:category>
          <w:name w:val="General"/>
          <w:gallery w:val="placeholder"/>
        </w:category>
        <w:types>
          <w:type w:val="bbPlcHdr"/>
        </w:types>
        <w:behaviors>
          <w:behavior w:val="content"/>
        </w:behaviors>
        <w:guid w:val="{644FCAF3-83A4-4B12-8D6F-296B3CE4A1C9}"/>
      </w:docPartPr>
      <w:docPartBody>
        <w:p w:rsidR="00022A1B" w:rsidRDefault="00476B34" w:rsidP="00476B34">
          <w:pPr>
            <w:pStyle w:val="A3D48D885814433FA367EAE94FE77FF2"/>
          </w:pPr>
          <w:r w:rsidRPr="005027A7">
            <w:rPr>
              <w:rStyle w:val="PlaceholderText"/>
            </w:rPr>
            <w:t>Click here to enter text.</w:t>
          </w:r>
        </w:p>
      </w:docPartBody>
    </w:docPart>
    <w:docPart>
      <w:docPartPr>
        <w:name w:val="6EC7BD16292F42718698D0EB5E8FEF54"/>
        <w:category>
          <w:name w:val="General"/>
          <w:gallery w:val="placeholder"/>
        </w:category>
        <w:types>
          <w:type w:val="bbPlcHdr"/>
        </w:types>
        <w:behaviors>
          <w:behavior w:val="content"/>
        </w:behaviors>
        <w:guid w:val="{A79FD7D1-B558-4260-AFC6-08FC7B455A0F}"/>
      </w:docPartPr>
      <w:docPartBody>
        <w:p w:rsidR="00022A1B" w:rsidRDefault="00476B34" w:rsidP="00476B34">
          <w:pPr>
            <w:pStyle w:val="6EC7BD16292F42718698D0EB5E8FEF54"/>
          </w:pPr>
          <w:r w:rsidRPr="005027A7">
            <w:rPr>
              <w:rStyle w:val="PlaceholderText"/>
            </w:rPr>
            <w:t>Click here to enter text.</w:t>
          </w:r>
        </w:p>
      </w:docPartBody>
    </w:docPart>
    <w:docPart>
      <w:docPartPr>
        <w:name w:val="2A13054CDA6C45619E68EAC2C9DEC514"/>
        <w:category>
          <w:name w:val="General"/>
          <w:gallery w:val="placeholder"/>
        </w:category>
        <w:types>
          <w:type w:val="bbPlcHdr"/>
        </w:types>
        <w:behaviors>
          <w:behavior w:val="content"/>
        </w:behaviors>
        <w:guid w:val="{B13F833F-B09E-4159-B92C-B628F9D34B8D}"/>
      </w:docPartPr>
      <w:docPartBody>
        <w:p w:rsidR="00022A1B" w:rsidRDefault="00476B34" w:rsidP="00476B34">
          <w:pPr>
            <w:pStyle w:val="2A13054CDA6C45619E68EAC2C9DEC514"/>
          </w:pPr>
          <w:r w:rsidRPr="005027A7">
            <w:rPr>
              <w:rStyle w:val="PlaceholderText"/>
            </w:rPr>
            <w:t>Click here to enter text.</w:t>
          </w:r>
        </w:p>
      </w:docPartBody>
    </w:docPart>
    <w:docPart>
      <w:docPartPr>
        <w:name w:val="C6178865D7514502B43704124D00BB2E"/>
        <w:category>
          <w:name w:val="General"/>
          <w:gallery w:val="placeholder"/>
        </w:category>
        <w:types>
          <w:type w:val="bbPlcHdr"/>
        </w:types>
        <w:behaviors>
          <w:behavior w:val="content"/>
        </w:behaviors>
        <w:guid w:val="{8CFE626C-B190-447D-94DD-9691B89D109C}"/>
      </w:docPartPr>
      <w:docPartBody>
        <w:p w:rsidR="00022A1B" w:rsidRDefault="00476B34" w:rsidP="00476B34">
          <w:pPr>
            <w:pStyle w:val="C6178865D7514502B43704124D00BB2E"/>
          </w:pPr>
          <w:r w:rsidRPr="005027A7">
            <w:rPr>
              <w:rStyle w:val="PlaceholderText"/>
            </w:rPr>
            <w:t>Click here to enter text.</w:t>
          </w:r>
        </w:p>
      </w:docPartBody>
    </w:docPart>
    <w:docPart>
      <w:docPartPr>
        <w:name w:val="737880FE0358406581416719DBD6C8F1"/>
        <w:category>
          <w:name w:val="General"/>
          <w:gallery w:val="placeholder"/>
        </w:category>
        <w:types>
          <w:type w:val="bbPlcHdr"/>
        </w:types>
        <w:behaviors>
          <w:behavior w:val="content"/>
        </w:behaviors>
        <w:guid w:val="{8FCF678A-0E01-4247-BBFC-27F432782DC6}"/>
      </w:docPartPr>
      <w:docPartBody>
        <w:p w:rsidR="00022A1B" w:rsidRDefault="00476B34" w:rsidP="00476B34">
          <w:pPr>
            <w:pStyle w:val="737880FE0358406581416719DBD6C8F1"/>
          </w:pPr>
          <w:r w:rsidRPr="005027A7">
            <w:rPr>
              <w:rStyle w:val="PlaceholderText"/>
            </w:rPr>
            <w:t>Click here to enter text.</w:t>
          </w:r>
        </w:p>
      </w:docPartBody>
    </w:docPart>
    <w:docPart>
      <w:docPartPr>
        <w:name w:val="8D25CFD5C68A4B3BB80951440B63C51A"/>
        <w:category>
          <w:name w:val="General"/>
          <w:gallery w:val="placeholder"/>
        </w:category>
        <w:types>
          <w:type w:val="bbPlcHdr"/>
        </w:types>
        <w:behaviors>
          <w:behavior w:val="content"/>
        </w:behaviors>
        <w:guid w:val="{A1677278-9D83-495A-91D9-5FC4D4FB51EB}"/>
      </w:docPartPr>
      <w:docPartBody>
        <w:p w:rsidR="00022A1B" w:rsidRDefault="00476B34" w:rsidP="00476B34">
          <w:pPr>
            <w:pStyle w:val="8D25CFD5C68A4B3BB80951440B63C51A"/>
          </w:pPr>
          <w:r w:rsidRPr="005027A7">
            <w:rPr>
              <w:rStyle w:val="PlaceholderText"/>
            </w:rPr>
            <w:t>Click here to enter text.</w:t>
          </w:r>
        </w:p>
      </w:docPartBody>
    </w:docPart>
    <w:docPart>
      <w:docPartPr>
        <w:name w:val="80390B4C7E4042E6A660478637C65CE5"/>
        <w:category>
          <w:name w:val="General"/>
          <w:gallery w:val="placeholder"/>
        </w:category>
        <w:types>
          <w:type w:val="bbPlcHdr"/>
        </w:types>
        <w:behaviors>
          <w:behavior w:val="content"/>
        </w:behaviors>
        <w:guid w:val="{55107523-44AA-46C6-B21E-38296684BBE5}"/>
      </w:docPartPr>
      <w:docPartBody>
        <w:p w:rsidR="00022A1B" w:rsidRDefault="00476B34" w:rsidP="00476B34">
          <w:pPr>
            <w:pStyle w:val="80390B4C7E4042E6A660478637C65CE5"/>
          </w:pPr>
          <w:r w:rsidRPr="005027A7">
            <w:rPr>
              <w:rStyle w:val="PlaceholderText"/>
            </w:rPr>
            <w:t>Click here to enter text.</w:t>
          </w:r>
        </w:p>
      </w:docPartBody>
    </w:docPart>
    <w:docPart>
      <w:docPartPr>
        <w:name w:val="07BA22321D484938BB8832005076EA82"/>
        <w:category>
          <w:name w:val="General"/>
          <w:gallery w:val="placeholder"/>
        </w:category>
        <w:types>
          <w:type w:val="bbPlcHdr"/>
        </w:types>
        <w:behaviors>
          <w:behavior w:val="content"/>
        </w:behaviors>
        <w:guid w:val="{8C87A656-0DD5-410A-A6DB-C902DBEBF7EB}"/>
      </w:docPartPr>
      <w:docPartBody>
        <w:p w:rsidR="00022A1B" w:rsidRDefault="00476B34" w:rsidP="00476B34">
          <w:pPr>
            <w:pStyle w:val="07BA22321D484938BB8832005076EA82"/>
          </w:pPr>
          <w:r w:rsidRPr="005027A7">
            <w:rPr>
              <w:rStyle w:val="PlaceholderText"/>
            </w:rPr>
            <w:t>Click here to enter text.</w:t>
          </w:r>
        </w:p>
      </w:docPartBody>
    </w:docPart>
    <w:docPart>
      <w:docPartPr>
        <w:name w:val="198815B92A9442C2AB963A1AD65F2DBF"/>
        <w:category>
          <w:name w:val="General"/>
          <w:gallery w:val="placeholder"/>
        </w:category>
        <w:types>
          <w:type w:val="bbPlcHdr"/>
        </w:types>
        <w:behaviors>
          <w:behavior w:val="content"/>
        </w:behaviors>
        <w:guid w:val="{D831E8CE-7F51-44B1-8960-6A213E72837F}"/>
      </w:docPartPr>
      <w:docPartBody>
        <w:p w:rsidR="00022A1B" w:rsidRDefault="00476B34" w:rsidP="00476B34">
          <w:pPr>
            <w:pStyle w:val="198815B92A9442C2AB963A1AD65F2DBF"/>
          </w:pPr>
          <w:r w:rsidRPr="005027A7">
            <w:rPr>
              <w:rStyle w:val="PlaceholderText"/>
            </w:rPr>
            <w:t>Click here to enter text.</w:t>
          </w:r>
        </w:p>
      </w:docPartBody>
    </w:docPart>
    <w:docPart>
      <w:docPartPr>
        <w:name w:val="D4D7ECCCD9C34E5E8BD76487078C5083"/>
        <w:category>
          <w:name w:val="General"/>
          <w:gallery w:val="placeholder"/>
        </w:category>
        <w:types>
          <w:type w:val="bbPlcHdr"/>
        </w:types>
        <w:behaviors>
          <w:behavior w:val="content"/>
        </w:behaviors>
        <w:guid w:val="{F4B15050-1107-42AE-B574-A78F25ED9641}"/>
      </w:docPartPr>
      <w:docPartBody>
        <w:p w:rsidR="00022A1B" w:rsidRDefault="00476B34" w:rsidP="00476B34">
          <w:pPr>
            <w:pStyle w:val="D4D7ECCCD9C34E5E8BD76487078C5083"/>
          </w:pPr>
          <w:r w:rsidRPr="005027A7">
            <w:rPr>
              <w:rStyle w:val="PlaceholderText"/>
            </w:rPr>
            <w:t>Click here to enter text.</w:t>
          </w:r>
        </w:p>
      </w:docPartBody>
    </w:docPart>
    <w:docPart>
      <w:docPartPr>
        <w:name w:val="8AEB816498D54C229AAE17D97A9C15A9"/>
        <w:category>
          <w:name w:val="General"/>
          <w:gallery w:val="placeholder"/>
        </w:category>
        <w:types>
          <w:type w:val="bbPlcHdr"/>
        </w:types>
        <w:behaviors>
          <w:behavior w:val="content"/>
        </w:behaviors>
        <w:guid w:val="{D21FA69C-3FF8-46C1-9F86-F18687D782EA}"/>
      </w:docPartPr>
      <w:docPartBody>
        <w:p w:rsidR="00022A1B" w:rsidRDefault="00476B34" w:rsidP="00476B34">
          <w:pPr>
            <w:pStyle w:val="8AEB816498D54C229AAE17D97A9C15A9"/>
          </w:pPr>
          <w:r w:rsidRPr="005027A7">
            <w:rPr>
              <w:rStyle w:val="PlaceholderText"/>
            </w:rPr>
            <w:t>Click here to enter text.</w:t>
          </w:r>
        </w:p>
      </w:docPartBody>
    </w:docPart>
    <w:docPart>
      <w:docPartPr>
        <w:name w:val="01231C41387E483EBD63F7A5F740955D"/>
        <w:category>
          <w:name w:val="General"/>
          <w:gallery w:val="placeholder"/>
        </w:category>
        <w:types>
          <w:type w:val="bbPlcHdr"/>
        </w:types>
        <w:behaviors>
          <w:behavior w:val="content"/>
        </w:behaviors>
        <w:guid w:val="{6CF90088-4BED-44BF-8C59-6AA1293ACCB3}"/>
      </w:docPartPr>
      <w:docPartBody>
        <w:p w:rsidR="00022A1B" w:rsidRDefault="00476B34" w:rsidP="00476B34">
          <w:pPr>
            <w:pStyle w:val="01231C41387E483EBD63F7A5F740955D"/>
          </w:pPr>
          <w:r w:rsidRPr="005027A7">
            <w:rPr>
              <w:rStyle w:val="PlaceholderText"/>
            </w:rPr>
            <w:t>Click here to enter text.</w:t>
          </w:r>
        </w:p>
      </w:docPartBody>
    </w:docPart>
    <w:docPart>
      <w:docPartPr>
        <w:name w:val="8F85FD9EF332464EBD76F98A4AF610A2"/>
        <w:category>
          <w:name w:val="General"/>
          <w:gallery w:val="placeholder"/>
        </w:category>
        <w:types>
          <w:type w:val="bbPlcHdr"/>
        </w:types>
        <w:behaviors>
          <w:behavior w:val="content"/>
        </w:behaviors>
        <w:guid w:val="{999146DE-3F4F-4739-8455-06FEA95D23A2}"/>
      </w:docPartPr>
      <w:docPartBody>
        <w:p w:rsidR="00022A1B" w:rsidRDefault="00476B34" w:rsidP="00476B34">
          <w:pPr>
            <w:pStyle w:val="8F85FD9EF332464EBD76F98A4AF610A2"/>
          </w:pPr>
          <w:r w:rsidRPr="005027A7">
            <w:rPr>
              <w:rStyle w:val="PlaceholderText"/>
            </w:rPr>
            <w:t>Click here to enter text.</w:t>
          </w:r>
        </w:p>
      </w:docPartBody>
    </w:docPart>
    <w:docPart>
      <w:docPartPr>
        <w:name w:val="730774EF9C9340F48C2D194B419F6DBB"/>
        <w:category>
          <w:name w:val="General"/>
          <w:gallery w:val="placeholder"/>
        </w:category>
        <w:types>
          <w:type w:val="bbPlcHdr"/>
        </w:types>
        <w:behaviors>
          <w:behavior w:val="content"/>
        </w:behaviors>
        <w:guid w:val="{D3F9F132-BEAD-490D-B2C3-636A358015A1}"/>
      </w:docPartPr>
      <w:docPartBody>
        <w:p w:rsidR="00022A1B" w:rsidRDefault="00476B34" w:rsidP="00476B34">
          <w:pPr>
            <w:pStyle w:val="730774EF9C9340F48C2D194B419F6DBB"/>
          </w:pPr>
          <w:r w:rsidRPr="005027A7">
            <w:rPr>
              <w:rStyle w:val="PlaceholderText"/>
            </w:rPr>
            <w:t>Click here to enter text.</w:t>
          </w:r>
        </w:p>
      </w:docPartBody>
    </w:docPart>
    <w:docPart>
      <w:docPartPr>
        <w:name w:val="C250EE3F656A44859D19B48FDFDD7BCC"/>
        <w:category>
          <w:name w:val="General"/>
          <w:gallery w:val="placeholder"/>
        </w:category>
        <w:types>
          <w:type w:val="bbPlcHdr"/>
        </w:types>
        <w:behaviors>
          <w:behavior w:val="content"/>
        </w:behaviors>
        <w:guid w:val="{6C240DB4-29D4-4417-9D69-1CE87C9D009D}"/>
      </w:docPartPr>
      <w:docPartBody>
        <w:p w:rsidR="00022A1B" w:rsidRDefault="00476B34" w:rsidP="00476B34">
          <w:pPr>
            <w:pStyle w:val="C250EE3F656A44859D19B48FDFDD7BCC"/>
          </w:pPr>
          <w:r w:rsidRPr="005027A7">
            <w:rPr>
              <w:rStyle w:val="PlaceholderText"/>
            </w:rPr>
            <w:t>Click here to enter text.</w:t>
          </w:r>
        </w:p>
      </w:docPartBody>
    </w:docPart>
    <w:docPart>
      <w:docPartPr>
        <w:name w:val="01D4E8478D6044418C3009FCE380A720"/>
        <w:category>
          <w:name w:val="General"/>
          <w:gallery w:val="placeholder"/>
        </w:category>
        <w:types>
          <w:type w:val="bbPlcHdr"/>
        </w:types>
        <w:behaviors>
          <w:behavior w:val="content"/>
        </w:behaviors>
        <w:guid w:val="{D678BB55-5252-4879-A59E-B49D607F7BF3}"/>
      </w:docPartPr>
      <w:docPartBody>
        <w:p w:rsidR="00022A1B" w:rsidRDefault="00476B34" w:rsidP="00476B34">
          <w:pPr>
            <w:pStyle w:val="01D4E8478D6044418C3009FCE380A720"/>
          </w:pPr>
          <w:r w:rsidRPr="005027A7">
            <w:rPr>
              <w:rStyle w:val="PlaceholderText"/>
            </w:rPr>
            <w:t>Click here to enter text.</w:t>
          </w:r>
        </w:p>
      </w:docPartBody>
    </w:docPart>
    <w:docPart>
      <w:docPartPr>
        <w:name w:val="516B4C9E0FA840BF9591EE1AF48AD2FE"/>
        <w:category>
          <w:name w:val="General"/>
          <w:gallery w:val="placeholder"/>
        </w:category>
        <w:types>
          <w:type w:val="bbPlcHdr"/>
        </w:types>
        <w:behaviors>
          <w:behavior w:val="content"/>
        </w:behaviors>
        <w:guid w:val="{655DA4F0-9F14-4908-9EE2-86A7722C77A9}"/>
      </w:docPartPr>
      <w:docPartBody>
        <w:p w:rsidR="00022A1B" w:rsidRDefault="00476B34" w:rsidP="00476B34">
          <w:pPr>
            <w:pStyle w:val="516B4C9E0FA840BF9591EE1AF48AD2FE"/>
          </w:pPr>
          <w:r w:rsidRPr="005027A7">
            <w:rPr>
              <w:rStyle w:val="PlaceholderText"/>
            </w:rPr>
            <w:t>Click here to enter text.</w:t>
          </w:r>
        </w:p>
      </w:docPartBody>
    </w:docPart>
    <w:docPart>
      <w:docPartPr>
        <w:name w:val="CF86B0C6A51C4A55BEE42F90CF55DD8F"/>
        <w:category>
          <w:name w:val="General"/>
          <w:gallery w:val="placeholder"/>
        </w:category>
        <w:types>
          <w:type w:val="bbPlcHdr"/>
        </w:types>
        <w:behaviors>
          <w:behavior w:val="content"/>
        </w:behaviors>
        <w:guid w:val="{BB80FFD9-FA83-4C51-88E2-08FA04D9A890}"/>
      </w:docPartPr>
      <w:docPartBody>
        <w:p w:rsidR="00022A1B" w:rsidRDefault="00476B34" w:rsidP="00476B34">
          <w:pPr>
            <w:pStyle w:val="CF86B0C6A51C4A55BEE42F90CF55DD8F"/>
          </w:pPr>
          <w:r w:rsidRPr="005027A7">
            <w:rPr>
              <w:rStyle w:val="PlaceholderText"/>
            </w:rPr>
            <w:t>Click here to enter text.</w:t>
          </w:r>
        </w:p>
      </w:docPartBody>
    </w:docPart>
    <w:docPart>
      <w:docPartPr>
        <w:name w:val="0B3FCA0DD3044C3689B714B15DAB7767"/>
        <w:category>
          <w:name w:val="General"/>
          <w:gallery w:val="placeholder"/>
        </w:category>
        <w:types>
          <w:type w:val="bbPlcHdr"/>
        </w:types>
        <w:behaviors>
          <w:behavior w:val="content"/>
        </w:behaviors>
        <w:guid w:val="{10F3C859-FDE2-436E-946E-6BE2DFBA0A20}"/>
      </w:docPartPr>
      <w:docPartBody>
        <w:p w:rsidR="00022A1B" w:rsidRDefault="00476B34" w:rsidP="00476B34">
          <w:pPr>
            <w:pStyle w:val="0B3FCA0DD3044C3689B714B15DAB7767"/>
          </w:pPr>
          <w:r w:rsidRPr="005027A7">
            <w:rPr>
              <w:rStyle w:val="PlaceholderText"/>
            </w:rPr>
            <w:t>Click here to enter text.</w:t>
          </w:r>
        </w:p>
      </w:docPartBody>
    </w:docPart>
    <w:docPart>
      <w:docPartPr>
        <w:name w:val="636D2B05336147A38D6D0BA9BC325E43"/>
        <w:category>
          <w:name w:val="General"/>
          <w:gallery w:val="placeholder"/>
        </w:category>
        <w:types>
          <w:type w:val="bbPlcHdr"/>
        </w:types>
        <w:behaviors>
          <w:behavior w:val="content"/>
        </w:behaviors>
        <w:guid w:val="{F2404EFE-57EC-4CBB-8AA8-3A8A6947EE5A}"/>
      </w:docPartPr>
      <w:docPartBody>
        <w:p w:rsidR="00022A1B" w:rsidRDefault="00476B34" w:rsidP="00476B34">
          <w:pPr>
            <w:pStyle w:val="636D2B05336147A38D6D0BA9BC325E43"/>
          </w:pPr>
          <w:r w:rsidRPr="005027A7">
            <w:rPr>
              <w:rStyle w:val="PlaceholderText"/>
            </w:rPr>
            <w:t>Click here to enter text.</w:t>
          </w:r>
        </w:p>
      </w:docPartBody>
    </w:docPart>
    <w:docPart>
      <w:docPartPr>
        <w:name w:val="EBAEA7DF5245415A9B4CFE10066FC826"/>
        <w:category>
          <w:name w:val="General"/>
          <w:gallery w:val="placeholder"/>
        </w:category>
        <w:types>
          <w:type w:val="bbPlcHdr"/>
        </w:types>
        <w:behaviors>
          <w:behavior w:val="content"/>
        </w:behaviors>
        <w:guid w:val="{33B7D19E-6A13-4397-B6AD-B983BC352923}"/>
      </w:docPartPr>
      <w:docPartBody>
        <w:p w:rsidR="00022A1B" w:rsidRDefault="00476B34" w:rsidP="00476B34">
          <w:pPr>
            <w:pStyle w:val="EBAEA7DF5245415A9B4CFE10066FC826"/>
          </w:pPr>
          <w:r w:rsidRPr="005027A7">
            <w:rPr>
              <w:rStyle w:val="PlaceholderText"/>
            </w:rPr>
            <w:t>Click here to enter text.</w:t>
          </w:r>
        </w:p>
      </w:docPartBody>
    </w:docPart>
    <w:docPart>
      <w:docPartPr>
        <w:name w:val="853BF71B700845FEBF1EE5FC42AD4232"/>
        <w:category>
          <w:name w:val="General"/>
          <w:gallery w:val="placeholder"/>
        </w:category>
        <w:types>
          <w:type w:val="bbPlcHdr"/>
        </w:types>
        <w:behaviors>
          <w:behavior w:val="content"/>
        </w:behaviors>
        <w:guid w:val="{86990131-BF17-415D-A16F-2355915B6B7F}"/>
      </w:docPartPr>
      <w:docPartBody>
        <w:p w:rsidR="00022A1B" w:rsidRDefault="00476B34" w:rsidP="00476B34">
          <w:pPr>
            <w:pStyle w:val="853BF71B700845FEBF1EE5FC42AD4232"/>
          </w:pPr>
          <w:r w:rsidRPr="005027A7">
            <w:rPr>
              <w:rStyle w:val="PlaceholderText"/>
            </w:rPr>
            <w:t>Click here to enter text.</w:t>
          </w:r>
        </w:p>
      </w:docPartBody>
    </w:docPart>
    <w:docPart>
      <w:docPartPr>
        <w:name w:val="3AA39C5F0E7748078DA033765F60CFC3"/>
        <w:category>
          <w:name w:val="General"/>
          <w:gallery w:val="placeholder"/>
        </w:category>
        <w:types>
          <w:type w:val="bbPlcHdr"/>
        </w:types>
        <w:behaviors>
          <w:behavior w:val="content"/>
        </w:behaviors>
        <w:guid w:val="{9C671DA9-053B-49A9-91D4-66113B465480}"/>
      </w:docPartPr>
      <w:docPartBody>
        <w:p w:rsidR="00022A1B" w:rsidRDefault="00476B34" w:rsidP="00476B34">
          <w:pPr>
            <w:pStyle w:val="3AA39C5F0E7748078DA033765F60CFC3"/>
          </w:pPr>
          <w:r w:rsidRPr="005027A7">
            <w:rPr>
              <w:rStyle w:val="PlaceholderText"/>
            </w:rPr>
            <w:t>Click here to enter text.</w:t>
          </w:r>
        </w:p>
      </w:docPartBody>
    </w:docPart>
    <w:docPart>
      <w:docPartPr>
        <w:name w:val="7563534BF9F04093BE6608B0CB625050"/>
        <w:category>
          <w:name w:val="General"/>
          <w:gallery w:val="placeholder"/>
        </w:category>
        <w:types>
          <w:type w:val="bbPlcHdr"/>
        </w:types>
        <w:behaviors>
          <w:behavior w:val="content"/>
        </w:behaviors>
        <w:guid w:val="{ECE1F008-E4D4-4688-9F37-DF24D059C23E}"/>
      </w:docPartPr>
      <w:docPartBody>
        <w:p w:rsidR="00022A1B" w:rsidRDefault="00476B34" w:rsidP="00476B34">
          <w:pPr>
            <w:pStyle w:val="7563534BF9F04093BE6608B0CB625050"/>
          </w:pPr>
          <w:r w:rsidRPr="005027A7">
            <w:rPr>
              <w:rStyle w:val="PlaceholderText"/>
            </w:rPr>
            <w:t>Click here to enter text.</w:t>
          </w:r>
        </w:p>
      </w:docPartBody>
    </w:docPart>
    <w:docPart>
      <w:docPartPr>
        <w:name w:val="6354B4FF3DB44085902A9B918A0DEA42"/>
        <w:category>
          <w:name w:val="General"/>
          <w:gallery w:val="placeholder"/>
        </w:category>
        <w:types>
          <w:type w:val="bbPlcHdr"/>
        </w:types>
        <w:behaviors>
          <w:behavior w:val="content"/>
        </w:behaviors>
        <w:guid w:val="{59B77B97-76E7-4BAF-9367-844CA0CF2B0F}"/>
      </w:docPartPr>
      <w:docPartBody>
        <w:p w:rsidR="00022A1B" w:rsidRDefault="00476B34" w:rsidP="00476B34">
          <w:pPr>
            <w:pStyle w:val="6354B4FF3DB44085902A9B918A0DEA42"/>
          </w:pPr>
          <w:r w:rsidRPr="005027A7">
            <w:rPr>
              <w:rStyle w:val="PlaceholderText"/>
            </w:rPr>
            <w:t>Click here to enter text.</w:t>
          </w:r>
        </w:p>
      </w:docPartBody>
    </w:docPart>
    <w:docPart>
      <w:docPartPr>
        <w:name w:val="2F21085933FA49F6A2BE9FE2A137890A"/>
        <w:category>
          <w:name w:val="General"/>
          <w:gallery w:val="placeholder"/>
        </w:category>
        <w:types>
          <w:type w:val="bbPlcHdr"/>
        </w:types>
        <w:behaviors>
          <w:behavior w:val="content"/>
        </w:behaviors>
        <w:guid w:val="{ECE7A7EA-5995-42E5-9DC7-8B743CE40782}"/>
      </w:docPartPr>
      <w:docPartBody>
        <w:p w:rsidR="00022A1B" w:rsidRDefault="00476B34" w:rsidP="00476B34">
          <w:pPr>
            <w:pStyle w:val="2F21085933FA49F6A2BE9FE2A137890A"/>
          </w:pPr>
          <w:r w:rsidRPr="005027A7">
            <w:rPr>
              <w:rStyle w:val="PlaceholderText"/>
            </w:rPr>
            <w:t>Click here to enter text.</w:t>
          </w:r>
        </w:p>
      </w:docPartBody>
    </w:docPart>
    <w:docPart>
      <w:docPartPr>
        <w:name w:val="A5712520A1E14D1A83CEBD18D6285679"/>
        <w:category>
          <w:name w:val="General"/>
          <w:gallery w:val="placeholder"/>
        </w:category>
        <w:types>
          <w:type w:val="bbPlcHdr"/>
        </w:types>
        <w:behaviors>
          <w:behavior w:val="content"/>
        </w:behaviors>
        <w:guid w:val="{D40640CA-DBDF-4BC1-941A-79CB033A0E61}"/>
      </w:docPartPr>
      <w:docPartBody>
        <w:p w:rsidR="00022A1B" w:rsidRDefault="00476B34" w:rsidP="00476B34">
          <w:pPr>
            <w:pStyle w:val="A5712520A1E14D1A83CEBD18D6285679"/>
          </w:pPr>
          <w:r w:rsidRPr="005027A7">
            <w:rPr>
              <w:rStyle w:val="PlaceholderText"/>
            </w:rPr>
            <w:t>Click here to enter text.</w:t>
          </w:r>
        </w:p>
      </w:docPartBody>
    </w:docPart>
    <w:docPart>
      <w:docPartPr>
        <w:name w:val="2839CD71DF7548A387B582E9FA4ACD83"/>
        <w:category>
          <w:name w:val="General"/>
          <w:gallery w:val="placeholder"/>
        </w:category>
        <w:types>
          <w:type w:val="bbPlcHdr"/>
        </w:types>
        <w:behaviors>
          <w:behavior w:val="content"/>
        </w:behaviors>
        <w:guid w:val="{D971C72C-03C2-43D1-BACF-5A1C55AFEC19}"/>
      </w:docPartPr>
      <w:docPartBody>
        <w:p w:rsidR="00022A1B" w:rsidRDefault="00476B34" w:rsidP="00476B34">
          <w:pPr>
            <w:pStyle w:val="2839CD71DF7548A387B582E9FA4ACD83"/>
          </w:pPr>
          <w:r w:rsidRPr="005027A7">
            <w:rPr>
              <w:rStyle w:val="PlaceholderText"/>
            </w:rPr>
            <w:t>Click here to enter text.</w:t>
          </w:r>
        </w:p>
      </w:docPartBody>
    </w:docPart>
    <w:docPart>
      <w:docPartPr>
        <w:name w:val="7C6A6604852040BD87AA26B8A7339987"/>
        <w:category>
          <w:name w:val="General"/>
          <w:gallery w:val="placeholder"/>
        </w:category>
        <w:types>
          <w:type w:val="bbPlcHdr"/>
        </w:types>
        <w:behaviors>
          <w:behavior w:val="content"/>
        </w:behaviors>
        <w:guid w:val="{9AA8C1C8-76F1-42B1-93AD-0BC4A818579A}"/>
      </w:docPartPr>
      <w:docPartBody>
        <w:p w:rsidR="00022A1B" w:rsidRDefault="00476B34" w:rsidP="00476B34">
          <w:pPr>
            <w:pStyle w:val="7C6A6604852040BD87AA26B8A7339987"/>
          </w:pPr>
          <w:r w:rsidRPr="005027A7">
            <w:rPr>
              <w:rStyle w:val="PlaceholderText"/>
            </w:rPr>
            <w:t>Click here to enter text.</w:t>
          </w:r>
        </w:p>
      </w:docPartBody>
    </w:docPart>
    <w:docPart>
      <w:docPartPr>
        <w:name w:val="54D8014DBC4B4EA09ABB89B33BA281D9"/>
        <w:category>
          <w:name w:val="General"/>
          <w:gallery w:val="placeholder"/>
        </w:category>
        <w:types>
          <w:type w:val="bbPlcHdr"/>
        </w:types>
        <w:behaviors>
          <w:behavior w:val="content"/>
        </w:behaviors>
        <w:guid w:val="{DEC63777-B926-4177-B47B-EE4B2552C004}"/>
      </w:docPartPr>
      <w:docPartBody>
        <w:p w:rsidR="00476B34" w:rsidRPr="00C42AD4" w:rsidRDefault="00476B34" w:rsidP="00344C4D">
          <w:pPr>
            <w:rPr>
              <w:rStyle w:val="PlaceholderText"/>
              <w:color w:val="E97132" w:themeColor="accent2"/>
            </w:rPr>
          </w:pPr>
          <w:r w:rsidRPr="00C42AD4">
            <w:rPr>
              <w:rStyle w:val="PlaceholderText"/>
              <w:color w:val="E97132" w:themeColor="accent2"/>
            </w:rPr>
            <w:t xml:space="preserve">When official statistics are made accessible, they shall be marked with the notation Official Statistics of Sweden or the symbol shown in the appendix to the Official Statistics Act (2001:99). The notation should appear on the first page of the report. </w:t>
          </w:r>
        </w:p>
        <w:p w:rsidR="00476B34" w:rsidRPr="00C42AD4" w:rsidRDefault="00476B34" w:rsidP="00344C4D">
          <w:pPr>
            <w:rPr>
              <w:rStyle w:val="PlaceholderText"/>
              <w:color w:val="E97132" w:themeColor="accent2"/>
            </w:rPr>
          </w:pPr>
          <w:r w:rsidRPr="00C42AD4">
            <w:rPr>
              <w:rStyle w:val="PlaceholderText"/>
              <w:color w:val="E97132" w:themeColor="accent2"/>
            </w:rPr>
            <w:t>State whether the quality report refers to official statistics or, alternatively, which parts of the quality-reported statistics that are official. Provide wording about official statistics according to the instructions.</w:t>
          </w:r>
        </w:p>
        <w:p w:rsidR="00022A1B" w:rsidRDefault="00476B34" w:rsidP="00476B34">
          <w:pPr>
            <w:pStyle w:val="54D8014DBC4B4EA09ABB89B33BA281D9"/>
          </w:pPr>
          <w:r w:rsidRPr="00C42AD4">
            <w:rPr>
              <w:rStyle w:val="PlaceholderText"/>
              <w:color w:val="E97132" w:themeColor="accent2"/>
            </w:rPr>
            <w:t>If the template is used for statistics that are not official, remove the symbol from the first page of the quality report and state that the statistics are not official according to the instructions.</w:t>
          </w:r>
        </w:p>
      </w:docPartBody>
    </w:docPart>
    <w:docPart>
      <w:docPartPr>
        <w:name w:val="0D1EDCC7C9C2467CBDDAD5F27B2F74AA"/>
        <w:category>
          <w:name w:val="General"/>
          <w:gallery w:val="placeholder"/>
        </w:category>
        <w:types>
          <w:type w:val="bbPlcHdr"/>
        </w:types>
        <w:behaviors>
          <w:behavior w:val="content"/>
        </w:behaviors>
        <w:guid w:val="{93F2576E-620B-43F3-8A8E-8AC54988F13E}"/>
      </w:docPartPr>
      <w:docPartBody>
        <w:p w:rsidR="00476B34" w:rsidRPr="00C42AD4" w:rsidRDefault="00476B34" w:rsidP="00344C4D">
          <w:pPr>
            <w:rPr>
              <w:rStyle w:val="PlaceholderText"/>
              <w:color w:val="E97132" w:themeColor="accent2"/>
            </w:rPr>
          </w:pPr>
          <w:r w:rsidRPr="00C42AD4">
            <w:rPr>
              <w:rStyle w:val="PlaceholderText"/>
              <w:color w:val="E97132" w:themeColor="accent2"/>
            </w:rPr>
            <w:t>If confidential data are handled, state the conditions and statutes that apply to the handling.</w:t>
          </w:r>
        </w:p>
        <w:p w:rsidR="00022A1B" w:rsidRDefault="00476B34" w:rsidP="00476B34">
          <w:pPr>
            <w:pStyle w:val="0D1EDCC7C9C2467CBDDAD5F27B2F74AA"/>
          </w:pPr>
          <w:r w:rsidRPr="00C42AD4">
            <w:rPr>
              <w:rStyle w:val="PlaceholderText"/>
              <w:color w:val="E97132" w:themeColor="accent2"/>
            </w:rPr>
            <w:t>If personal data are handled, state the statutes that apply to the handling.</w:t>
          </w:r>
        </w:p>
      </w:docPartBody>
    </w:docPart>
    <w:docPart>
      <w:docPartPr>
        <w:name w:val="26565D06814C470A802080C2ECF18024"/>
        <w:category>
          <w:name w:val="General"/>
          <w:gallery w:val="placeholder"/>
        </w:category>
        <w:types>
          <w:type w:val="bbPlcHdr"/>
        </w:types>
        <w:behaviors>
          <w:behavior w:val="content"/>
        </w:behaviors>
        <w:guid w:val="{FB4D2326-1352-49D9-8A12-4FDDD5738866}"/>
      </w:docPartPr>
      <w:docPartBody>
        <w:p w:rsidR="00476B34" w:rsidRPr="00C42AD4" w:rsidRDefault="00476B34" w:rsidP="00344C4D">
          <w:pPr>
            <w:rPr>
              <w:rStyle w:val="PlaceholderText"/>
              <w:color w:val="E97132" w:themeColor="accent2"/>
            </w:rPr>
          </w:pPr>
          <w:r w:rsidRPr="00C42AD4">
            <w:rPr>
              <w:rStyle w:val="PlaceholderText"/>
              <w:color w:val="E97132" w:themeColor="accent2"/>
            </w:rPr>
            <w:t>State how the information is handled with regard to storage and elimination.</w:t>
          </w:r>
        </w:p>
        <w:p w:rsidR="00476B34" w:rsidRPr="00C42AD4" w:rsidRDefault="00476B34" w:rsidP="00344C4D">
          <w:pPr>
            <w:rPr>
              <w:rStyle w:val="PlaceholderText"/>
              <w:color w:val="E97132" w:themeColor="accent2"/>
            </w:rPr>
          </w:pPr>
          <w:r w:rsidRPr="00C42AD4">
            <w:rPr>
              <w:rStyle w:val="PlaceholderText"/>
              <w:color w:val="E97132" w:themeColor="accent2"/>
            </w:rPr>
            <w:t>State the responsible organisation as well as the organisation who will perform anonymisation, elimination and archiving. State the decision and the date of the decision.</w:t>
          </w:r>
        </w:p>
        <w:p w:rsidR="00476B34" w:rsidRPr="00C42AD4" w:rsidRDefault="00476B34" w:rsidP="00344C4D">
          <w:pPr>
            <w:rPr>
              <w:rStyle w:val="PlaceholderText"/>
              <w:color w:val="E97132" w:themeColor="accent2"/>
            </w:rPr>
          </w:pPr>
          <w:r w:rsidRPr="00C42AD4">
            <w:rPr>
              <w:rStyle w:val="PlaceholderText"/>
              <w:color w:val="E97132" w:themeColor="accent2"/>
            </w:rPr>
            <w:t xml:space="preserve">In exceptional cases, where a decision on anonymisation, elimination and archiving has not yet been made, state this. </w:t>
          </w:r>
        </w:p>
        <w:p w:rsidR="00022A1B" w:rsidRDefault="00476B34" w:rsidP="00476B34">
          <w:pPr>
            <w:pStyle w:val="26565D06814C470A802080C2ECF18024"/>
          </w:pPr>
          <w:r w:rsidRPr="00C42AD4">
            <w:rPr>
              <w:rStyle w:val="PlaceholderText"/>
              <w:color w:val="E97132" w:themeColor="accent2"/>
            </w:rPr>
            <w:t>If publishing occurs, state what applies to legal deposit copies.</w:t>
          </w:r>
        </w:p>
      </w:docPartBody>
    </w:docPart>
    <w:docPart>
      <w:docPartPr>
        <w:name w:val="16450FC03EE549E4B580C5BBC4B85758"/>
        <w:category>
          <w:name w:val="General"/>
          <w:gallery w:val="placeholder"/>
        </w:category>
        <w:types>
          <w:type w:val="bbPlcHdr"/>
        </w:types>
        <w:behaviors>
          <w:behavior w:val="content"/>
        </w:behaviors>
        <w:guid w:val="{E1D04EE1-E3B4-4AB2-AA49-D49005935D8F}"/>
      </w:docPartPr>
      <w:docPartBody>
        <w:p w:rsidR="00476B34" w:rsidRPr="00C42AD4" w:rsidRDefault="00476B34" w:rsidP="00344C4D">
          <w:pPr>
            <w:rPr>
              <w:rStyle w:val="PlaceholderText"/>
              <w:color w:val="E97132" w:themeColor="accent2"/>
            </w:rPr>
          </w:pPr>
          <w:r w:rsidRPr="00C42AD4">
            <w:rPr>
              <w:rStyle w:val="PlaceholderText"/>
              <w:color w:val="E97132" w:themeColor="accent2"/>
            </w:rPr>
            <w:t>State whether an obligation to provide information applies to the survey, wholly or in part. If there is no obligation to provide information, state this.</w:t>
          </w:r>
        </w:p>
        <w:p w:rsidR="00022A1B" w:rsidRDefault="00476B34" w:rsidP="00476B34">
          <w:pPr>
            <w:pStyle w:val="16450FC03EE549E4B580C5BBC4B85758"/>
          </w:pPr>
          <w:r w:rsidRPr="00C42AD4">
            <w:rPr>
              <w:rStyle w:val="PlaceholderText"/>
              <w:color w:val="E97132" w:themeColor="accent2"/>
            </w:rPr>
            <w:t>If there is an obligation to provide information, state the statutes on which the obligation is based.</w:t>
          </w:r>
        </w:p>
      </w:docPartBody>
    </w:docPart>
    <w:docPart>
      <w:docPartPr>
        <w:name w:val="B828D3DA7F374D8AB0C87D31F156768E"/>
        <w:category>
          <w:name w:val="General"/>
          <w:gallery w:val="placeholder"/>
        </w:category>
        <w:types>
          <w:type w:val="bbPlcHdr"/>
        </w:types>
        <w:behaviors>
          <w:behavior w:val="content"/>
        </w:behaviors>
        <w:guid w:val="{D3D12C26-1747-4FCF-BB86-649A793D3E51}"/>
      </w:docPartPr>
      <w:docPartBody>
        <w:p w:rsidR="00022A1B" w:rsidRDefault="00476B34" w:rsidP="00476B34">
          <w:pPr>
            <w:pStyle w:val="B828D3DA7F374D8AB0C87D31F156768E1"/>
          </w:pPr>
          <w:r w:rsidRPr="00C42AD4">
            <w:rPr>
              <w:rStyle w:val="PlaceholderText"/>
              <w:color w:val="E97132" w:themeColor="accent2"/>
            </w:rPr>
            <w:t>If it would make it easier for the reader, provide a brief description of the relevance by summarising Sections 1.1 and 1.2.</w:t>
          </w:r>
        </w:p>
      </w:docPartBody>
    </w:docPart>
    <w:docPart>
      <w:docPartPr>
        <w:name w:val="7AED149BE8494AFEBE2FB0A3B3721965"/>
        <w:category>
          <w:name w:val="General"/>
          <w:gallery w:val="placeholder"/>
        </w:category>
        <w:types>
          <w:type w:val="bbPlcHdr"/>
        </w:types>
        <w:behaviors>
          <w:behavior w:val="content"/>
        </w:behaviors>
        <w:guid w:val="{77DC87DC-4BE0-4A6A-AC14-B3946FF919EC}"/>
      </w:docPartPr>
      <w:docPartBody>
        <w:p w:rsidR="00022A1B" w:rsidRDefault="00476B34" w:rsidP="00476B34">
          <w:pPr>
            <w:pStyle w:val="7AED149BE8494AFEBE2FB0A3B37219651"/>
          </w:pPr>
          <w:r w:rsidRPr="00C42AD4">
            <w:rPr>
              <w:rStyle w:val="PlaceholderText"/>
              <w:color w:val="E97132" w:themeColor="accent2"/>
            </w:rPr>
            <w:t>State the main objective of the disseminated statistics. Describe the area of use.</w:t>
          </w:r>
        </w:p>
      </w:docPartBody>
    </w:docPart>
    <w:docPart>
      <w:docPartPr>
        <w:name w:val="0D92B79F433342ED9172B4BEED2F7E27"/>
        <w:category>
          <w:name w:val="General"/>
          <w:gallery w:val="placeholder"/>
        </w:category>
        <w:types>
          <w:type w:val="bbPlcHdr"/>
        </w:types>
        <w:behaviors>
          <w:behavior w:val="content"/>
        </w:behaviors>
        <w:guid w:val="{6829ABE8-F5E2-43AA-B932-8ECB976C9D36}"/>
      </w:docPartPr>
      <w:docPartBody>
        <w:p w:rsidR="00022A1B" w:rsidRDefault="00476B34" w:rsidP="00476B34">
          <w:pPr>
            <w:pStyle w:val="0D92B79F433342ED9172B4BEED2F7E271"/>
          </w:pPr>
          <w:r w:rsidRPr="00C42AD4">
            <w:rPr>
              <w:rStyle w:val="PlaceholderText"/>
              <w:color w:val="E97132" w:themeColor="accent2"/>
            </w:rPr>
            <w:t>Describe the information needs of the users of the statistics.</w:t>
          </w:r>
        </w:p>
      </w:docPartBody>
    </w:docPart>
    <w:docPart>
      <w:docPartPr>
        <w:name w:val="5A7985ED0EB4419695CE42BB0553107E"/>
        <w:category>
          <w:name w:val="General"/>
          <w:gallery w:val="placeholder"/>
        </w:category>
        <w:types>
          <w:type w:val="bbPlcHdr"/>
        </w:types>
        <w:behaviors>
          <w:behavior w:val="content"/>
        </w:behaviors>
        <w:guid w:val="{93732E6F-3E83-4864-97E6-289784638D98}"/>
      </w:docPartPr>
      <w:docPartBody>
        <w:p w:rsidR="00022A1B" w:rsidRDefault="00476B34" w:rsidP="00476B34">
          <w:pPr>
            <w:pStyle w:val="5A7985ED0EB4419695CE42BB0553107E1"/>
          </w:pPr>
          <w:r w:rsidRPr="00C42AD4">
            <w:rPr>
              <w:rStyle w:val="PlaceholderText"/>
              <w:color w:val="E97132" w:themeColor="accent2"/>
            </w:rPr>
            <w:t>Provide a summarising description of the target characteristics, leaving out the details described in Sections 1.2.1–1.2.5.</w:t>
          </w:r>
        </w:p>
      </w:docPartBody>
    </w:docPart>
    <w:docPart>
      <w:docPartPr>
        <w:name w:val="D0F9216E91D643F69608DF3E63C8BD2B"/>
        <w:category>
          <w:name w:val="General"/>
          <w:gallery w:val="placeholder"/>
        </w:category>
        <w:types>
          <w:type w:val="bbPlcHdr"/>
        </w:types>
        <w:behaviors>
          <w:behavior w:val="content"/>
        </w:behaviors>
        <w:guid w:val="{844A4849-1E9B-4226-81EE-36CE7811183D}"/>
      </w:docPartPr>
      <w:docPartBody>
        <w:p w:rsidR="00022A1B" w:rsidRDefault="00476B34" w:rsidP="00476B34">
          <w:pPr>
            <w:pStyle w:val="D0F9216E91D643F69608DF3E63C8BD2B1"/>
          </w:pPr>
          <w:r w:rsidRPr="00C42AD4">
            <w:rPr>
              <w:rStyle w:val="PlaceholderText"/>
              <w:color w:val="E97132" w:themeColor="accent2"/>
            </w:rPr>
            <w:t>Describe the target populations and how they relate to the populations of interest. Describe the target units and how they relate to the observation units.</w:t>
          </w:r>
        </w:p>
      </w:docPartBody>
    </w:docPart>
    <w:docPart>
      <w:docPartPr>
        <w:name w:val="28EB669EAF324448ACAA30A160FA51EF"/>
        <w:category>
          <w:name w:val="General"/>
          <w:gallery w:val="placeholder"/>
        </w:category>
        <w:types>
          <w:type w:val="bbPlcHdr"/>
        </w:types>
        <w:behaviors>
          <w:behavior w:val="content"/>
        </w:behaviors>
        <w:guid w:val="{53F494C1-4A08-4671-8765-447B796041EB}"/>
      </w:docPartPr>
      <w:docPartBody>
        <w:p w:rsidR="00022A1B" w:rsidRDefault="00476B34" w:rsidP="00476B34">
          <w:pPr>
            <w:pStyle w:val="28EB669EAF324448ACAA30A160FA51EF1"/>
          </w:pPr>
          <w:r w:rsidRPr="00C42AD4">
            <w:rPr>
              <w:rStyle w:val="PlaceholderText"/>
              <w:color w:val="E97132" w:themeColor="accent2"/>
            </w:rPr>
            <w:t>Describe the target variables and how they relate to the variables of interest and the observation variables.</w:t>
          </w:r>
        </w:p>
      </w:docPartBody>
    </w:docPart>
    <w:docPart>
      <w:docPartPr>
        <w:name w:val="2A1E319E63EE48B6ABD95F29B538CC7D"/>
        <w:category>
          <w:name w:val="General"/>
          <w:gallery w:val="placeholder"/>
        </w:category>
        <w:types>
          <w:type w:val="bbPlcHdr"/>
        </w:types>
        <w:behaviors>
          <w:behavior w:val="content"/>
        </w:behaviors>
        <w:guid w:val="{B1CFE47C-00D9-4F60-87A7-3A189C383258}"/>
      </w:docPartPr>
      <w:docPartBody>
        <w:p w:rsidR="00022A1B" w:rsidRDefault="00476B34" w:rsidP="00476B34">
          <w:pPr>
            <w:pStyle w:val="2A1E319E63EE48B6ABD95F29B538CC7D1"/>
          </w:pPr>
          <w:r w:rsidRPr="00C42AD4">
            <w:rPr>
              <w:rStyle w:val="PlaceholderText"/>
              <w:color w:val="E97132" w:themeColor="accent2"/>
            </w:rPr>
            <w:t>State the summarising measures that are used in the target characteristics.</w:t>
          </w:r>
        </w:p>
      </w:docPartBody>
    </w:docPart>
    <w:docPart>
      <w:docPartPr>
        <w:name w:val="273046A5E3E74DFFBB2FAE4DA20BA48C"/>
        <w:category>
          <w:name w:val="General"/>
          <w:gallery w:val="placeholder"/>
        </w:category>
        <w:types>
          <w:type w:val="bbPlcHdr"/>
        </w:types>
        <w:behaviors>
          <w:behavior w:val="content"/>
        </w:behaviors>
        <w:guid w:val="{2D27F907-CE24-4B4A-AD55-8E98CA6D5E39}"/>
      </w:docPartPr>
      <w:docPartBody>
        <w:p w:rsidR="00022A1B" w:rsidRDefault="00476B34" w:rsidP="00476B34">
          <w:pPr>
            <w:pStyle w:val="273046A5E3E74DFFBB2FAE4DA20BA48C1"/>
          </w:pPr>
          <w:r w:rsidRPr="00C42AD4">
            <w:rPr>
              <w:rStyle w:val="PlaceholderText"/>
              <w:color w:val="E97132" w:themeColor="accent2"/>
            </w:rPr>
            <w:t>Provide a brief description of the variables used to form study domains. State the level of detail used in the dissemination.</w:t>
          </w:r>
        </w:p>
      </w:docPartBody>
    </w:docPart>
    <w:docPart>
      <w:docPartPr>
        <w:name w:val="EF31CB855E3049989B32DF16B0B769DE"/>
        <w:category>
          <w:name w:val="General"/>
          <w:gallery w:val="placeholder"/>
        </w:category>
        <w:types>
          <w:type w:val="bbPlcHdr"/>
        </w:types>
        <w:behaviors>
          <w:behavior w:val="content"/>
        </w:behaviors>
        <w:guid w:val="{34D4275F-59DA-4EBA-92D6-B3B586CA8B89}"/>
      </w:docPartPr>
      <w:docPartBody>
        <w:p w:rsidR="00022A1B" w:rsidRDefault="00476B34" w:rsidP="00476B34">
          <w:pPr>
            <w:pStyle w:val="EF31CB855E3049989B32DF16B0B769DE1"/>
          </w:pPr>
          <w:r w:rsidRPr="00C42AD4">
            <w:rPr>
              <w:rStyle w:val="PlaceholderText"/>
              <w:color w:val="E97132" w:themeColor="accent2"/>
            </w:rPr>
            <w:t>Describe the reference times that are included in the target characteristics.</w:t>
          </w:r>
        </w:p>
      </w:docPartBody>
    </w:docPart>
    <w:docPart>
      <w:docPartPr>
        <w:name w:val="41B451811E544D1EAC93C89CD6996F2A"/>
        <w:category>
          <w:name w:val="General"/>
          <w:gallery w:val="placeholder"/>
        </w:category>
        <w:types>
          <w:type w:val="bbPlcHdr"/>
        </w:types>
        <w:behaviors>
          <w:behavior w:val="content"/>
        </w:behaviors>
        <w:guid w:val="{97E45A48-4C44-4DDF-91E8-500186141616}"/>
      </w:docPartPr>
      <w:docPartBody>
        <w:p w:rsidR="00022A1B" w:rsidRDefault="00476B34" w:rsidP="00476B34">
          <w:pPr>
            <w:pStyle w:val="41B451811E544D1EAC93C89CD6996F2A1"/>
          </w:pPr>
          <w:r w:rsidRPr="00C42AD4">
            <w:rPr>
              <w:rStyle w:val="PlaceholderText"/>
              <w:color w:val="E97132" w:themeColor="accent2"/>
            </w:rPr>
            <w:t>Describe how well the disseminated statistical values estimate their target characteristics.</w:t>
          </w:r>
        </w:p>
      </w:docPartBody>
    </w:docPart>
    <w:docPart>
      <w:docPartPr>
        <w:name w:val="BA7A5B53B3C94CE3BA97FFEAEDE509D9"/>
        <w:category>
          <w:name w:val="General"/>
          <w:gallery w:val="placeholder"/>
        </w:category>
        <w:types>
          <w:type w:val="bbPlcHdr"/>
        </w:types>
        <w:behaviors>
          <w:behavior w:val="content"/>
        </w:behaviors>
        <w:guid w:val="{995C84A7-70F8-46D3-84B4-D63EBDB4D0F0}"/>
      </w:docPartPr>
      <w:docPartBody>
        <w:p w:rsidR="00022A1B" w:rsidRDefault="00476B34" w:rsidP="00476B34">
          <w:pPr>
            <w:pStyle w:val="BA7A5B53B3C94CE3BA97FFEAEDE509D91"/>
          </w:pPr>
          <w:r w:rsidRPr="00C42AD4">
            <w:rPr>
              <w:rStyle w:val="PlaceholderText"/>
              <w:color w:val="E97132" w:themeColor="accent2"/>
            </w:rPr>
            <w:t>Provide an assessment of which source(s) of uncertainty that has (have) the greatest impact on the accuracy of the statistical values.</w:t>
          </w:r>
        </w:p>
      </w:docPartBody>
    </w:docPart>
    <w:docPart>
      <w:docPartPr>
        <w:name w:val="A9C0AF6AB82E46F98D4F09AEA36F51C0"/>
        <w:category>
          <w:name w:val="General"/>
          <w:gallery w:val="placeholder"/>
        </w:category>
        <w:types>
          <w:type w:val="bbPlcHdr"/>
        </w:types>
        <w:behaviors>
          <w:behavior w:val="content"/>
        </w:behaviors>
        <w:guid w:val="{C526B76E-2B86-4C57-B01A-A16A65F0B4AD}"/>
      </w:docPartPr>
      <w:docPartBody>
        <w:p w:rsidR="00022A1B" w:rsidRDefault="00476B34" w:rsidP="00476B34">
          <w:pPr>
            <w:pStyle w:val="A9C0AF6AB82E46F98D4F09AEA36F51C01"/>
          </w:pPr>
          <w:r w:rsidRPr="00C42AD4">
            <w:rPr>
              <w:rStyle w:val="PlaceholderText"/>
              <w:color w:val="E97132" w:themeColor="accent2"/>
            </w:rPr>
            <w:t>State the sampling procedure. Describe how the sampling procedure affects the accuracy.</w:t>
          </w:r>
        </w:p>
      </w:docPartBody>
    </w:docPart>
    <w:docPart>
      <w:docPartPr>
        <w:name w:val="0AEC5C94186B4C11846250C7F4081264"/>
        <w:category>
          <w:name w:val="General"/>
          <w:gallery w:val="placeholder"/>
        </w:category>
        <w:types>
          <w:type w:val="bbPlcHdr"/>
        </w:types>
        <w:behaviors>
          <w:behavior w:val="content"/>
        </w:behaviors>
        <w:guid w:val="{93920AE5-FFFB-482A-8928-D964A832D083}"/>
      </w:docPartPr>
      <w:docPartBody>
        <w:p w:rsidR="00022A1B" w:rsidRDefault="00476B34" w:rsidP="00476B34">
          <w:pPr>
            <w:pStyle w:val="0AEC5C94186B4C11846250C7F40812641"/>
          </w:pPr>
          <w:r w:rsidRPr="00C42AD4">
            <w:rPr>
              <w:rStyle w:val="PlaceholderText"/>
              <w:color w:val="E97132" w:themeColor="accent2"/>
            </w:rPr>
            <w:t>State the presence of overcoverage and undercoverage. Describe how the coverage deficiencies affect the accuracy.</w:t>
          </w:r>
        </w:p>
      </w:docPartBody>
    </w:docPart>
    <w:docPart>
      <w:docPartPr>
        <w:name w:val="A3178BCF05A3431A872AFC1A53B03833"/>
        <w:category>
          <w:name w:val="General"/>
          <w:gallery w:val="placeholder"/>
        </w:category>
        <w:types>
          <w:type w:val="bbPlcHdr"/>
        </w:types>
        <w:behaviors>
          <w:behavior w:val="content"/>
        </w:behaviors>
        <w:guid w:val="{3E6EBA36-862B-48C3-A383-7BEC90CCBF09}"/>
      </w:docPartPr>
      <w:docPartBody>
        <w:p w:rsidR="00022A1B" w:rsidRDefault="00476B34" w:rsidP="00476B34">
          <w:pPr>
            <w:pStyle w:val="A3178BCF05A3431A872AFC1A53B038331"/>
          </w:pPr>
          <w:r w:rsidRPr="00C42AD4">
            <w:rPr>
              <w:rStyle w:val="PlaceholderText"/>
              <w:color w:val="E97132" w:themeColor="accent2"/>
            </w:rPr>
            <w:t>Describe the measuring procedure used. Describe how the measuring procedure affects the accuracy.</w:t>
          </w:r>
        </w:p>
      </w:docPartBody>
    </w:docPart>
    <w:docPart>
      <w:docPartPr>
        <w:name w:val="F90308783DD742C9A57A8B946C875DD2"/>
        <w:category>
          <w:name w:val="General"/>
          <w:gallery w:val="placeholder"/>
        </w:category>
        <w:types>
          <w:type w:val="bbPlcHdr"/>
        </w:types>
        <w:behaviors>
          <w:behavior w:val="content"/>
        </w:behaviors>
        <w:guid w:val="{7FDA67B4-BD73-4562-9635-02969997B095}"/>
      </w:docPartPr>
      <w:docPartBody>
        <w:p w:rsidR="00022A1B" w:rsidRDefault="00476B34" w:rsidP="00476B34">
          <w:pPr>
            <w:pStyle w:val="F90308783DD742C9A57A8B946C875DD21"/>
          </w:pPr>
          <w:r w:rsidRPr="00C42AD4">
            <w:rPr>
              <w:rStyle w:val="PlaceholderText"/>
              <w:color w:val="E97132" w:themeColor="accent2"/>
            </w:rPr>
            <w:t>State the presence of non-response – both unit and item non-response. Describe how the non-response affects the accuracy.</w:t>
          </w:r>
        </w:p>
      </w:docPartBody>
    </w:docPart>
    <w:docPart>
      <w:docPartPr>
        <w:name w:val="2DAFE192F7824B77A092E4D42D35F0E8"/>
        <w:category>
          <w:name w:val="General"/>
          <w:gallery w:val="placeholder"/>
        </w:category>
        <w:types>
          <w:type w:val="bbPlcHdr"/>
        </w:types>
        <w:behaviors>
          <w:behavior w:val="content"/>
        </w:behaviors>
        <w:guid w:val="{8C006DE2-0089-4816-92AD-B0EA4ACD56DE}"/>
      </w:docPartPr>
      <w:docPartBody>
        <w:p w:rsidR="00022A1B" w:rsidRDefault="00476B34" w:rsidP="00476B34">
          <w:pPr>
            <w:pStyle w:val="2DAFE192F7824B77A092E4D42D35F0E81"/>
          </w:pPr>
          <w:r w:rsidRPr="00C42AD4">
            <w:rPr>
              <w:rStyle w:val="PlaceholderText"/>
              <w:color w:val="E97132" w:themeColor="accent2"/>
            </w:rPr>
            <w:t>State any known data processing deficiencies. State how these deficiencies affect the accuracy.</w:t>
          </w:r>
        </w:p>
      </w:docPartBody>
    </w:docPart>
    <w:docPart>
      <w:docPartPr>
        <w:name w:val="F0D0ACFB91E74B94BF7E382679A1E86D"/>
        <w:category>
          <w:name w:val="General"/>
          <w:gallery w:val="placeholder"/>
        </w:category>
        <w:types>
          <w:type w:val="bbPlcHdr"/>
        </w:types>
        <w:behaviors>
          <w:behavior w:val="content"/>
        </w:behaviors>
        <w:guid w:val="{7695C6A9-48EB-4673-9C0A-E1F19DE2D0AF}"/>
      </w:docPartPr>
      <w:docPartBody>
        <w:p w:rsidR="00022A1B" w:rsidRDefault="00476B34" w:rsidP="00476B34">
          <w:pPr>
            <w:pStyle w:val="F0D0ACFB91E74B94BF7E382679A1E86D1"/>
          </w:pPr>
          <w:r w:rsidRPr="00C42AD4">
            <w:rPr>
              <w:rStyle w:val="PlaceholderText"/>
              <w:color w:val="E97132" w:themeColor="accent2"/>
            </w:rPr>
            <w:t>State any model assumptions used in addition to those stated in 2.2.1–2.2.5. Describe how the model assumptions used affect the accuracy.</w:t>
          </w:r>
        </w:p>
      </w:docPartBody>
    </w:docPart>
    <w:docPart>
      <w:docPartPr>
        <w:name w:val="B2856842E4B54D32A92B42B05FD03BC7"/>
        <w:category>
          <w:name w:val="General"/>
          <w:gallery w:val="placeholder"/>
        </w:category>
        <w:types>
          <w:type w:val="bbPlcHdr"/>
        </w:types>
        <w:behaviors>
          <w:behavior w:val="content"/>
        </w:behaviors>
        <w:guid w:val="{061411A5-42A9-4BC8-B248-4FA7F2C4990B}"/>
      </w:docPartPr>
      <w:docPartBody>
        <w:p w:rsidR="00022A1B" w:rsidRDefault="00476B34" w:rsidP="00476B34">
          <w:pPr>
            <w:pStyle w:val="B2856842E4B54D32A92B42B05FD03BC71"/>
          </w:pPr>
          <w:r w:rsidRPr="00C42AD4">
            <w:rPr>
              <w:rStyle w:val="PlaceholderText"/>
              <w:color w:val="E97132" w:themeColor="accent2"/>
            </w:rPr>
            <w:t>State whether any preliminary statistics are produced. Describe the revisions during previous survey rounds with regard to size and direction.</w:t>
          </w:r>
        </w:p>
      </w:docPartBody>
    </w:docPart>
    <w:docPart>
      <w:docPartPr>
        <w:name w:val="B301645A38DA4121AEC4D207BD0B1CE9"/>
        <w:category>
          <w:name w:val="General"/>
          <w:gallery w:val="placeholder"/>
        </w:category>
        <w:types>
          <w:type w:val="bbPlcHdr"/>
        </w:types>
        <w:behaviors>
          <w:behavior w:val="content"/>
        </w:behaviors>
        <w:guid w:val="{22E16EDA-C132-49D3-A32C-095DE2640165}"/>
      </w:docPartPr>
      <w:docPartBody>
        <w:p w:rsidR="00022A1B" w:rsidRDefault="00476B34" w:rsidP="00476B34">
          <w:pPr>
            <w:pStyle w:val="B301645A38DA4121AEC4D207BD0B1CE91"/>
          </w:pPr>
          <w:r w:rsidRPr="00C42AD4">
            <w:rPr>
              <w:rStyle w:val="PlaceholderText"/>
              <w:color w:val="E97132" w:themeColor="accent2"/>
            </w:rPr>
            <w:t>State the time lag between the end point of the reference time and the point in time when the statistics are disseminated. State the production times for both preliminary and final statistics.</w:t>
          </w:r>
        </w:p>
      </w:docPartBody>
    </w:docPart>
    <w:docPart>
      <w:docPartPr>
        <w:name w:val="EAE9A2DADD174C65A02AF6202E68A9F2"/>
        <w:category>
          <w:name w:val="General"/>
          <w:gallery w:val="placeholder"/>
        </w:category>
        <w:types>
          <w:type w:val="bbPlcHdr"/>
        </w:types>
        <w:behaviors>
          <w:behavior w:val="content"/>
        </w:behaviors>
        <w:guid w:val="{9156D12C-294F-4957-B623-C342B21C0621}"/>
      </w:docPartPr>
      <w:docPartBody>
        <w:p w:rsidR="00022A1B" w:rsidRDefault="00476B34" w:rsidP="00476B34">
          <w:pPr>
            <w:pStyle w:val="EAE9A2DADD174C65A02AF6202E68A9F21"/>
          </w:pPr>
          <w:r w:rsidRPr="00C42AD4">
            <w:rPr>
              <w:rStyle w:val="PlaceholderText"/>
              <w:color w:val="E97132" w:themeColor="accent2"/>
            </w:rPr>
            <w:t>State the periodicity of the reference time of the statistics, data collection, and dissemination. Explain any differences among these periodicities.</w:t>
          </w:r>
        </w:p>
      </w:docPartBody>
    </w:docPart>
    <w:docPart>
      <w:docPartPr>
        <w:name w:val="AB7CAA34F27340C6A0F59EBE1B268989"/>
        <w:category>
          <w:name w:val="General"/>
          <w:gallery w:val="placeholder"/>
        </w:category>
        <w:types>
          <w:type w:val="bbPlcHdr"/>
        </w:types>
        <w:behaviors>
          <w:behavior w:val="content"/>
        </w:behaviors>
        <w:guid w:val="{99F627BC-7206-4FFE-BDCF-514F0E5DB4AB}"/>
      </w:docPartPr>
      <w:docPartBody>
        <w:p w:rsidR="00022A1B" w:rsidRDefault="00476B34" w:rsidP="00476B34">
          <w:pPr>
            <w:pStyle w:val="AB7CAA34F27340C6A0F59EBE1B2689891"/>
          </w:pPr>
          <w:r w:rsidRPr="00C42AD4">
            <w:rPr>
              <w:rStyle w:val="PlaceholderText"/>
              <w:color w:val="E97132" w:themeColor="accent2"/>
            </w:rPr>
            <w:t>State whether the statistics have been disseminated according to the Release calendar.</w:t>
          </w:r>
        </w:p>
      </w:docPartBody>
    </w:docPart>
    <w:docPart>
      <w:docPartPr>
        <w:name w:val="BA77CF52600A47F482DFEF083F3EE14F"/>
        <w:category>
          <w:name w:val="General"/>
          <w:gallery w:val="placeholder"/>
        </w:category>
        <w:types>
          <w:type w:val="bbPlcHdr"/>
        </w:types>
        <w:behaviors>
          <w:behavior w:val="content"/>
        </w:behaviors>
        <w:guid w:val="{1604695B-27AD-4795-8FD4-4ACE7AF09ECC}"/>
      </w:docPartPr>
      <w:docPartBody>
        <w:p w:rsidR="00022A1B" w:rsidRDefault="00476B34" w:rsidP="00476B34">
          <w:pPr>
            <w:pStyle w:val="BA77CF52600A47F482DFEF083F3EE14F1"/>
          </w:pPr>
          <w:r w:rsidRPr="00C42AD4">
            <w:rPr>
              <w:rStyle w:val="PlaceholderText"/>
              <w:color w:val="E97132" w:themeColor="accent2"/>
            </w:rPr>
            <w:t>State the distribution channels used to convey the statistics.</w:t>
          </w:r>
        </w:p>
      </w:docPartBody>
    </w:docPart>
    <w:docPart>
      <w:docPartPr>
        <w:name w:val="28B3CE255D284CAEA30A81BE63D28140"/>
        <w:category>
          <w:name w:val="General"/>
          <w:gallery w:val="placeholder"/>
        </w:category>
        <w:types>
          <w:type w:val="bbPlcHdr"/>
        </w:types>
        <w:behaviors>
          <w:behavior w:val="content"/>
        </w:behaviors>
        <w:guid w:val="{936E949F-9636-4DE8-B001-458E8FFE409A}"/>
      </w:docPartPr>
      <w:docPartBody>
        <w:p w:rsidR="00022A1B" w:rsidRDefault="00476B34" w:rsidP="00476B34">
          <w:pPr>
            <w:pStyle w:val="28B3CE255D284CAEA30A81BE63D281401"/>
          </w:pPr>
          <w:r w:rsidRPr="00C42AD4">
            <w:rPr>
              <w:rStyle w:val="PlaceholderText"/>
              <w:color w:val="E97132" w:themeColor="accent2"/>
            </w:rPr>
            <w:t>State the extent to which users may obtain access to statistics that have not been produced but can be produced based on existing data.</w:t>
          </w:r>
        </w:p>
      </w:docPartBody>
    </w:docPart>
    <w:docPart>
      <w:docPartPr>
        <w:name w:val="821F0A4AC641485F9DD699DEFA3A7919"/>
        <w:category>
          <w:name w:val="General"/>
          <w:gallery w:val="placeholder"/>
        </w:category>
        <w:types>
          <w:type w:val="bbPlcHdr"/>
        </w:types>
        <w:behaviors>
          <w:behavior w:val="content"/>
        </w:behaviors>
        <w:guid w:val="{C6F3848F-00C3-456C-B8E5-2EBDED89EB4E}"/>
      </w:docPartPr>
      <w:docPartBody>
        <w:p w:rsidR="00022A1B" w:rsidRDefault="00476B34" w:rsidP="00476B34">
          <w:pPr>
            <w:pStyle w:val="821F0A4AC641485F9DD699DEFA3A79191"/>
          </w:pPr>
          <w:r w:rsidRPr="00C42AD4">
            <w:rPr>
              <w:rStyle w:val="PlaceholderText"/>
              <w:color w:val="E97132" w:themeColor="accent2"/>
            </w:rPr>
            <w:t>Describe how the statistical information is presented and visualised.</w:t>
          </w:r>
        </w:p>
      </w:docPartBody>
    </w:docPart>
    <w:docPart>
      <w:docPartPr>
        <w:name w:val="2DF0EDD45ED642A8B36E6372B56D456B"/>
        <w:category>
          <w:name w:val="General"/>
          <w:gallery w:val="placeholder"/>
        </w:category>
        <w:types>
          <w:type w:val="bbPlcHdr"/>
        </w:types>
        <w:behaviors>
          <w:behavior w:val="content"/>
        </w:behaviors>
        <w:guid w:val="{DF2DF460-09EA-479A-843B-4B16490C3E0B}"/>
      </w:docPartPr>
      <w:docPartBody>
        <w:p w:rsidR="00022A1B" w:rsidRDefault="00476B34" w:rsidP="00476B34">
          <w:pPr>
            <w:pStyle w:val="2DF0EDD45ED642A8B36E6372B56D456B1"/>
          </w:pPr>
          <w:r w:rsidRPr="00C42AD4">
            <w:rPr>
              <w:rStyle w:val="PlaceholderText"/>
              <w:color w:val="E97132" w:themeColor="accent2"/>
            </w:rPr>
            <w:t>State the possibilities that exist to access information which facilitates the understanding and interpretation of the statistics.</w:t>
          </w:r>
        </w:p>
      </w:docPartBody>
    </w:docPart>
    <w:docPart>
      <w:docPartPr>
        <w:name w:val="33BEBBFC634847AAA152FD2CAF7B63BD"/>
        <w:category>
          <w:name w:val="General"/>
          <w:gallery w:val="placeholder"/>
        </w:category>
        <w:types>
          <w:type w:val="bbPlcHdr"/>
        </w:types>
        <w:behaviors>
          <w:behavior w:val="content"/>
        </w:behaviors>
        <w:guid w:val="{DF99D304-8507-408E-856C-9F67866A63AB}"/>
      </w:docPartPr>
      <w:docPartBody>
        <w:p w:rsidR="00022A1B" w:rsidRDefault="00476B34" w:rsidP="00476B34">
          <w:pPr>
            <w:pStyle w:val="33BEBBFC634847AAA152FD2CAF7B63BD1"/>
          </w:pPr>
          <w:r w:rsidRPr="00C42AD4">
            <w:rPr>
              <w:rStyle w:val="PlaceholderText"/>
              <w:color w:val="E97132" w:themeColor="accent2"/>
            </w:rPr>
            <w:t>Describe the extent to which it is possible to make comparisons over time.</w:t>
          </w:r>
        </w:p>
      </w:docPartBody>
    </w:docPart>
    <w:docPart>
      <w:docPartPr>
        <w:name w:val="B4462157331B4F77B030AB7294B429F8"/>
        <w:category>
          <w:name w:val="General"/>
          <w:gallery w:val="placeholder"/>
        </w:category>
        <w:types>
          <w:type w:val="bbPlcHdr"/>
        </w:types>
        <w:behaviors>
          <w:behavior w:val="content"/>
        </w:behaviors>
        <w:guid w:val="{531752C4-0BE5-48AB-853D-57FD5EE3810D}"/>
      </w:docPartPr>
      <w:docPartBody>
        <w:p w:rsidR="00022A1B" w:rsidRDefault="00476B34" w:rsidP="00476B34">
          <w:pPr>
            <w:pStyle w:val="B4462157331B4F77B030AB7294B429F81"/>
          </w:pPr>
          <w:r w:rsidRPr="00C42AD4">
            <w:rPr>
              <w:rStyle w:val="PlaceholderText"/>
              <w:color w:val="E97132" w:themeColor="accent2"/>
            </w:rPr>
            <w:t>Describe the extent to which it is possible to make comparisons among different groups. These normally comprise study domains.</w:t>
          </w:r>
        </w:p>
      </w:docPartBody>
    </w:docPart>
    <w:docPart>
      <w:docPartPr>
        <w:name w:val="6F8913383F5B4FDBB4AFCB94AD6FEF66"/>
        <w:category>
          <w:name w:val="General"/>
          <w:gallery w:val="placeholder"/>
        </w:category>
        <w:types>
          <w:type w:val="bbPlcHdr"/>
        </w:types>
        <w:behaviors>
          <w:behavior w:val="content"/>
        </w:behaviors>
        <w:guid w:val="{A1965F8F-3201-472F-8D51-7275872196D7}"/>
      </w:docPartPr>
      <w:docPartBody>
        <w:p w:rsidR="00022A1B" w:rsidRDefault="00476B34" w:rsidP="00476B34">
          <w:pPr>
            <w:pStyle w:val="6F8913383F5B4FDBB4AFCB94AD6FEF661"/>
          </w:pPr>
          <w:r w:rsidRPr="00C42AD4">
            <w:rPr>
              <w:rStyle w:val="PlaceholderText"/>
              <w:color w:val="E97132" w:themeColor="accent2"/>
            </w:rPr>
            <w:t>Describe the extent to which it is possible to combine the statistical values for other purposes than those stated in 5.1 and 5.2.</w:t>
          </w:r>
        </w:p>
      </w:docPartBody>
    </w:docPart>
    <w:docPart>
      <w:docPartPr>
        <w:name w:val="EED603C312F24EDBBBC0A65730B9E7D5"/>
        <w:category>
          <w:name w:val="General"/>
          <w:gallery w:val="placeholder"/>
        </w:category>
        <w:types>
          <w:type w:val="bbPlcHdr"/>
        </w:types>
        <w:behaviors>
          <w:behavior w:val="content"/>
        </w:behaviors>
        <w:guid w:val="{942BBDD3-38F0-4031-86B3-2F9392D6AFDC}"/>
      </w:docPartPr>
      <w:docPartBody>
        <w:p w:rsidR="00022A1B" w:rsidRDefault="00476B34" w:rsidP="00476B34">
          <w:pPr>
            <w:pStyle w:val="EED603C312F24EDBBBC0A65730B9E7D51"/>
          </w:pPr>
          <w:r w:rsidRPr="00C42AD4">
            <w:rPr>
              <w:rStyle w:val="PlaceholderText"/>
              <w:color w:val="E97132" w:themeColor="accent2"/>
            </w:rPr>
            <w:t>State whether there are any deficiencies in the numerical consistency between different statistical values.</w:t>
          </w:r>
        </w:p>
      </w:docPartBody>
    </w:docPart>
    <w:docPart>
      <w:docPartPr>
        <w:name w:val="E9AE29F50A614288A8EA40E3C1BB5C6A"/>
        <w:category>
          <w:name w:val="General"/>
          <w:gallery w:val="placeholder"/>
        </w:category>
        <w:types>
          <w:type w:val="bbPlcHdr"/>
        </w:types>
        <w:behaviors>
          <w:behavior w:val="content"/>
        </w:behaviors>
        <w:guid w:val="{92BE1F7D-79D3-43C6-82B4-CFE4F3676A03}"/>
      </w:docPartPr>
      <w:docPartBody>
        <w:p w:rsidR="00022A1B" w:rsidRDefault="00476B34" w:rsidP="00476B34">
          <w:pPr>
            <w:pStyle w:val="E9AE29F50A614288A8EA40E3C1BB5C6A1"/>
          </w:pPr>
          <w:r w:rsidRPr="00C42AD4">
            <w:rPr>
              <w:rStyle w:val="PlaceholderText"/>
              <w:color w:val="E97132" w:themeColor="accent2"/>
            </w:rPr>
            <w:t>State any relevant EU regulations and provide a brief description of any reporting to international organisations. Describe what the regulations and reporting mean for the statistics.</w:t>
          </w:r>
        </w:p>
      </w:docPartBody>
    </w:docPart>
    <w:docPart>
      <w:docPartPr>
        <w:name w:val="4683FD4427624908B5EE20EFED922F3D"/>
        <w:category>
          <w:name w:val="General"/>
          <w:gallery w:val="placeholder"/>
        </w:category>
        <w:types>
          <w:type w:val="bbPlcHdr"/>
        </w:types>
        <w:behaviors>
          <w:behavior w:val="content"/>
        </w:behaviors>
        <w:guid w:val="{4D3E114F-699F-48FA-A711-A67AC2062682}"/>
      </w:docPartPr>
      <w:docPartBody>
        <w:p w:rsidR="00022A1B" w:rsidRDefault="00476B34" w:rsidP="00476B34">
          <w:pPr>
            <w:pStyle w:val="4683FD4427624908B5EE20EFED922F3D1"/>
          </w:pPr>
          <w:r w:rsidRPr="00C42AD4">
            <w:rPr>
              <w:rStyle w:val="PlaceholderText"/>
              <w:color w:val="E97132" w:themeColor="accent2"/>
            </w:rPr>
            <w:t>State when the statistics were first produced. Describe any major changes that have occurred since then and that have not been reported in Chapter 5 above.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swiss"/>
    <w:notTrueType/>
    <w:pitch w:val="variable"/>
    <w:sig w:usb0="E00002FF" w:usb1="1200A1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Inter SemiBold">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C2D676"/>
    <w:lvl w:ilvl="0">
      <w:start w:val="1"/>
      <w:numFmt w:val="decimal"/>
      <w:pStyle w:val="ListNumber"/>
      <w:lvlText w:val="%1."/>
      <w:lvlJc w:val="left"/>
      <w:pPr>
        <w:tabs>
          <w:tab w:val="num" w:pos="360"/>
        </w:tabs>
        <w:ind w:left="360" w:hanging="360"/>
      </w:pPr>
    </w:lvl>
  </w:abstractNum>
  <w:abstractNum w:abstractNumId="1" w15:restartNumberingAfterBreak="0">
    <w:nsid w:val="1A7650C1"/>
    <w:multiLevelType w:val="hybridMultilevel"/>
    <w:tmpl w:val="B7B63466"/>
    <w:lvl w:ilvl="0" w:tplc="96ACCBDE">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5224367">
    <w:abstractNumId w:val="0"/>
  </w:num>
  <w:num w:numId="2" w16cid:durableId="152721059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D4"/>
    <w:rsid w:val="00001194"/>
    <w:rsid w:val="00007E22"/>
    <w:rsid w:val="00016D2B"/>
    <w:rsid w:val="00022A1B"/>
    <w:rsid w:val="00041C5B"/>
    <w:rsid w:val="000F0D6C"/>
    <w:rsid w:val="0014370E"/>
    <w:rsid w:val="00183AFE"/>
    <w:rsid w:val="001A3059"/>
    <w:rsid w:val="001B2846"/>
    <w:rsid w:val="001C1B8F"/>
    <w:rsid w:val="001F14C7"/>
    <w:rsid w:val="001F6A03"/>
    <w:rsid w:val="00207EB7"/>
    <w:rsid w:val="002562B8"/>
    <w:rsid w:val="002C24DC"/>
    <w:rsid w:val="002C5FEC"/>
    <w:rsid w:val="003103F0"/>
    <w:rsid w:val="0031699E"/>
    <w:rsid w:val="00327C16"/>
    <w:rsid w:val="003A0938"/>
    <w:rsid w:val="003B7BD4"/>
    <w:rsid w:val="0041123D"/>
    <w:rsid w:val="0046138E"/>
    <w:rsid w:val="00476B34"/>
    <w:rsid w:val="004E7A62"/>
    <w:rsid w:val="00546F3B"/>
    <w:rsid w:val="00547E6E"/>
    <w:rsid w:val="00563861"/>
    <w:rsid w:val="005B1E74"/>
    <w:rsid w:val="00603140"/>
    <w:rsid w:val="0060494C"/>
    <w:rsid w:val="006232A5"/>
    <w:rsid w:val="0066178A"/>
    <w:rsid w:val="00666320"/>
    <w:rsid w:val="00683019"/>
    <w:rsid w:val="00693EEB"/>
    <w:rsid w:val="006963D1"/>
    <w:rsid w:val="006A18F7"/>
    <w:rsid w:val="006B6F41"/>
    <w:rsid w:val="00723366"/>
    <w:rsid w:val="007A3F3A"/>
    <w:rsid w:val="007B4CB2"/>
    <w:rsid w:val="007C39F7"/>
    <w:rsid w:val="008060C6"/>
    <w:rsid w:val="00833DE0"/>
    <w:rsid w:val="008E7AFF"/>
    <w:rsid w:val="00955101"/>
    <w:rsid w:val="009974F2"/>
    <w:rsid w:val="009F06C4"/>
    <w:rsid w:val="00A21288"/>
    <w:rsid w:val="00A90AA5"/>
    <w:rsid w:val="00A9627A"/>
    <w:rsid w:val="00AE2FCA"/>
    <w:rsid w:val="00B3597F"/>
    <w:rsid w:val="00B41371"/>
    <w:rsid w:val="00B65AD8"/>
    <w:rsid w:val="00C05A38"/>
    <w:rsid w:val="00C34FE6"/>
    <w:rsid w:val="00C57885"/>
    <w:rsid w:val="00C62250"/>
    <w:rsid w:val="00C77ED3"/>
    <w:rsid w:val="00D11E16"/>
    <w:rsid w:val="00D957E9"/>
    <w:rsid w:val="00E47A99"/>
    <w:rsid w:val="00E62366"/>
    <w:rsid w:val="00EB05DF"/>
    <w:rsid w:val="00EE3D42"/>
    <w:rsid w:val="00F42357"/>
    <w:rsid w:val="00F62FDC"/>
    <w:rsid w:val="00F76719"/>
    <w:rsid w:val="00FF7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6B34"/>
    <w:rPr>
      <w:color w:val="757575"/>
    </w:rPr>
  </w:style>
  <w:style w:type="paragraph" w:styleId="FootnoteText">
    <w:name w:val="footnote text"/>
    <w:basedOn w:val="Normal"/>
    <w:link w:val="FootnoteTextChar"/>
    <w:uiPriority w:val="99"/>
    <w:rsid w:val="00016D2B"/>
    <w:pPr>
      <w:spacing w:after="60" w:line="180" w:lineRule="atLeast"/>
    </w:pPr>
    <w:rPr>
      <w:color w:val="0E2841" w:themeColor="text2"/>
      <w:spacing w:val="-5"/>
      <w:kern w:val="0"/>
      <w:sz w:val="14"/>
      <w:szCs w:val="20"/>
      <w:lang w:eastAsia="en-US"/>
      <w14:ligatures w14:val="none"/>
    </w:rPr>
  </w:style>
  <w:style w:type="character" w:customStyle="1" w:styleId="FootnoteTextChar">
    <w:name w:val="Footnote Text Char"/>
    <w:basedOn w:val="DefaultParagraphFont"/>
    <w:link w:val="FootnoteText"/>
    <w:uiPriority w:val="99"/>
    <w:rsid w:val="00016D2B"/>
    <w:rPr>
      <w:color w:val="0E2841" w:themeColor="text2"/>
      <w:spacing w:val="-5"/>
      <w:kern w:val="0"/>
      <w:sz w:val="14"/>
      <w:szCs w:val="20"/>
      <w:lang w:eastAsia="en-US"/>
      <w14:ligatures w14:val="none"/>
    </w:rPr>
  </w:style>
  <w:style w:type="paragraph" w:styleId="Header">
    <w:name w:val="header"/>
    <w:basedOn w:val="Normal"/>
    <w:link w:val="HeaderChar"/>
    <w:uiPriority w:val="99"/>
    <w:rsid w:val="00D11E16"/>
    <w:pPr>
      <w:tabs>
        <w:tab w:val="center" w:pos="4536"/>
        <w:tab w:val="right" w:pos="9072"/>
      </w:tabs>
      <w:spacing w:after="0" w:line="240" w:lineRule="auto"/>
    </w:pPr>
    <w:rPr>
      <w:color w:val="0E2841" w:themeColor="text2"/>
      <w:spacing w:val="-5"/>
      <w:kern w:val="0"/>
      <w:sz w:val="16"/>
      <w:szCs w:val="20"/>
      <w:lang w:eastAsia="en-US"/>
      <w14:ligatures w14:val="none"/>
    </w:rPr>
  </w:style>
  <w:style w:type="character" w:customStyle="1" w:styleId="HeaderChar">
    <w:name w:val="Header Char"/>
    <w:basedOn w:val="DefaultParagraphFont"/>
    <w:link w:val="Header"/>
    <w:uiPriority w:val="99"/>
    <w:rsid w:val="00D11E16"/>
    <w:rPr>
      <w:color w:val="0E2841" w:themeColor="text2"/>
      <w:spacing w:val="-5"/>
      <w:kern w:val="0"/>
      <w:sz w:val="16"/>
      <w:szCs w:val="20"/>
      <w:lang w:eastAsia="en-US"/>
      <w14:ligatures w14:val="none"/>
    </w:rPr>
  </w:style>
  <w:style w:type="paragraph" w:styleId="Footer">
    <w:name w:val="footer"/>
    <w:basedOn w:val="Normal"/>
    <w:link w:val="FooterChar"/>
    <w:uiPriority w:val="99"/>
    <w:rsid w:val="00016D2B"/>
    <w:pPr>
      <w:tabs>
        <w:tab w:val="center" w:pos="4536"/>
        <w:tab w:val="right" w:pos="9072"/>
      </w:tabs>
      <w:spacing w:after="0" w:line="240" w:lineRule="auto"/>
    </w:pPr>
    <w:rPr>
      <w:rFonts w:ascii="Inter SemiBold" w:hAnsi="Inter SemiBold"/>
      <w:color w:val="0E2841" w:themeColor="text2"/>
      <w:spacing w:val="-5"/>
      <w:kern w:val="0"/>
      <w:sz w:val="16"/>
      <w:szCs w:val="20"/>
      <w:lang w:eastAsia="en-US"/>
      <w14:ligatures w14:val="none"/>
    </w:rPr>
  </w:style>
  <w:style w:type="character" w:customStyle="1" w:styleId="FooterChar">
    <w:name w:val="Footer Char"/>
    <w:basedOn w:val="DefaultParagraphFont"/>
    <w:link w:val="Footer"/>
    <w:uiPriority w:val="99"/>
    <w:rsid w:val="00016D2B"/>
    <w:rPr>
      <w:rFonts w:ascii="Inter SemiBold" w:hAnsi="Inter SemiBold"/>
      <w:color w:val="0E2841" w:themeColor="text2"/>
      <w:spacing w:val="-5"/>
      <w:kern w:val="0"/>
      <w:sz w:val="16"/>
      <w:szCs w:val="20"/>
      <w:lang w:eastAsia="en-US"/>
      <w14:ligatures w14:val="none"/>
    </w:rPr>
  </w:style>
  <w:style w:type="character" w:styleId="Emphasis">
    <w:name w:val="Emphasis"/>
    <w:uiPriority w:val="20"/>
    <w:rsid w:val="00D11E16"/>
    <w:rPr>
      <w:b/>
      <w:bCs/>
      <w:i/>
      <w:iCs/>
      <w:spacing w:val="10"/>
      <w:bdr w:val="none" w:sz="0" w:space="0" w:color="auto"/>
      <w:shd w:val="clear" w:color="auto" w:fill="auto"/>
    </w:rPr>
  </w:style>
  <w:style w:type="paragraph" w:styleId="IntenseQuote">
    <w:name w:val="Intense Quote"/>
    <w:basedOn w:val="Normal"/>
    <w:next w:val="Normal"/>
    <w:link w:val="IntenseQuoteChar"/>
    <w:uiPriority w:val="30"/>
    <w:rsid w:val="00016D2B"/>
    <w:pPr>
      <w:pBdr>
        <w:bottom w:val="single" w:sz="4" w:space="1" w:color="auto"/>
      </w:pBdr>
      <w:spacing w:before="200" w:after="280" w:line="276" w:lineRule="auto"/>
      <w:ind w:left="1008" w:right="1152"/>
      <w:jc w:val="both"/>
    </w:pPr>
    <w:rPr>
      <w:b/>
      <w:bCs/>
      <w:i/>
      <w:iCs/>
      <w:color w:val="0E2841" w:themeColor="text2"/>
      <w:spacing w:val="-5"/>
      <w:kern w:val="0"/>
      <w:sz w:val="20"/>
      <w:szCs w:val="20"/>
      <w:lang w:eastAsia="en-US"/>
      <w14:ligatures w14:val="none"/>
    </w:rPr>
  </w:style>
  <w:style w:type="character" w:customStyle="1" w:styleId="IntenseQuoteChar">
    <w:name w:val="Intense Quote Char"/>
    <w:basedOn w:val="DefaultParagraphFont"/>
    <w:link w:val="IntenseQuote"/>
    <w:uiPriority w:val="30"/>
    <w:rsid w:val="00016D2B"/>
    <w:rPr>
      <w:b/>
      <w:bCs/>
      <w:i/>
      <w:iCs/>
      <w:color w:val="0E2841" w:themeColor="text2"/>
      <w:spacing w:val="-5"/>
      <w:kern w:val="0"/>
      <w:sz w:val="20"/>
      <w:szCs w:val="20"/>
      <w:lang w:eastAsia="en-US"/>
      <w14:ligatures w14:val="none"/>
    </w:rPr>
  </w:style>
  <w:style w:type="character" w:styleId="BookTitle">
    <w:name w:val="Book Title"/>
    <w:uiPriority w:val="33"/>
    <w:rsid w:val="00EB05DF"/>
    <w:rPr>
      <w:i/>
      <w:iCs/>
      <w:smallCaps/>
      <w:spacing w:val="5"/>
    </w:rPr>
  </w:style>
  <w:style w:type="paragraph" w:styleId="ListNumber">
    <w:name w:val="List Number"/>
    <w:basedOn w:val="Normal"/>
    <w:uiPriority w:val="8"/>
    <w:qFormat/>
    <w:rsid w:val="0046138E"/>
    <w:pPr>
      <w:numPr>
        <w:numId w:val="1"/>
      </w:numPr>
      <w:spacing w:line="276" w:lineRule="auto"/>
      <w:ind w:left="357" w:hanging="357"/>
    </w:pPr>
    <w:rPr>
      <w:color w:val="0E2841" w:themeColor="text2"/>
      <w:spacing w:val="-5"/>
      <w:kern w:val="0"/>
      <w:sz w:val="20"/>
      <w:szCs w:val="20"/>
      <w:lang w:val="en-GB" w:eastAsia="en-US"/>
      <w14:ligatures w14:val="none"/>
    </w:rPr>
  </w:style>
  <w:style w:type="paragraph" w:styleId="TOC7">
    <w:name w:val="toc 7"/>
    <w:basedOn w:val="Normal"/>
    <w:next w:val="Normal"/>
    <w:autoRedefine/>
    <w:uiPriority w:val="39"/>
    <w:semiHidden/>
    <w:rsid w:val="00016D2B"/>
    <w:pPr>
      <w:spacing w:after="200" w:line="276" w:lineRule="auto"/>
      <w:ind w:left="1321"/>
    </w:pPr>
    <w:rPr>
      <w:color w:val="0E2841" w:themeColor="text2"/>
      <w:spacing w:val="-5"/>
      <w:kern w:val="0"/>
      <w:sz w:val="20"/>
      <w:szCs w:val="20"/>
      <w:lang w:eastAsia="en-US"/>
      <w14:ligatures w14:val="none"/>
    </w:rPr>
  </w:style>
  <w:style w:type="paragraph" w:customStyle="1" w:styleId="CE747BCBE43246F8A1EE0C648717D976">
    <w:name w:val="CE747BCBE43246F8A1EE0C648717D976"/>
    <w:rsid w:val="00476B34"/>
    <w:pPr>
      <w:keepNext/>
      <w:keepLines/>
      <w:spacing w:after="800" w:line="240" w:lineRule="auto"/>
    </w:pPr>
    <w:rPr>
      <w:rFonts w:eastAsiaTheme="majorEastAsia" w:cstheme="majorBidi"/>
      <w:iCs/>
      <w:color w:val="0E2841" w:themeColor="text2"/>
      <w:spacing w:val="-5"/>
      <w:kern w:val="0"/>
      <w:sz w:val="48"/>
      <w:lang w:val="en-GB" w:eastAsia="en-US"/>
      <w14:ligatures w14:val="none"/>
    </w:rPr>
  </w:style>
  <w:style w:type="paragraph" w:customStyle="1" w:styleId="9D52067285214816B966A44283F3FFB9">
    <w:name w:val="9D52067285214816B966A44283F3FFB9"/>
    <w:rsid w:val="00476B34"/>
    <w:pPr>
      <w:spacing w:after="0" w:line="276" w:lineRule="auto"/>
    </w:pPr>
    <w:rPr>
      <w:color w:val="0E2841" w:themeColor="text2"/>
      <w:spacing w:val="-5"/>
      <w:kern w:val="0"/>
      <w:sz w:val="20"/>
      <w:szCs w:val="18"/>
      <w:lang w:val="en-GB" w:eastAsia="en-US"/>
      <w14:ligatures w14:val="none"/>
    </w:rPr>
  </w:style>
  <w:style w:type="paragraph" w:customStyle="1" w:styleId="9E3156DD84BC4F889A9CF0C8D688929B">
    <w:name w:val="9E3156DD84BC4F889A9CF0C8D688929B"/>
    <w:rsid w:val="00476B34"/>
    <w:pPr>
      <w:spacing w:after="0" w:line="276" w:lineRule="auto"/>
    </w:pPr>
    <w:rPr>
      <w:color w:val="0E2841" w:themeColor="text2"/>
      <w:spacing w:val="-5"/>
      <w:kern w:val="0"/>
      <w:sz w:val="20"/>
      <w:szCs w:val="18"/>
      <w:lang w:val="en-GB" w:eastAsia="en-US"/>
      <w14:ligatures w14:val="none"/>
    </w:rPr>
  </w:style>
  <w:style w:type="paragraph" w:customStyle="1" w:styleId="5D62DD13CA3A4AD5AF5698A3C94D62B6">
    <w:name w:val="5D62DD13CA3A4AD5AF5698A3C94D62B6"/>
    <w:rsid w:val="00476B34"/>
    <w:pPr>
      <w:spacing w:after="0" w:line="276" w:lineRule="auto"/>
    </w:pPr>
    <w:rPr>
      <w:color w:val="0E2841" w:themeColor="text2"/>
      <w:spacing w:val="-5"/>
      <w:kern w:val="0"/>
      <w:sz w:val="20"/>
      <w:szCs w:val="18"/>
      <w:lang w:val="en-GB" w:eastAsia="en-US"/>
      <w14:ligatures w14:val="none"/>
    </w:rPr>
  </w:style>
  <w:style w:type="paragraph" w:customStyle="1" w:styleId="A1DDCF9A2F2542CBB514043EB372C98B">
    <w:name w:val="A1DDCF9A2F2542CBB514043EB372C98B"/>
    <w:rsid w:val="00476B34"/>
    <w:pPr>
      <w:spacing w:after="200" w:line="276" w:lineRule="auto"/>
    </w:pPr>
    <w:rPr>
      <w:color w:val="0E2841" w:themeColor="text2"/>
      <w:spacing w:val="-5"/>
      <w:kern w:val="0"/>
      <w:sz w:val="20"/>
      <w:szCs w:val="20"/>
      <w:lang w:val="en-GB" w:eastAsia="en-US"/>
      <w14:ligatures w14:val="none"/>
    </w:rPr>
  </w:style>
  <w:style w:type="paragraph" w:customStyle="1" w:styleId="0CE0D43D7AAD4903812CAC64346D207F">
    <w:name w:val="0CE0D43D7AAD4903812CAC64346D207F"/>
    <w:rsid w:val="00476B34"/>
    <w:pPr>
      <w:spacing w:after="200" w:line="276" w:lineRule="auto"/>
    </w:pPr>
    <w:rPr>
      <w:color w:val="0E2841" w:themeColor="text2"/>
      <w:spacing w:val="-5"/>
      <w:kern w:val="0"/>
      <w:sz w:val="20"/>
      <w:szCs w:val="20"/>
      <w:lang w:val="en-GB" w:eastAsia="en-US"/>
      <w14:ligatures w14:val="none"/>
    </w:rPr>
  </w:style>
  <w:style w:type="paragraph" w:customStyle="1" w:styleId="C5DFDAFA6ECB47E993B543DE53A6CDB8">
    <w:name w:val="C5DFDAFA6ECB47E993B543DE53A6CDB8"/>
    <w:rsid w:val="00476B34"/>
    <w:pPr>
      <w:spacing w:after="200" w:line="276" w:lineRule="auto"/>
    </w:pPr>
    <w:rPr>
      <w:color w:val="0E2841" w:themeColor="text2"/>
      <w:spacing w:val="-5"/>
      <w:kern w:val="0"/>
      <w:sz w:val="20"/>
      <w:szCs w:val="20"/>
      <w:lang w:val="en-GB" w:eastAsia="en-US"/>
      <w14:ligatures w14:val="none"/>
    </w:rPr>
  </w:style>
  <w:style w:type="paragraph" w:customStyle="1" w:styleId="F5C717A1986A4C718B191A6DFE56C88D">
    <w:name w:val="F5C717A1986A4C718B191A6DFE56C88D"/>
    <w:rsid w:val="00476B34"/>
    <w:pPr>
      <w:spacing w:after="200" w:line="276" w:lineRule="auto"/>
    </w:pPr>
    <w:rPr>
      <w:color w:val="0E2841" w:themeColor="text2"/>
      <w:spacing w:val="-5"/>
      <w:kern w:val="0"/>
      <w:sz w:val="20"/>
      <w:szCs w:val="20"/>
      <w:lang w:val="en-GB" w:eastAsia="en-US"/>
      <w14:ligatures w14:val="none"/>
    </w:rPr>
  </w:style>
  <w:style w:type="paragraph" w:customStyle="1" w:styleId="C5D405FA2D374213BFC7DA33083D6150">
    <w:name w:val="C5D405FA2D374213BFC7DA33083D6150"/>
    <w:rsid w:val="00476B34"/>
    <w:pPr>
      <w:spacing w:after="200" w:line="276" w:lineRule="auto"/>
    </w:pPr>
    <w:rPr>
      <w:color w:val="0E2841" w:themeColor="text2"/>
      <w:spacing w:val="-5"/>
      <w:kern w:val="0"/>
      <w:sz w:val="20"/>
      <w:szCs w:val="20"/>
      <w:lang w:val="en-GB" w:eastAsia="en-US"/>
      <w14:ligatures w14:val="none"/>
    </w:rPr>
  </w:style>
  <w:style w:type="paragraph" w:customStyle="1" w:styleId="0D61BC3CD5F24E7FAA7822662F6EA3A0">
    <w:name w:val="0D61BC3CD5F24E7FAA7822662F6EA3A0"/>
    <w:rsid w:val="00476B34"/>
    <w:pPr>
      <w:spacing w:after="200" w:line="276" w:lineRule="auto"/>
    </w:pPr>
    <w:rPr>
      <w:color w:val="0E2841" w:themeColor="text2"/>
      <w:spacing w:val="-5"/>
      <w:kern w:val="0"/>
      <w:sz w:val="20"/>
      <w:szCs w:val="20"/>
      <w:lang w:val="en-GB" w:eastAsia="en-US"/>
      <w14:ligatures w14:val="none"/>
    </w:rPr>
  </w:style>
  <w:style w:type="paragraph" w:customStyle="1" w:styleId="623922887A234606BAD4AC3ABE9CA1E9">
    <w:name w:val="623922887A234606BAD4AC3ABE9CA1E9"/>
    <w:rsid w:val="00476B34"/>
    <w:pPr>
      <w:spacing w:after="200" w:line="276" w:lineRule="auto"/>
    </w:pPr>
    <w:rPr>
      <w:color w:val="0E2841" w:themeColor="text2"/>
      <w:spacing w:val="-5"/>
      <w:kern w:val="0"/>
      <w:sz w:val="20"/>
      <w:szCs w:val="20"/>
      <w:lang w:val="en-GB" w:eastAsia="en-US"/>
      <w14:ligatures w14:val="none"/>
    </w:rPr>
  </w:style>
  <w:style w:type="paragraph" w:customStyle="1" w:styleId="B828D3DA7F374D8AB0C87D31F156768E1">
    <w:name w:val="B828D3DA7F374D8AB0C87D31F156768E1"/>
    <w:rsid w:val="00476B34"/>
    <w:pPr>
      <w:spacing w:after="200" w:line="276" w:lineRule="auto"/>
    </w:pPr>
    <w:rPr>
      <w:color w:val="0E2841" w:themeColor="text2"/>
      <w:spacing w:val="-5"/>
      <w:kern w:val="0"/>
      <w:sz w:val="20"/>
      <w:szCs w:val="20"/>
      <w:lang w:val="en-GB" w:eastAsia="en-US"/>
      <w14:ligatures w14:val="none"/>
    </w:rPr>
  </w:style>
  <w:style w:type="paragraph" w:customStyle="1" w:styleId="1C9649F5905A42F9A9F49256973B4A56">
    <w:name w:val="1C9649F5905A42F9A9F49256973B4A56"/>
    <w:rsid w:val="00476B34"/>
    <w:pPr>
      <w:spacing w:after="200" w:line="276" w:lineRule="auto"/>
    </w:pPr>
    <w:rPr>
      <w:color w:val="0E2841" w:themeColor="text2"/>
      <w:spacing w:val="-5"/>
      <w:kern w:val="0"/>
      <w:sz w:val="20"/>
      <w:szCs w:val="20"/>
      <w:lang w:val="en-GB" w:eastAsia="en-US"/>
      <w14:ligatures w14:val="none"/>
    </w:rPr>
  </w:style>
  <w:style w:type="paragraph" w:customStyle="1" w:styleId="7AED149BE8494AFEBE2FB0A3B37219651">
    <w:name w:val="7AED149BE8494AFEBE2FB0A3B37219651"/>
    <w:rsid w:val="00476B34"/>
    <w:pPr>
      <w:spacing w:after="200" w:line="276" w:lineRule="auto"/>
    </w:pPr>
    <w:rPr>
      <w:color w:val="0E2841" w:themeColor="text2"/>
      <w:spacing w:val="-5"/>
      <w:kern w:val="0"/>
      <w:sz w:val="20"/>
      <w:szCs w:val="20"/>
      <w:lang w:val="en-GB" w:eastAsia="en-US"/>
      <w14:ligatures w14:val="none"/>
    </w:rPr>
  </w:style>
  <w:style w:type="paragraph" w:customStyle="1" w:styleId="1533F67AC9E84EC89A619C07B701DD45">
    <w:name w:val="1533F67AC9E84EC89A619C07B701DD45"/>
    <w:rsid w:val="00476B34"/>
    <w:pPr>
      <w:spacing w:after="200" w:line="276" w:lineRule="auto"/>
    </w:pPr>
    <w:rPr>
      <w:color w:val="0E2841" w:themeColor="text2"/>
      <w:spacing w:val="-5"/>
      <w:kern w:val="0"/>
      <w:sz w:val="20"/>
      <w:szCs w:val="20"/>
      <w:lang w:val="en-GB" w:eastAsia="en-US"/>
      <w14:ligatures w14:val="none"/>
    </w:rPr>
  </w:style>
  <w:style w:type="paragraph" w:styleId="Subtitle">
    <w:name w:val="Subtitle"/>
    <w:basedOn w:val="Normal"/>
    <w:next w:val="Normal"/>
    <w:link w:val="SubtitleChar"/>
    <w:rsid w:val="00EB05DF"/>
    <w:pPr>
      <w:keepNext/>
      <w:keepLines/>
      <w:spacing w:after="800" w:line="240" w:lineRule="auto"/>
    </w:pPr>
    <w:rPr>
      <w:rFonts w:eastAsiaTheme="majorEastAsia" w:cstheme="majorBidi"/>
      <w:iCs/>
      <w:color w:val="0E2841" w:themeColor="text2"/>
      <w:spacing w:val="-5"/>
      <w:kern w:val="0"/>
      <w:sz w:val="48"/>
      <w:lang w:val="en-GB" w:eastAsia="en-US"/>
      <w14:ligatures w14:val="none"/>
    </w:rPr>
  </w:style>
  <w:style w:type="character" w:customStyle="1" w:styleId="SubtitleChar">
    <w:name w:val="Subtitle Char"/>
    <w:basedOn w:val="DefaultParagraphFont"/>
    <w:link w:val="Subtitle"/>
    <w:rsid w:val="00EB05DF"/>
    <w:rPr>
      <w:rFonts w:eastAsiaTheme="majorEastAsia" w:cstheme="majorBidi"/>
      <w:iCs/>
      <w:color w:val="0E2841" w:themeColor="text2"/>
      <w:spacing w:val="-5"/>
      <w:kern w:val="0"/>
      <w:sz w:val="48"/>
      <w:lang w:val="en-GB" w:eastAsia="en-US"/>
      <w14:ligatures w14:val="none"/>
    </w:rPr>
  </w:style>
  <w:style w:type="paragraph" w:customStyle="1" w:styleId="0D92B79F433342ED9172B4BEED2F7E271">
    <w:name w:val="0D92B79F433342ED9172B4BEED2F7E271"/>
    <w:rsid w:val="00476B34"/>
    <w:pPr>
      <w:spacing w:after="200" w:line="276" w:lineRule="auto"/>
    </w:pPr>
    <w:rPr>
      <w:color w:val="0E2841" w:themeColor="text2"/>
      <w:spacing w:val="-5"/>
      <w:kern w:val="0"/>
      <w:sz w:val="20"/>
      <w:szCs w:val="20"/>
      <w:lang w:val="en-GB" w:eastAsia="en-US"/>
      <w14:ligatures w14:val="none"/>
    </w:rPr>
  </w:style>
  <w:style w:type="paragraph" w:customStyle="1" w:styleId="8D0D5C1D76E24A26AE2DD7DD0BCBF7E0">
    <w:name w:val="8D0D5C1D76E24A26AE2DD7DD0BCBF7E0"/>
    <w:rsid w:val="00476B34"/>
    <w:pPr>
      <w:spacing w:after="200" w:line="276" w:lineRule="auto"/>
    </w:pPr>
    <w:rPr>
      <w:color w:val="0E2841" w:themeColor="text2"/>
      <w:spacing w:val="-5"/>
      <w:kern w:val="0"/>
      <w:sz w:val="20"/>
      <w:szCs w:val="20"/>
      <w:lang w:val="en-GB" w:eastAsia="en-US"/>
      <w14:ligatures w14:val="none"/>
    </w:rPr>
  </w:style>
  <w:style w:type="paragraph" w:customStyle="1" w:styleId="5A7985ED0EB4419695CE42BB0553107E1">
    <w:name w:val="5A7985ED0EB4419695CE42BB0553107E1"/>
    <w:rsid w:val="00476B34"/>
    <w:pPr>
      <w:spacing w:after="200" w:line="276" w:lineRule="auto"/>
    </w:pPr>
    <w:rPr>
      <w:color w:val="0E2841" w:themeColor="text2"/>
      <w:spacing w:val="-5"/>
      <w:kern w:val="0"/>
      <w:sz w:val="20"/>
      <w:szCs w:val="20"/>
      <w:lang w:val="en-GB" w:eastAsia="en-US"/>
      <w14:ligatures w14:val="none"/>
    </w:rPr>
  </w:style>
  <w:style w:type="paragraph" w:customStyle="1" w:styleId="F9D9FAE43F7E413C95D42343D132B0C0">
    <w:name w:val="F9D9FAE43F7E413C95D42343D132B0C0"/>
    <w:rsid w:val="00476B34"/>
    <w:pPr>
      <w:spacing w:after="200" w:line="276" w:lineRule="auto"/>
    </w:pPr>
    <w:rPr>
      <w:color w:val="0E2841" w:themeColor="text2"/>
      <w:spacing w:val="-5"/>
      <w:kern w:val="0"/>
      <w:sz w:val="20"/>
      <w:szCs w:val="20"/>
      <w:lang w:val="en-GB" w:eastAsia="en-US"/>
      <w14:ligatures w14:val="none"/>
    </w:rPr>
  </w:style>
  <w:style w:type="paragraph" w:customStyle="1" w:styleId="D0F9216E91D643F69608DF3E63C8BD2B1">
    <w:name w:val="D0F9216E91D643F69608DF3E63C8BD2B1"/>
    <w:rsid w:val="00476B34"/>
    <w:pPr>
      <w:spacing w:after="200" w:line="276" w:lineRule="auto"/>
    </w:pPr>
    <w:rPr>
      <w:color w:val="0E2841" w:themeColor="text2"/>
      <w:spacing w:val="-5"/>
      <w:kern w:val="0"/>
      <w:sz w:val="20"/>
      <w:szCs w:val="20"/>
      <w:lang w:val="en-GB" w:eastAsia="en-US"/>
      <w14:ligatures w14:val="none"/>
    </w:rPr>
  </w:style>
  <w:style w:type="paragraph" w:customStyle="1" w:styleId="C698D79608D84183BE927824D11DE80E">
    <w:name w:val="C698D79608D84183BE927824D11DE80E"/>
    <w:rsid w:val="00476B34"/>
    <w:pPr>
      <w:spacing w:after="200" w:line="276" w:lineRule="auto"/>
    </w:pPr>
    <w:rPr>
      <w:color w:val="0E2841" w:themeColor="text2"/>
      <w:spacing w:val="-5"/>
      <w:kern w:val="0"/>
      <w:sz w:val="20"/>
      <w:szCs w:val="20"/>
      <w:lang w:val="en-GB" w:eastAsia="en-US"/>
      <w14:ligatures w14:val="none"/>
    </w:rPr>
  </w:style>
  <w:style w:type="paragraph" w:customStyle="1" w:styleId="28EB669EAF324448ACAA30A160FA51EF1">
    <w:name w:val="28EB669EAF324448ACAA30A160FA51EF1"/>
    <w:rsid w:val="00476B34"/>
    <w:pPr>
      <w:spacing w:after="200" w:line="276" w:lineRule="auto"/>
    </w:pPr>
    <w:rPr>
      <w:color w:val="0E2841" w:themeColor="text2"/>
      <w:spacing w:val="-5"/>
      <w:kern w:val="0"/>
      <w:sz w:val="20"/>
      <w:szCs w:val="20"/>
      <w:lang w:val="en-GB" w:eastAsia="en-US"/>
      <w14:ligatures w14:val="none"/>
    </w:rPr>
  </w:style>
  <w:style w:type="paragraph" w:customStyle="1" w:styleId="FD1FFD879F054C84956AFC82D1F140C1">
    <w:name w:val="FD1FFD879F054C84956AFC82D1F140C1"/>
    <w:rsid w:val="00476B34"/>
    <w:pPr>
      <w:spacing w:after="200" w:line="276" w:lineRule="auto"/>
    </w:pPr>
    <w:rPr>
      <w:color w:val="0E2841" w:themeColor="text2"/>
      <w:spacing w:val="-5"/>
      <w:kern w:val="0"/>
      <w:sz w:val="20"/>
      <w:szCs w:val="20"/>
      <w:lang w:val="en-GB" w:eastAsia="en-US"/>
      <w14:ligatures w14:val="none"/>
    </w:rPr>
  </w:style>
  <w:style w:type="paragraph" w:customStyle="1" w:styleId="2A1E319E63EE48B6ABD95F29B538CC7D1">
    <w:name w:val="2A1E319E63EE48B6ABD95F29B538CC7D1"/>
    <w:rsid w:val="00476B34"/>
    <w:pPr>
      <w:spacing w:after="200" w:line="276" w:lineRule="auto"/>
    </w:pPr>
    <w:rPr>
      <w:color w:val="0E2841" w:themeColor="text2"/>
      <w:spacing w:val="-5"/>
      <w:kern w:val="0"/>
      <w:sz w:val="20"/>
      <w:szCs w:val="20"/>
      <w:lang w:val="en-GB" w:eastAsia="en-US"/>
      <w14:ligatures w14:val="none"/>
    </w:rPr>
  </w:style>
  <w:style w:type="paragraph" w:customStyle="1" w:styleId="A3D48D885814433FA367EAE94FE77FF2">
    <w:name w:val="A3D48D885814433FA367EAE94FE77FF2"/>
    <w:rsid w:val="00476B34"/>
    <w:pPr>
      <w:spacing w:after="200" w:line="276" w:lineRule="auto"/>
    </w:pPr>
    <w:rPr>
      <w:color w:val="0E2841" w:themeColor="text2"/>
      <w:spacing w:val="-5"/>
      <w:kern w:val="0"/>
      <w:sz w:val="20"/>
      <w:szCs w:val="20"/>
      <w:lang w:val="en-GB" w:eastAsia="en-US"/>
      <w14:ligatures w14:val="none"/>
    </w:rPr>
  </w:style>
  <w:style w:type="paragraph" w:customStyle="1" w:styleId="273046A5E3E74DFFBB2FAE4DA20BA48C1">
    <w:name w:val="273046A5E3E74DFFBB2FAE4DA20BA48C1"/>
    <w:rsid w:val="00476B34"/>
    <w:pPr>
      <w:spacing w:after="200" w:line="276" w:lineRule="auto"/>
    </w:pPr>
    <w:rPr>
      <w:color w:val="0E2841" w:themeColor="text2"/>
      <w:spacing w:val="-5"/>
      <w:kern w:val="0"/>
      <w:sz w:val="20"/>
      <w:szCs w:val="20"/>
      <w:lang w:val="en-GB" w:eastAsia="en-US"/>
      <w14:ligatures w14:val="none"/>
    </w:rPr>
  </w:style>
  <w:style w:type="paragraph" w:customStyle="1" w:styleId="6EC7BD16292F42718698D0EB5E8FEF54">
    <w:name w:val="6EC7BD16292F42718698D0EB5E8FEF54"/>
    <w:rsid w:val="00476B34"/>
    <w:pPr>
      <w:spacing w:after="200" w:line="276" w:lineRule="auto"/>
    </w:pPr>
    <w:rPr>
      <w:color w:val="0E2841" w:themeColor="text2"/>
      <w:spacing w:val="-5"/>
      <w:kern w:val="0"/>
      <w:sz w:val="20"/>
      <w:szCs w:val="20"/>
      <w:lang w:val="en-GB" w:eastAsia="en-US"/>
      <w14:ligatures w14:val="none"/>
    </w:rPr>
  </w:style>
  <w:style w:type="paragraph" w:customStyle="1" w:styleId="EF31CB855E3049989B32DF16B0B769DE1">
    <w:name w:val="EF31CB855E3049989B32DF16B0B769DE1"/>
    <w:rsid w:val="00476B34"/>
    <w:pPr>
      <w:spacing w:after="200" w:line="276" w:lineRule="auto"/>
    </w:pPr>
    <w:rPr>
      <w:color w:val="0E2841" w:themeColor="text2"/>
      <w:spacing w:val="-5"/>
      <w:kern w:val="0"/>
      <w:sz w:val="20"/>
      <w:szCs w:val="20"/>
      <w:lang w:val="en-GB" w:eastAsia="en-US"/>
      <w14:ligatures w14:val="none"/>
    </w:rPr>
  </w:style>
  <w:style w:type="paragraph" w:customStyle="1" w:styleId="2A13054CDA6C45619E68EAC2C9DEC514">
    <w:name w:val="2A13054CDA6C45619E68EAC2C9DEC514"/>
    <w:rsid w:val="00476B34"/>
    <w:pPr>
      <w:spacing w:after="200" w:line="276" w:lineRule="auto"/>
    </w:pPr>
    <w:rPr>
      <w:color w:val="0E2841" w:themeColor="text2"/>
      <w:spacing w:val="-5"/>
      <w:kern w:val="0"/>
      <w:sz w:val="20"/>
      <w:szCs w:val="20"/>
      <w:lang w:val="en-GB" w:eastAsia="en-US"/>
      <w14:ligatures w14:val="none"/>
    </w:rPr>
  </w:style>
  <w:style w:type="paragraph" w:customStyle="1" w:styleId="41B451811E544D1EAC93C89CD6996F2A1">
    <w:name w:val="41B451811E544D1EAC93C89CD6996F2A1"/>
    <w:rsid w:val="00476B34"/>
    <w:pPr>
      <w:spacing w:after="200" w:line="276" w:lineRule="auto"/>
    </w:pPr>
    <w:rPr>
      <w:color w:val="0E2841" w:themeColor="text2"/>
      <w:spacing w:val="-5"/>
      <w:kern w:val="0"/>
      <w:sz w:val="20"/>
      <w:szCs w:val="20"/>
      <w:lang w:val="en-GB" w:eastAsia="en-US"/>
      <w14:ligatures w14:val="none"/>
    </w:rPr>
  </w:style>
  <w:style w:type="paragraph" w:customStyle="1" w:styleId="C6178865D7514502B43704124D00BB2E">
    <w:name w:val="C6178865D7514502B43704124D00BB2E"/>
    <w:rsid w:val="00476B34"/>
    <w:pPr>
      <w:spacing w:after="200" w:line="276" w:lineRule="auto"/>
    </w:pPr>
    <w:rPr>
      <w:color w:val="0E2841" w:themeColor="text2"/>
      <w:spacing w:val="-5"/>
      <w:kern w:val="0"/>
      <w:sz w:val="20"/>
      <w:szCs w:val="20"/>
      <w:lang w:val="en-GB" w:eastAsia="en-US"/>
      <w14:ligatures w14:val="none"/>
    </w:rPr>
  </w:style>
  <w:style w:type="paragraph" w:customStyle="1" w:styleId="BA7A5B53B3C94CE3BA97FFEAEDE509D91">
    <w:name w:val="BA7A5B53B3C94CE3BA97FFEAEDE509D91"/>
    <w:rsid w:val="00476B34"/>
    <w:pPr>
      <w:spacing w:after="200" w:line="276" w:lineRule="auto"/>
    </w:pPr>
    <w:rPr>
      <w:color w:val="0E2841" w:themeColor="text2"/>
      <w:spacing w:val="-5"/>
      <w:kern w:val="0"/>
      <w:sz w:val="20"/>
      <w:szCs w:val="20"/>
      <w:lang w:val="en-GB" w:eastAsia="en-US"/>
      <w14:ligatures w14:val="none"/>
    </w:rPr>
  </w:style>
  <w:style w:type="paragraph" w:styleId="Quote">
    <w:name w:val="Quote"/>
    <w:basedOn w:val="Normal"/>
    <w:next w:val="Normal"/>
    <w:link w:val="QuoteChar"/>
    <w:uiPriority w:val="29"/>
    <w:rsid w:val="00E62366"/>
    <w:pPr>
      <w:spacing w:before="200" w:after="200" w:line="276" w:lineRule="auto"/>
      <w:ind w:left="360" w:right="360"/>
    </w:pPr>
    <w:rPr>
      <w:i/>
      <w:iCs/>
      <w:color w:val="0E2841" w:themeColor="text2"/>
      <w:spacing w:val="-5"/>
      <w:kern w:val="0"/>
      <w:sz w:val="20"/>
      <w:szCs w:val="20"/>
      <w:lang w:val="en-GB" w:eastAsia="en-US"/>
      <w14:ligatures w14:val="none"/>
    </w:rPr>
  </w:style>
  <w:style w:type="character" w:customStyle="1" w:styleId="QuoteChar">
    <w:name w:val="Quote Char"/>
    <w:basedOn w:val="DefaultParagraphFont"/>
    <w:link w:val="Quote"/>
    <w:uiPriority w:val="29"/>
    <w:rsid w:val="00E62366"/>
    <w:rPr>
      <w:i/>
      <w:iCs/>
      <w:color w:val="0E2841" w:themeColor="text2"/>
      <w:spacing w:val="-5"/>
      <w:kern w:val="0"/>
      <w:sz w:val="20"/>
      <w:szCs w:val="20"/>
      <w:lang w:val="en-GB" w:eastAsia="en-US"/>
      <w14:ligatures w14:val="none"/>
    </w:rPr>
  </w:style>
  <w:style w:type="character" w:customStyle="1" w:styleId="Heading2Char">
    <w:name w:val="Heading 2 Char"/>
    <w:basedOn w:val="DefaultParagraphFont"/>
    <w:link w:val="Heading2"/>
    <w:uiPriority w:val="9"/>
    <w:semiHidden/>
    <w:rsid w:val="0066178A"/>
    <w:rPr>
      <w:rFonts w:asciiTheme="majorHAnsi" w:eastAsiaTheme="majorEastAsia" w:hAnsiTheme="majorHAnsi" w:cstheme="majorBidi"/>
      <w:color w:val="0F4761" w:themeColor="accent1" w:themeShade="BF"/>
      <w:sz w:val="32"/>
      <w:szCs w:val="32"/>
    </w:rPr>
  </w:style>
  <w:style w:type="paragraph" w:customStyle="1" w:styleId="737880FE0358406581416719DBD6C8F1">
    <w:name w:val="737880FE0358406581416719DBD6C8F1"/>
    <w:rsid w:val="00476B34"/>
    <w:pPr>
      <w:spacing w:after="200" w:line="276" w:lineRule="auto"/>
    </w:pPr>
    <w:rPr>
      <w:color w:val="0E2841" w:themeColor="text2"/>
      <w:spacing w:val="-5"/>
      <w:kern w:val="0"/>
      <w:sz w:val="20"/>
      <w:szCs w:val="20"/>
      <w:lang w:val="en-GB" w:eastAsia="en-US"/>
      <w14:ligatures w14:val="none"/>
    </w:rPr>
  </w:style>
  <w:style w:type="paragraph" w:customStyle="1" w:styleId="A9C0AF6AB82E46F98D4F09AEA36F51C01">
    <w:name w:val="A9C0AF6AB82E46F98D4F09AEA36F51C01"/>
    <w:rsid w:val="00476B34"/>
    <w:pPr>
      <w:spacing w:after="200" w:line="276" w:lineRule="auto"/>
    </w:pPr>
    <w:rPr>
      <w:color w:val="0E2841" w:themeColor="text2"/>
      <w:spacing w:val="-5"/>
      <w:kern w:val="0"/>
      <w:sz w:val="20"/>
      <w:szCs w:val="20"/>
      <w:lang w:val="en-GB" w:eastAsia="en-US"/>
      <w14:ligatures w14:val="none"/>
    </w:rPr>
  </w:style>
  <w:style w:type="paragraph" w:customStyle="1" w:styleId="8D25CFD5C68A4B3BB80951440B63C51A">
    <w:name w:val="8D25CFD5C68A4B3BB80951440B63C51A"/>
    <w:rsid w:val="00476B34"/>
    <w:pPr>
      <w:spacing w:after="200" w:line="276" w:lineRule="auto"/>
    </w:pPr>
    <w:rPr>
      <w:color w:val="0E2841" w:themeColor="text2"/>
      <w:spacing w:val="-5"/>
      <w:kern w:val="0"/>
      <w:sz w:val="20"/>
      <w:szCs w:val="20"/>
      <w:lang w:val="en-GB" w:eastAsia="en-US"/>
      <w14:ligatures w14:val="none"/>
    </w:rPr>
  </w:style>
  <w:style w:type="paragraph" w:customStyle="1" w:styleId="0AEC5C94186B4C11846250C7F40812641">
    <w:name w:val="0AEC5C94186B4C11846250C7F40812641"/>
    <w:rsid w:val="00476B34"/>
    <w:pPr>
      <w:spacing w:after="200" w:line="276" w:lineRule="auto"/>
    </w:pPr>
    <w:rPr>
      <w:color w:val="0E2841" w:themeColor="text2"/>
      <w:spacing w:val="-5"/>
      <w:kern w:val="0"/>
      <w:sz w:val="20"/>
      <w:szCs w:val="20"/>
      <w:lang w:val="en-GB" w:eastAsia="en-US"/>
      <w14:ligatures w14:val="none"/>
    </w:rPr>
  </w:style>
  <w:style w:type="paragraph" w:customStyle="1" w:styleId="80390B4C7E4042E6A660478637C65CE5">
    <w:name w:val="80390B4C7E4042E6A660478637C65CE5"/>
    <w:rsid w:val="00476B34"/>
    <w:pPr>
      <w:spacing w:after="200" w:line="276" w:lineRule="auto"/>
    </w:pPr>
    <w:rPr>
      <w:color w:val="0E2841" w:themeColor="text2"/>
      <w:spacing w:val="-5"/>
      <w:kern w:val="0"/>
      <w:sz w:val="20"/>
      <w:szCs w:val="20"/>
      <w:lang w:val="en-GB" w:eastAsia="en-US"/>
      <w14:ligatures w14:val="none"/>
    </w:rPr>
  </w:style>
  <w:style w:type="paragraph" w:customStyle="1" w:styleId="A3178BCF05A3431A872AFC1A53B038331">
    <w:name w:val="A3178BCF05A3431A872AFC1A53B038331"/>
    <w:rsid w:val="00476B34"/>
    <w:pPr>
      <w:spacing w:after="200" w:line="276" w:lineRule="auto"/>
    </w:pPr>
    <w:rPr>
      <w:color w:val="0E2841" w:themeColor="text2"/>
      <w:spacing w:val="-5"/>
      <w:kern w:val="0"/>
      <w:sz w:val="20"/>
      <w:szCs w:val="20"/>
      <w:lang w:val="en-GB" w:eastAsia="en-US"/>
      <w14:ligatures w14:val="none"/>
    </w:rPr>
  </w:style>
  <w:style w:type="paragraph" w:customStyle="1" w:styleId="07BA22321D484938BB8832005076EA82">
    <w:name w:val="07BA22321D484938BB8832005076EA82"/>
    <w:rsid w:val="00476B34"/>
    <w:pPr>
      <w:spacing w:after="200" w:line="276" w:lineRule="auto"/>
    </w:pPr>
    <w:rPr>
      <w:color w:val="0E2841" w:themeColor="text2"/>
      <w:spacing w:val="-5"/>
      <w:kern w:val="0"/>
      <w:sz w:val="20"/>
      <w:szCs w:val="20"/>
      <w:lang w:val="en-GB" w:eastAsia="en-US"/>
      <w14:ligatures w14:val="none"/>
    </w:rPr>
  </w:style>
  <w:style w:type="paragraph" w:customStyle="1" w:styleId="F90308783DD742C9A57A8B946C875DD21">
    <w:name w:val="F90308783DD742C9A57A8B946C875DD21"/>
    <w:rsid w:val="00476B34"/>
    <w:pPr>
      <w:spacing w:after="200" w:line="276" w:lineRule="auto"/>
    </w:pPr>
    <w:rPr>
      <w:color w:val="0E2841" w:themeColor="text2"/>
      <w:spacing w:val="-5"/>
      <w:kern w:val="0"/>
      <w:sz w:val="20"/>
      <w:szCs w:val="20"/>
      <w:lang w:val="en-GB" w:eastAsia="en-US"/>
      <w14:ligatures w14:val="none"/>
    </w:rPr>
  </w:style>
  <w:style w:type="paragraph" w:customStyle="1" w:styleId="198815B92A9442C2AB963A1AD65F2DBF">
    <w:name w:val="198815B92A9442C2AB963A1AD65F2DBF"/>
    <w:rsid w:val="00476B34"/>
    <w:pPr>
      <w:spacing w:after="200" w:line="276" w:lineRule="auto"/>
    </w:pPr>
    <w:rPr>
      <w:color w:val="0E2841" w:themeColor="text2"/>
      <w:spacing w:val="-5"/>
      <w:kern w:val="0"/>
      <w:sz w:val="20"/>
      <w:szCs w:val="20"/>
      <w:lang w:val="en-GB" w:eastAsia="en-US"/>
      <w14:ligatures w14:val="none"/>
    </w:rPr>
  </w:style>
  <w:style w:type="paragraph" w:customStyle="1" w:styleId="2DAFE192F7824B77A092E4D42D35F0E81">
    <w:name w:val="2DAFE192F7824B77A092E4D42D35F0E81"/>
    <w:rsid w:val="00476B34"/>
    <w:pPr>
      <w:spacing w:after="200" w:line="276" w:lineRule="auto"/>
    </w:pPr>
    <w:rPr>
      <w:color w:val="0E2841" w:themeColor="text2"/>
      <w:spacing w:val="-5"/>
      <w:kern w:val="0"/>
      <w:sz w:val="20"/>
      <w:szCs w:val="20"/>
      <w:lang w:val="en-GB" w:eastAsia="en-US"/>
      <w14:ligatures w14:val="none"/>
    </w:rPr>
  </w:style>
  <w:style w:type="paragraph" w:customStyle="1" w:styleId="D4D7ECCCD9C34E5E8BD76487078C5083">
    <w:name w:val="D4D7ECCCD9C34E5E8BD76487078C5083"/>
    <w:rsid w:val="00476B34"/>
    <w:pPr>
      <w:spacing w:after="200" w:line="276" w:lineRule="auto"/>
    </w:pPr>
    <w:rPr>
      <w:color w:val="0E2841" w:themeColor="text2"/>
      <w:spacing w:val="-5"/>
      <w:kern w:val="0"/>
      <w:sz w:val="20"/>
      <w:szCs w:val="20"/>
      <w:lang w:val="en-GB" w:eastAsia="en-US"/>
      <w14:ligatures w14:val="none"/>
    </w:rPr>
  </w:style>
  <w:style w:type="paragraph" w:customStyle="1" w:styleId="F0D0ACFB91E74B94BF7E382679A1E86D1">
    <w:name w:val="F0D0ACFB91E74B94BF7E382679A1E86D1"/>
    <w:rsid w:val="00476B34"/>
    <w:pPr>
      <w:spacing w:after="200" w:line="276" w:lineRule="auto"/>
    </w:pPr>
    <w:rPr>
      <w:color w:val="0E2841" w:themeColor="text2"/>
      <w:spacing w:val="-5"/>
      <w:kern w:val="0"/>
      <w:sz w:val="20"/>
      <w:szCs w:val="20"/>
      <w:lang w:val="en-GB" w:eastAsia="en-US"/>
      <w14:ligatures w14:val="none"/>
    </w:rPr>
  </w:style>
  <w:style w:type="paragraph" w:customStyle="1" w:styleId="8AEB816498D54C229AAE17D97A9C15A9">
    <w:name w:val="8AEB816498D54C229AAE17D97A9C15A9"/>
    <w:rsid w:val="00476B34"/>
    <w:pPr>
      <w:spacing w:after="200" w:line="276" w:lineRule="auto"/>
    </w:pPr>
    <w:rPr>
      <w:color w:val="0E2841" w:themeColor="text2"/>
      <w:spacing w:val="-5"/>
      <w:kern w:val="0"/>
      <w:sz w:val="20"/>
      <w:szCs w:val="20"/>
      <w:lang w:val="en-GB" w:eastAsia="en-US"/>
      <w14:ligatures w14:val="none"/>
    </w:rPr>
  </w:style>
  <w:style w:type="paragraph" w:customStyle="1" w:styleId="B2856842E4B54D32A92B42B05FD03BC71">
    <w:name w:val="B2856842E4B54D32A92B42B05FD03BC71"/>
    <w:rsid w:val="00476B34"/>
    <w:pPr>
      <w:spacing w:after="200" w:line="276" w:lineRule="auto"/>
    </w:pPr>
    <w:rPr>
      <w:color w:val="0E2841" w:themeColor="text2"/>
      <w:spacing w:val="-5"/>
      <w:kern w:val="0"/>
      <w:sz w:val="20"/>
      <w:szCs w:val="20"/>
      <w:lang w:val="en-GB" w:eastAsia="en-US"/>
      <w14:ligatures w14:val="none"/>
    </w:rPr>
  </w:style>
  <w:style w:type="paragraph" w:customStyle="1" w:styleId="01231C41387E483EBD63F7A5F740955D">
    <w:name w:val="01231C41387E483EBD63F7A5F740955D"/>
    <w:rsid w:val="00476B34"/>
    <w:pPr>
      <w:spacing w:after="200" w:line="276" w:lineRule="auto"/>
    </w:pPr>
    <w:rPr>
      <w:color w:val="0E2841" w:themeColor="text2"/>
      <w:spacing w:val="-5"/>
      <w:kern w:val="0"/>
      <w:sz w:val="20"/>
      <w:szCs w:val="20"/>
      <w:lang w:val="en-GB" w:eastAsia="en-US"/>
      <w14:ligatures w14:val="none"/>
    </w:rPr>
  </w:style>
  <w:style w:type="paragraph" w:customStyle="1" w:styleId="B301645A38DA4121AEC4D207BD0B1CE91">
    <w:name w:val="B301645A38DA4121AEC4D207BD0B1CE91"/>
    <w:rsid w:val="00476B34"/>
    <w:pPr>
      <w:spacing w:after="200" w:line="276" w:lineRule="auto"/>
    </w:pPr>
    <w:rPr>
      <w:color w:val="0E2841" w:themeColor="text2"/>
      <w:spacing w:val="-5"/>
      <w:kern w:val="0"/>
      <w:sz w:val="20"/>
      <w:szCs w:val="20"/>
      <w:lang w:val="en-GB" w:eastAsia="en-US"/>
      <w14:ligatures w14:val="none"/>
    </w:rPr>
  </w:style>
  <w:style w:type="paragraph" w:customStyle="1" w:styleId="8F85FD9EF332464EBD76F98A4AF610A2">
    <w:name w:val="8F85FD9EF332464EBD76F98A4AF610A2"/>
    <w:rsid w:val="00476B34"/>
    <w:pPr>
      <w:spacing w:after="200" w:line="276" w:lineRule="auto"/>
    </w:pPr>
    <w:rPr>
      <w:color w:val="0E2841" w:themeColor="text2"/>
      <w:spacing w:val="-5"/>
      <w:kern w:val="0"/>
      <w:sz w:val="20"/>
      <w:szCs w:val="20"/>
      <w:lang w:val="en-GB" w:eastAsia="en-US"/>
      <w14:ligatures w14:val="none"/>
    </w:rPr>
  </w:style>
  <w:style w:type="paragraph" w:customStyle="1" w:styleId="EAE9A2DADD174C65A02AF6202E68A9F21">
    <w:name w:val="EAE9A2DADD174C65A02AF6202E68A9F21"/>
    <w:rsid w:val="00476B34"/>
    <w:pPr>
      <w:spacing w:after="200" w:line="276" w:lineRule="auto"/>
    </w:pPr>
    <w:rPr>
      <w:color w:val="0E2841" w:themeColor="text2"/>
      <w:spacing w:val="-5"/>
      <w:kern w:val="0"/>
      <w:sz w:val="20"/>
      <w:szCs w:val="20"/>
      <w:lang w:val="en-GB" w:eastAsia="en-US"/>
      <w14:ligatures w14:val="none"/>
    </w:rPr>
  </w:style>
  <w:style w:type="paragraph" w:customStyle="1" w:styleId="730774EF9C9340F48C2D194B419F6DBB">
    <w:name w:val="730774EF9C9340F48C2D194B419F6DBB"/>
    <w:rsid w:val="00476B34"/>
    <w:pPr>
      <w:spacing w:after="200" w:line="276" w:lineRule="auto"/>
    </w:pPr>
    <w:rPr>
      <w:color w:val="0E2841" w:themeColor="text2"/>
      <w:spacing w:val="-5"/>
      <w:kern w:val="0"/>
      <w:sz w:val="20"/>
      <w:szCs w:val="20"/>
      <w:lang w:val="en-GB" w:eastAsia="en-US"/>
      <w14:ligatures w14:val="none"/>
    </w:rPr>
  </w:style>
  <w:style w:type="paragraph" w:customStyle="1" w:styleId="AB7CAA34F27340C6A0F59EBE1B2689891">
    <w:name w:val="AB7CAA34F27340C6A0F59EBE1B2689891"/>
    <w:rsid w:val="00476B34"/>
    <w:pPr>
      <w:spacing w:after="200" w:line="276" w:lineRule="auto"/>
    </w:pPr>
    <w:rPr>
      <w:color w:val="0E2841" w:themeColor="text2"/>
      <w:spacing w:val="-5"/>
      <w:kern w:val="0"/>
      <w:sz w:val="20"/>
      <w:szCs w:val="20"/>
      <w:lang w:val="en-GB" w:eastAsia="en-US"/>
      <w14:ligatures w14:val="none"/>
    </w:rPr>
  </w:style>
  <w:style w:type="paragraph" w:customStyle="1" w:styleId="C250EE3F656A44859D19B48FDFDD7BCC">
    <w:name w:val="C250EE3F656A44859D19B48FDFDD7BCC"/>
    <w:rsid w:val="00476B34"/>
    <w:pPr>
      <w:spacing w:after="200" w:line="276" w:lineRule="auto"/>
    </w:pPr>
    <w:rPr>
      <w:color w:val="0E2841" w:themeColor="text2"/>
      <w:spacing w:val="-5"/>
      <w:kern w:val="0"/>
      <w:sz w:val="20"/>
      <w:szCs w:val="20"/>
      <w:lang w:val="en-GB" w:eastAsia="en-US"/>
      <w14:ligatures w14:val="none"/>
    </w:rPr>
  </w:style>
  <w:style w:type="paragraph" w:customStyle="1" w:styleId="BA77CF52600A47F482DFEF083F3EE14F1">
    <w:name w:val="BA77CF52600A47F482DFEF083F3EE14F1"/>
    <w:rsid w:val="00476B34"/>
    <w:pPr>
      <w:spacing w:after="200" w:line="276" w:lineRule="auto"/>
    </w:pPr>
    <w:rPr>
      <w:color w:val="0E2841" w:themeColor="text2"/>
      <w:spacing w:val="-5"/>
      <w:kern w:val="0"/>
      <w:sz w:val="20"/>
      <w:szCs w:val="20"/>
      <w:lang w:val="en-GB" w:eastAsia="en-US"/>
      <w14:ligatures w14:val="none"/>
    </w:rPr>
  </w:style>
  <w:style w:type="paragraph" w:customStyle="1" w:styleId="01D4E8478D6044418C3009FCE380A720">
    <w:name w:val="01D4E8478D6044418C3009FCE380A720"/>
    <w:rsid w:val="00476B34"/>
    <w:pPr>
      <w:spacing w:after="200" w:line="276" w:lineRule="auto"/>
    </w:pPr>
    <w:rPr>
      <w:color w:val="0E2841" w:themeColor="text2"/>
      <w:spacing w:val="-5"/>
      <w:kern w:val="0"/>
      <w:sz w:val="20"/>
      <w:szCs w:val="20"/>
      <w:lang w:val="en-GB" w:eastAsia="en-US"/>
      <w14:ligatures w14:val="none"/>
    </w:rPr>
  </w:style>
  <w:style w:type="paragraph" w:customStyle="1" w:styleId="28B3CE255D284CAEA30A81BE63D281401">
    <w:name w:val="28B3CE255D284CAEA30A81BE63D281401"/>
    <w:rsid w:val="00476B34"/>
    <w:pPr>
      <w:spacing w:after="200" w:line="276" w:lineRule="auto"/>
    </w:pPr>
    <w:rPr>
      <w:color w:val="0E2841" w:themeColor="text2"/>
      <w:spacing w:val="-5"/>
      <w:kern w:val="0"/>
      <w:sz w:val="20"/>
      <w:szCs w:val="20"/>
      <w:lang w:val="en-GB" w:eastAsia="en-US"/>
      <w14:ligatures w14:val="none"/>
    </w:rPr>
  </w:style>
  <w:style w:type="paragraph" w:customStyle="1" w:styleId="516B4C9E0FA840BF9591EE1AF48AD2FE">
    <w:name w:val="516B4C9E0FA840BF9591EE1AF48AD2FE"/>
    <w:rsid w:val="00476B34"/>
    <w:pPr>
      <w:spacing w:after="200" w:line="276" w:lineRule="auto"/>
    </w:pPr>
    <w:rPr>
      <w:color w:val="0E2841" w:themeColor="text2"/>
      <w:spacing w:val="-5"/>
      <w:kern w:val="0"/>
      <w:sz w:val="20"/>
      <w:szCs w:val="20"/>
      <w:lang w:val="en-GB" w:eastAsia="en-US"/>
      <w14:ligatures w14:val="none"/>
    </w:rPr>
  </w:style>
  <w:style w:type="paragraph" w:customStyle="1" w:styleId="821F0A4AC641485F9DD699DEFA3A79191">
    <w:name w:val="821F0A4AC641485F9DD699DEFA3A79191"/>
    <w:rsid w:val="00476B34"/>
    <w:pPr>
      <w:spacing w:after="200" w:line="276" w:lineRule="auto"/>
    </w:pPr>
    <w:rPr>
      <w:color w:val="0E2841" w:themeColor="text2"/>
      <w:spacing w:val="-5"/>
      <w:kern w:val="0"/>
      <w:sz w:val="20"/>
      <w:szCs w:val="20"/>
      <w:lang w:val="en-GB" w:eastAsia="en-US"/>
      <w14:ligatures w14:val="none"/>
    </w:rPr>
  </w:style>
  <w:style w:type="paragraph" w:customStyle="1" w:styleId="CF86B0C6A51C4A55BEE42F90CF55DD8F">
    <w:name w:val="CF86B0C6A51C4A55BEE42F90CF55DD8F"/>
    <w:rsid w:val="00476B34"/>
    <w:pPr>
      <w:spacing w:after="200" w:line="276" w:lineRule="auto"/>
    </w:pPr>
    <w:rPr>
      <w:color w:val="0E2841" w:themeColor="text2"/>
      <w:spacing w:val="-5"/>
      <w:kern w:val="0"/>
      <w:sz w:val="20"/>
      <w:szCs w:val="20"/>
      <w:lang w:val="en-GB" w:eastAsia="en-US"/>
      <w14:ligatures w14:val="none"/>
    </w:rPr>
  </w:style>
  <w:style w:type="paragraph" w:customStyle="1" w:styleId="2DF0EDD45ED642A8B36E6372B56D456B1">
    <w:name w:val="2DF0EDD45ED642A8B36E6372B56D456B1"/>
    <w:rsid w:val="00476B34"/>
    <w:pPr>
      <w:spacing w:after="200" w:line="276" w:lineRule="auto"/>
    </w:pPr>
    <w:rPr>
      <w:color w:val="0E2841" w:themeColor="text2"/>
      <w:spacing w:val="-5"/>
      <w:kern w:val="0"/>
      <w:sz w:val="20"/>
      <w:szCs w:val="20"/>
      <w:lang w:val="en-GB" w:eastAsia="en-US"/>
      <w14:ligatures w14:val="none"/>
    </w:rPr>
  </w:style>
  <w:style w:type="paragraph" w:customStyle="1" w:styleId="0B3FCA0DD3044C3689B714B15DAB7767">
    <w:name w:val="0B3FCA0DD3044C3689B714B15DAB7767"/>
    <w:rsid w:val="00476B34"/>
    <w:pPr>
      <w:spacing w:after="200" w:line="276" w:lineRule="auto"/>
    </w:pPr>
    <w:rPr>
      <w:color w:val="0E2841" w:themeColor="text2"/>
      <w:spacing w:val="-5"/>
      <w:kern w:val="0"/>
      <w:sz w:val="20"/>
      <w:szCs w:val="20"/>
      <w:lang w:val="en-GB" w:eastAsia="en-US"/>
      <w14:ligatures w14:val="none"/>
    </w:rPr>
  </w:style>
  <w:style w:type="paragraph" w:customStyle="1" w:styleId="33BEBBFC634847AAA152FD2CAF7B63BD1">
    <w:name w:val="33BEBBFC634847AAA152FD2CAF7B63BD1"/>
    <w:rsid w:val="00476B34"/>
    <w:pPr>
      <w:spacing w:after="200" w:line="276" w:lineRule="auto"/>
    </w:pPr>
    <w:rPr>
      <w:color w:val="0E2841" w:themeColor="text2"/>
      <w:spacing w:val="-5"/>
      <w:kern w:val="0"/>
      <w:sz w:val="20"/>
      <w:szCs w:val="20"/>
      <w:lang w:val="en-GB" w:eastAsia="en-US"/>
      <w14:ligatures w14:val="none"/>
    </w:rPr>
  </w:style>
  <w:style w:type="paragraph" w:customStyle="1" w:styleId="636D2B05336147A38D6D0BA9BC325E43">
    <w:name w:val="636D2B05336147A38D6D0BA9BC325E43"/>
    <w:rsid w:val="00476B34"/>
    <w:pPr>
      <w:spacing w:after="200" w:line="276" w:lineRule="auto"/>
    </w:pPr>
    <w:rPr>
      <w:color w:val="0E2841" w:themeColor="text2"/>
      <w:spacing w:val="-5"/>
      <w:kern w:val="0"/>
      <w:sz w:val="20"/>
      <w:szCs w:val="20"/>
      <w:lang w:val="en-GB" w:eastAsia="en-US"/>
      <w14:ligatures w14:val="none"/>
    </w:rPr>
  </w:style>
  <w:style w:type="paragraph" w:customStyle="1" w:styleId="B4462157331B4F77B030AB7294B429F81">
    <w:name w:val="B4462157331B4F77B030AB7294B429F81"/>
    <w:rsid w:val="00476B34"/>
    <w:pPr>
      <w:spacing w:after="200" w:line="276" w:lineRule="auto"/>
    </w:pPr>
    <w:rPr>
      <w:color w:val="0E2841" w:themeColor="text2"/>
      <w:spacing w:val="-5"/>
      <w:kern w:val="0"/>
      <w:sz w:val="20"/>
      <w:szCs w:val="20"/>
      <w:lang w:val="en-GB" w:eastAsia="en-US"/>
      <w14:ligatures w14:val="none"/>
    </w:rPr>
  </w:style>
  <w:style w:type="paragraph" w:customStyle="1" w:styleId="EBAEA7DF5245415A9B4CFE10066FC826">
    <w:name w:val="EBAEA7DF5245415A9B4CFE10066FC826"/>
    <w:rsid w:val="00476B34"/>
    <w:pPr>
      <w:spacing w:after="200" w:line="276" w:lineRule="auto"/>
    </w:pPr>
    <w:rPr>
      <w:color w:val="0E2841" w:themeColor="text2"/>
      <w:spacing w:val="-5"/>
      <w:kern w:val="0"/>
      <w:sz w:val="20"/>
      <w:szCs w:val="20"/>
      <w:lang w:val="en-GB" w:eastAsia="en-US"/>
      <w14:ligatures w14:val="none"/>
    </w:rPr>
  </w:style>
  <w:style w:type="paragraph" w:customStyle="1" w:styleId="6F8913383F5B4FDBB4AFCB94AD6FEF661">
    <w:name w:val="6F8913383F5B4FDBB4AFCB94AD6FEF661"/>
    <w:rsid w:val="00476B34"/>
    <w:pPr>
      <w:spacing w:after="200" w:line="276" w:lineRule="auto"/>
    </w:pPr>
    <w:rPr>
      <w:color w:val="0E2841" w:themeColor="text2"/>
      <w:spacing w:val="-5"/>
      <w:kern w:val="0"/>
      <w:sz w:val="20"/>
      <w:szCs w:val="20"/>
      <w:lang w:val="en-GB" w:eastAsia="en-US"/>
      <w14:ligatures w14:val="none"/>
    </w:rPr>
  </w:style>
  <w:style w:type="paragraph" w:customStyle="1" w:styleId="853BF71B700845FEBF1EE5FC42AD4232">
    <w:name w:val="853BF71B700845FEBF1EE5FC42AD4232"/>
    <w:rsid w:val="00476B34"/>
    <w:pPr>
      <w:spacing w:after="200" w:line="276" w:lineRule="auto"/>
    </w:pPr>
    <w:rPr>
      <w:color w:val="0E2841" w:themeColor="text2"/>
      <w:spacing w:val="-5"/>
      <w:kern w:val="0"/>
      <w:sz w:val="20"/>
      <w:szCs w:val="20"/>
      <w:lang w:val="en-GB" w:eastAsia="en-US"/>
      <w14:ligatures w14:val="none"/>
    </w:rPr>
  </w:style>
  <w:style w:type="paragraph" w:customStyle="1" w:styleId="EED603C312F24EDBBBC0A65730B9E7D51">
    <w:name w:val="EED603C312F24EDBBBC0A65730B9E7D51"/>
    <w:rsid w:val="00476B34"/>
    <w:pPr>
      <w:spacing w:after="200" w:line="276" w:lineRule="auto"/>
    </w:pPr>
    <w:rPr>
      <w:color w:val="0E2841" w:themeColor="text2"/>
      <w:spacing w:val="-5"/>
      <w:kern w:val="0"/>
      <w:sz w:val="20"/>
      <w:szCs w:val="20"/>
      <w:lang w:val="en-GB" w:eastAsia="en-US"/>
      <w14:ligatures w14:val="none"/>
    </w:rPr>
  </w:style>
  <w:style w:type="paragraph" w:customStyle="1" w:styleId="3AA39C5F0E7748078DA033765F60CFC3">
    <w:name w:val="3AA39C5F0E7748078DA033765F60CFC3"/>
    <w:rsid w:val="00476B34"/>
    <w:pPr>
      <w:spacing w:after="200" w:line="276" w:lineRule="auto"/>
    </w:pPr>
    <w:rPr>
      <w:color w:val="0E2841" w:themeColor="text2"/>
      <w:spacing w:val="-5"/>
      <w:kern w:val="0"/>
      <w:sz w:val="20"/>
      <w:szCs w:val="20"/>
      <w:lang w:val="en-GB" w:eastAsia="en-US"/>
      <w14:ligatures w14:val="none"/>
    </w:rPr>
  </w:style>
  <w:style w:type="paragraph" w:styleId="CommentText">
    <w:name w:val="annotation text"/>
    <w:basedOn w:val="Normal"/>
    <w:link w:val="CommentTextChar"/>
    <w:uiPriority w:val="99"/>
    <w:semiHidden/>
    <w:unhideWhenUsed/>
    <w:rsid w:val="0046138E"/>
    <w:pPr>
      <w:spacing w:line="240" w:lineRule="auto"/>
    </w:pPr>
    <w:rPr>
      <w:sz w:val="20"/>
      <w:szCs w:val="20"/>
    </w:rPr>
  </w:style>
  <w:style w:type="character" w:customStyle="1" w:styleId="CommentTextChar">
    <w:name w:val="Comment Text Char"/>
    <w:basedOn w:val="DefaultParagraphFont"/>
    <w:link w:val="CommentText"/>
    <w:uiPriority w:val="99"/>
    <w:semiHidden/>
    <w:rsid w:val="0046138E"/>
    <w:rPr>
      <w:sz w:val="20"/>
      <w:szCs w:val="20"/>
    </w:rPr>
  </w:style>
  <w:style w:type="paragraph" w:styleId="CommentSubject">
    <w:name w:val="annotation subject"/>
    <w:basedOn w:val="CommentText"/>
    <w:next w:val="CommentText"/>
    <w:link w:val="CommentSubjectChar"/>
    <w:uiPriority w:val="99"/>
    <w:semiHidden/>
    <w:rsid w:val="0046138E"/>
    <w:pPr>
      <w:spacing w:after="200" w:line="276" w:lineRule="auto"/>
    </w:pPr>
    <w:rPr>
      <w:b/>
      <w:bCs/>
      <w:color w:val="0E2841" w:themeColor="text2"/>
      <w:spacing w:val="-5"/>
      <w:kern w:val="0"/>
      <w:lang w:val="en-GB" w:eastAsia="en-US"/>
      <w14:ligatures w14:val="none"/>
    </w:rPr>
  </w:style>
  <w:style w:type="character" w:customStyle="1" w:styleId="CommentSubjectChar">
    <w:name w:val="Comment Subject Char"/>
    <w:basedOn w:val="CommentTextChar"/>
    <w:link w:val="CommentSubject"/>
    <w:uiPriority w:val="99"/>
    <w:semiHidden/>
    <w:rsid w:val="0046138E"/>
    <w:rPr>
      <w:b/>
      <w:bCs/>
      <w:color w:val="0E2841" w:themeColor="text2"/>
      <w:spacing w:val="-5"/>
      <w:kern w:val="0"/>
      <w:sz w:val="20"/>
      <w:szCs w:val="20"/>
      <w:lang w:val="en-GB" w:eastAsia="en-US"/>
      <w14:ligatures w14:val="none"/>
    </w:rPr>
  </w:style>
  <w:style w:type="paragraph" w:customStyle="1" w:styleId="54D8014DBC4B4EA09ABB89B33BA281D9">
    <w:name w:val="54D8014DBC4B4EA09ABB89B33BA281D9"/>
    <w:rsid w:val="00476B34"/>
    <w:pPr>
      <w:spacing w:after="200" w:line="276" w:lineRule="auto"/>
    </w:pPr>
    <w:rPr>
      <w:color w:val="0E2841" w:themeColor="text2"/>
      <w:spacing w:val="-5"/>
      <w:kern w:val="0"/>
      <w:sz w:val="20"/>
      <w:szCs w:val="20"/>
      <w:lang w:val="en-GB" w:eastAsia="en-US"/>
      <w14:ligatures w14:val="none"/>
    </w:rPr>
  </w:style>
  <w:style w:type="paragraph" w:customStyle="1" w:styleId="7563534BF9F04093BE6608B0CB625050">
    <w:name w:val="7563534BF9F04093BE6608B0CB625050"/>
    <w:rsid w:val="00476B34"/>
    <w:pPr>
      <w:spacing w:after="200" w:line="276" w:lineRule="auto"/>
    </w:pPr>
    <w:rPr>
      <w:color w:val="0E2841" w:themeColor="text2"/>
      <w:spacing w:val="-5"/>
      <w:kern w:val="0"/>
      <w:sz w:val="20"/>
      <w:szCs w:val="20"/>
      <w:lang w:val="en-GB" w:eastAsia="en-US"/>
      <w14:ligatures w14:val="none"/>
    </w:rPr>
  </w:style>
  <w:style w:type="paragraph" w:customStyle="1" w:styleId="0D1EDCC7C9C2467CBDDAD5F27B2F74AA">
    <w:name w:val="0D1EDCC7C9C2467CBDDAD5F27B2F74AA"/>
    <w:rsid w:val="00476B34"/>
    <w:pPr>
      <w:spacing w:after="200" w:line="276" w:lineRule="auto"/>
    </w:pPr>
    <w:rPr>
      <w:color w:val="0E2841" w:themeColor="text2"/>
      <w:spacing w:val="-5"/>
      <w:kern w:val="0"/>
      <w:sz w:val="20"/>
      <w:szCs w:val="20"/>
      <w:lang w:val="en-GB" w:eastAsia="en-US"/>
      <w14:ligatures w14:val="none"/>
    </w:rPr>
  </w:style>
  <w:style w:type="paragraph" w:customStyle="1" w:styleId="6354B4FF3DB44085902A9B918A0DEA42">
    <w:name w:val="6354B4FF3DB44085902A9B918A0DEA42"/>
    <w:rsid w:val="00476B34"/>
    <w:pPr>
      <w:spacing w:after="200" w:line="276" w:lineRule="auto"/>
    </w:pPr>
    <w:rPr>
      <w:color w:val="0E2841" w:themeColor="text2"/>
      <w:spacing w:val="-5"/>
      <w:kern w:val="0"/>
      <w:sz w:val="20"/>
      <w:szCs w:val="20"/>
      <w:lang w:val="en-GB" w:eastAsia="en-US"/>
      <w14:ligatures w14:val="none"/>
    </w:rPr>
  </w:style>
  <w:style w:type="paragraph" w:customStyle="1" w:styleId="26565D06814C470A802080C2ECF18024">
    <w:name w:val="26565D06814C470A802080C2ECF18024"/>
    <w:rsid w:val="00476B34"/>
    <w:pPr>
      <w:spacing w:after="200" w:line="276" w:lineRule="auto"/>
    </w:pPr>
    <w:rPr>
      <w:color w:val="0E2841" w:themeColor="text2"/>
      <w:spacing w:val="-5"/>
      <w:kern w:val="0"/>
      <w:sz w:val="20"/>
      <w:szCs w:val="20"/>
      <w:lang w:val="en-GB" w:eastAsia="en-US"/>
      <w14:ligatures w14:val="none"/>
    </w:rPr>
  </w:style>
  <w:style w:type="paragraph" w:customStyle="1" w:styleId="2F21085933FA49F6A2BE9FE2A137890A">
    <w:name w:val="2F21085933FA49F6A2BE9FE2A137890A"/>
    <w:rsid w:val="00476B34"/>
    <w:pPr>
      <w:spacing w:after="200" w:line="276" w:lineRule="auto"/>
    </w:pPr>
    <w:rPr>
      <w:color w:val="0E2841" w:themeColor="text2"/>
      <w:spacing w:val="-5"/>
      <w:kern w:val="0"/>
      <w:sz w:val="20"/>
      <w:szCs w:val="20"/>
      <w:lang w:val="en-GB" w:eastAsia="en-US"/>
      <w14:ligatures w14:val="none"/>
    </w:rPr>
  </w:style>
  <w:style w:type="paragraph" w:customStyle="1" w:styleId="16450FC03EE549E4B580C5BBC4B85758">
    <w:name w:val="16450FC03EE549E4B580C5BBC4B85758"/>
    <w:rsid w:val="00476B34"/>
    <w:pPr>
      <w:spacing w:after="200" w:line="276" w:lineRule="auto"/>
    </w:pPr>
    <w:rPr>
      <w:color w:val="0E2841" w:themeColor="text2"/>
      <w:spacing w:val="-5"/>
      <w:kern w:val="0"/>
      <w:sz w:val="20"/>
      <w:szCs w:val="20"/>
      <w:lang w:val="en-GB" w:eastAsia="en-US"/>
      <w14:ligatures w14:val="none"/>
    </w:rPr>
  </w:style>
  <w:style w:type="paragraph" w:customStyle="1" w:styleId="A5712520A1E14D1A83CEBD18D6285679">
    <w:name w:val="A5712520A1E14D1A83CEBD18D6285679"/>
    <w:rsid w:val="00476B34"/>
    <w:pPr>
      <w:spacing w:after="200" w:line="276" w:lineRule="auto"/>
    </w:pPr>
    <w:rPr>
      <w:color w:val="0E2841" w:themeColor="text2"/>
      <w:spacing w:val="-5"/>
      <w:kern w:val="0"/>
      <w:sz w:val="20"/>
      <w:szCs w:val="20"/>
      <w:lang w:val="en-GB" w:eastAsia="en-US"/>
      <w14:ligatures w14:val="none"/>
    </w:rPr>
  </w:style>
  <w:style w:type="paragraph" w:customStyle="1" w:styleId="E9AE29F50A614288A8EA40E3C1BB5C6A1">
    <w:name w:val="E9AE29F50A614288A8EA40E3C1BB5C6A1"/>
    <w:rsid w:val="00476B34"/>
    <w:pPr>
      <w:spacing w:after="200" w:line="276" w:lineRule="auto"/>
    </w:pPr>
    <w:rPr>
      <w:color w:val="0E2841" w:themeColor="text2"/>
      <w:spacing w:val="-5"/>
      <w:kern w:val="0"/>
      <w:sz w:val="20"/>
      <w:szCs w:val="20"/>
      <w:lang w:val="en-GB" w:eastAsia="en-US"/>
      <w14:ligatures w14:val="none"/>
    </w:rPr>
  </w:style>
  <w:style w:type="paragraph" w:customStyle="1" w:styleId="2839CD71DF7548A387B582E9FA4ACD83">
    <w:name w:val="2839CD71DF7548A387B582E9FA4ACD83"/>
    <w:rsid w:val="00476B34"/>
    <w:pPr>
      <w:spacing w:after="200" w:line="276" w:lineRule="auto"/>
    </w:pPr>
    <w:rPr>
      <w:color w:val="0E2841" w:themeColor="text2"/>
      <w:spacing w:val="-5"/>
      <w:kern w:val="0"/>
      <w:sz w:val="20"/>
      <w:szCs w:val="20"/>
      <w:lang w:val="en-GB" w:eastAsia="en-US"/>
      <w14:ligatures w14:val="none"/>
    </w:rPr>
  </w:style>
  <w:style w:type="paragraph" w:customStyle="1" w:styleId="4683FD4427624908B5EE20EFED922F3D1">
    <w:name w:val="4683FD4427624908B5EE20EFED922F3D1"/>
    <w:rsid w:val="00476B34"/>
    <w:pPr>
      <w:spacing w:after="200" w:line="276" w:lineRule="auto"/>
    </w:pPr>
    <w:rPr>
      <w:color w:val="0E2841" w:themeColor="text2"/>
      <w:spacing w:val="-5"/>
      <w:kern w:val="0"/>
      <w:sz w:val="20"/>
      <w:szCs w:val="20"/>
      <w:lang w:val="en-GB" w:eastAsia="en-US"/>
      <w14:ligatures w14:val="none"/>
    </w:rPr>
  </w:style>
  <w:style w:type="paragraph" w:customStyle="1" w:styleId="7C6A6604852040BD87AA26B8A7339987">
    <w:name w:val="7C6A6604852040BD87AA26B8A7339987"/>
    <w:rsid w:val="00476B34"/>
    <w:pPr>
      <w:spacing w:after="200" w:line="276" w:lineRule="auto"/>
    </w:pPr>
    <w:rPr>
      <w:color w:val="0E2841" w:themeColor="text2"/>
      <w:spacing w:val="-5"/>
      <w:kern w:val="0"/>
      <w:sz w:val="20"/>
      <w:szCs w:val="20"/>
      <w:lang w:val="en-GB" w:eastAsia="en-US"/>
      <w14:ligatures w14:val="none"/>
    </w:rPr>
  </w:style>
  <w:style w:type="paragraph" w:customStyle="1" w:styleId="C0CD7DC0057447E89A295D794DC1C5A9">
    <w:name w:val="C0CD7DC0057447E89A295D794DC1C5A9"/>
    <w:rsid w:val="00476B34"/>
    <w:pPr>
      <w:spacing w:after="200" w:line="276" w:lineRule="auto"/>
    </w:pPr>
    <w:rPr>
      <w:color w:val="0E2841" w:themeColor="text2"/>
      <w:spacing w:val="-5"/>
      <w:kern w:val="0"/>
      <w:sz w:val="20"/>
      <w:szCs w:val="20"/>
      <w:lang w:val="en-GB" w:eastAsia="en-US"/>
      <w14:ligatures w14:val="none"/>
    </w:rPr>
  </w:style>
  <w:style w:type="paragraph" w:customStyle="1" w:styleId="FFB2ED1C44D846E88F04518B2F4136A6">
    <w:name w:val="FFB2ED1C44D846E88F04518B2F4136A6"/>
    <w:rsid w:val="00476B34"/>
    <w:pPr>
      <w:spacing w:after="200" w:line="276" w:lineRule="auto"/>
    </w:pPr>
    <w:rPr>
      <w:color w:val="0E2841" w:themeColor="text2"/>
      <w:spacing w:val="-5"/>
      <w:kern w:val="0"/>
      <w:sz w:val="20"/>
      <w:szCs w:val="20"/>
      <w:lang w:val="en-GB" w:eastAsia="en-US"/>
      <w14:ligatures w14:val="none"/>
    </w:rPr>
  </w:style>
  <w:style w:type="paragraph" w:customStyle="1" w:styleId="0F0C7866DA2347668DA33BDBEE8BD4AB">
    <w:name w:val="0F0C7866DA2347668DA33BDBEE8BD4AB"/>
    <w:rsid w:val="00476B34"/>
    <w:pPr>
      <w:spacing w:after="200" w:line="276" w:lineRule="auto"/>
    </w:pPr>
    <w:rPr>
      <w:color w:val="0E2841" w:themeColor="text2"/>
      <w:spacing w:val="-5"/>
      <w:kern w:val="0"/>
      <w:sz w:val="20"/>
      <w:szCs w:val="20"/>
      <w:lang w:val="en-GB" w:eastAsia="en-US"/>
      <w14:ligatures w14:val="none"/>
    </w:rPr>
  </w:style>
  <w:style w:type="paragraph" w:customStyle="1" w:styleId="791A653F3490466CB6914886BAF898D2">
    <w:name w:val="791A653F3490466CB6914886BAF898D2"/>
    <w:rsid w:val="00476B34"/>
    <w:pPr>
      <w:spacing w:after="200" w:line="276" w:lineRule="auto"/>
    </w:pPr>
    <w:rPr>
      <w:color w:val="0E2841" w:themeColor="text2"/>
      <w:spacing w:val="-5"/>
      <w:kern w:val="0"/>
      <w:sz w:val="20"/>
      <w:szCs w:val="20"/>
      <w:lang w:val="en-GB" w:eastAsia="en-US"/>
      <w14:ligatures w14:val="none"/>
    </w:rPr>
  </w:style>
  <w:style w:type="paragraph" w:customStyle="1" w:styleId="049FD8AE0300454FB4D3F0D32C551656">
    <w:name w:val="049FD8AE0300454FB4D3F0D32C551656"/>
    <w:rsid w:val="00476B34"/>
    <w:pPr>
      <w:tabs>
        <w:tab w:val="center" w:pos="4536"/>
        <w:tab w:val="right" w:pos="9072"/>
      </w:tabs>
      <w:spacing w:after="0" w:line="240" w:lineRule="auto"/>
    </w:pPr>
    <w:rPr>
      <w:color w:val="0E2841" w:themeColor="text2"/>
      <w:spacing w:val="-5"/>
      <w:kern w:val="0"/>
      <w:sz w:val="16"/>
      <w:szCs w:val="20"/>
      <w:lang w:val="en-GB" w:eastAsia="en-US"/>
      <w14:ligatures w14:val="none"/>
    </w:rPr>
  </w:style>
  <w:style w:type="paragraph" w:customStyle="1" w:styleId="91CE31AA344F46D4852773AA045192D3">
    <w:name w:val="91CE31AA344F46D4852773AA045192D3"/>
    <w:rsid w:val="00476B34"/>
    <w:pPr>
      <w:tabs>
        <w:tab w:val="center" w:pos="4536"/>
        <w:tab w:val="right" w:pos="9072"/>
      </w:tabs>
      <w:spacing w:after="0" w:line="240" w:lineRule="auto"/>
    </w:pPr>
    <w:rPr>
      <w:color w:val="0E2841" w:themeColor="text2"/>
      <w:spacing w:val="-5"/>
      <w:kern w:val="0"/>
      <w:sz w:val="16"/>
      <w:szCs w:val="20"/>
      <w:lang w:val="en-GB" w:eastAsia="en-US"/>
      <w14:ligatures w14:val="none"/>
    </w:rPr>
  </w:style>
  <w:style w:type="paragraph" w:customStyle="1" w:styleId="CE128EBFB2C54251B3285A0E77B09EE9">
    <w:name w:val="CE128EBFB2C54251B3285A0E77B09EE9"/>
    <w:rsid w:val="00476B34"/>
    <w:pPr>
      <w:tabs>
        <w:tab w:val="center" w:pos="4536"/>
        <w:tab w:val="right" w:pos="9072"/>
      </w:tabs>
      <w:spacing w:after="0" w:line="240" w:lineRule="auto"/>
    </w:pPr>
    <w:rPr>
      <w:color w:val="0E2841" w:themeColor="text2"/>
      <w:spacing w:val="-5"/>
      <w:kern w:val="0"/>
      <w:sz w:val="16"/>
      <w:szCs w:val="2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B">
  <a:themeElements>
    <a:clrScheme name="SCB_Word_Colors">
      <a:dk1>
        <a:sysClr val="windowText" lastClr="000000"/>
      </a:dk1>
      <a:lt1>
        <a:sysClr val="window" lastClr="FFFFFF"/>
      </a:lt1>
      <a:dk2>
        <a:srgbClr val="0F0865"/>
      </a:dk2>
      <a:lt2>
        <a:srgbClr val="FFFFFF"/>
      </a:lt2>
      <a:accent1>
        <a:srgbClr val="0F0865"/>
      </a:accent1>
      <a:accent2>
        <a:srgbClr val="1F44FF"/>
      </a:accent2>
      <a:accent3>
        <a:srgbClr val="B8E7FF"/>
      </a:accent3>
      <a:accent4>
        <a:srgbClr val="FFBAFF"/>
      </a:accent4>
      <a:accent5>
        <a:srgbClr val="21CA7B"/>
      </a:accent5>
      <a:accent6>
        <a:srgbClr val="F66228"/>
      </a:accent6>
      <a:hlink>
        <a:srgbClr val="0F0865"/>
      </a:hlink>
      <a:folHlink>
        <a:srgbClr val="0F0865"/>
      </a:folHlink>
    </a:clrScheme>
    <a:fontScheme name="SCB - Typsnitt">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500" dirty="0" err="1">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500" dirty="0" err="1">
            <a:cs typeface="Arial" panose="020B0604020202020204" pitchFamily="34" charset="0"/>
          </a:defRPr>
        </a:defPPr>
      </a:lstStyle>
    </a:txDef>
  </a:objectDefaults>
  <a:extraClrSchemeLst/>
  <a:custClrLst>
    <a:custClr>
      <a:srgbClr val="F0FAFF"/>
    </a:custClr>
    <a:custClr>
      <a:srgbClr val="FFD6FF"/>
    </a:custClr>
    <a:custClr>
      <a:srgbClr val="C1FAC9"/>
    </a:custClr>
    <a:custClr>
      <a:srgbClr val="FFD3C2"/>
    </a:custClr>
    <a:custClr>
      <a:srgbClr val="F9F8EF"/>
    </a:custClr>
  </a:custClrLst>
  <a:extLst>
    <a:ext uri="{05A4C25C-085E-4340-85A3-A5531E510DB2}">
      <thm15:themeFamily xmlns:thm15="http://schemas.microsoft.com/office/thememl/2012/main" name="SCB" id="{48D8F4E5-C81B-4886-AAA6-98D9E18503F2}" vid="{FAF6F517-4A7B-46B2-9178-56A8ECB97C88}"/>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723CBB-A75C-4DD6-87BE-3B2395BF87A1}">
  <we:reference id="33491e4f-5d38-4c24-85cb-c5144f8a0d2f" version="1.0.0.6"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21" ma:contentTypeDescription="Skapa ett nytt dokument." ma:contentTypeScope="" ma:versionID="68ac65ad78ed8ad72ce0b448ad40d0f1">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ca91a0d67ff346b3fa6f7c80739792d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RadioButtons" ma:internalName="Status">
      <xsd:simpleType>
        <xsd:restriction base="dms:Choice">
          <xsd:enumeration value="Klar"/>
          <xsd:enumeration value="Gör ej"/>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bb681454-5b20-4870-936e-b523090ef0fb}"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ustomForm/>
</file>

<file path=customXml/item4.xml><?xml version="1.0" encoding="utf-8"?>
<p:properties xmlns:p="http://schemas.microsoft.com/office/2006/metadata/properties" xmlns:xsi="http://www.w3.org/2001/XMLSchema-instance" xmlns:pc="http://schemas.microsoft.com/office/infopath/2007/PartnerControls">
  <documentManagement>
    <Godk_x00e4_nd xmlns="10c3a147-0d64-46aa-a281-dc97358e8373">false</Godk_x00e4_nd>
    <lcf76f155ced4ddcb4097134ff3c332f xmlns="10c3a147-0d64-46aa-a281-dc97358e8373">
      <Terms xmlns="http://schemas.microsoft.com/office/infopath/2007/PartnerControls"/>
    </lcf76f155ced4ddcb4097134ff3c332f>
    <TaxCatchAll xmlns="d7532cd0-e888-47d6-8f58-db0210f25002" xsi:nil="true"/>
    <Status xmlns="10c3a147-0d64-46aa-a281-dc97358e837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AF01F-9F28-46C1-B48E-318B822F5867}">
  <ds:schemaRefs>
    <ds:schemaRef ds:uri="http://schemas.openxmlformats.org/officeDocument/2006/bibliography"/>
  </ds:schemaRefs>
</ds:datastoreItem>
</file>

<file path=customXml/itemProps2.xml><?xml version="1.0" encoding="utf-8"?>
<ds:datastoreItem xmlns:ds="http://schemas.openxmlformats.org/officeDocument/2006/customXml" ds:itemID="{A6B3DB70-1EE1-42B8-BC0C-58E6B7D0A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60BFE-36BF-462D-AF0B-908D9B64BC6C}">
  <ds:schemaRefs/>
</ds:datastoreItem>
</file>

<file path=customXml/itemProps4.xml><?xml version="1.0" encoding="utf-8"?>
<ds:datastoreItem xmlns:ds="http://schemas.openxmlformats.org/officeDocument/2006/customXml" ds:itemID="{8BF1EAB4-602E-4FB7-8174-293CC3A82DD4}">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5.xml><?xml version="1.0" encoding="utf-8"?>
<ds:datastoreItem xmlns:ds="http://schemas.openxmlformats.org/officeDocument/2006/customXml" ds:itemID="{6F77B02B-84D4-4498-BC2E-022099792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 rapport.dotx</Template>
  <TotalTime>311</TotalTime>
  <Pages>9</Pages>
  <Words>1872</Words>
  <Characters>10672</Characters>
  <Application>Microsoft Office Word</Application>
  <DocSecurity>0</DocSecurity>
  <Lines>88</Lines>
  <Paragraphs>25</Paragraphs>
  <ScaleCrop>false</ScaleCrop>
  <HeadingPairs>
    <vt:vector size="8" baseType="variant">
      <vt:variant>
        <vt:lpstr>Title</vt:lpstr>
      </vt:variant>
      <vt:variant>
        <vt:i4>1</vt:i4>
      </vt:variant>
      <vt:variant>
        <vt:lpstr>Headings</vt:lpstr>
      </vt:variant>
      <vt:variant>
        <vt:i4>7</vt:i4>
      </vt:variant>
      <vt:variant>
        <vt:lpstr>Rubrik</vt:lpstr>
      </vt:variant>
      <vt:variant>
        <vt:i4>1</vt:i4>
      </vt:variant>
      <vt:variant>
        <vt:lpstr>Rubriker</vt:lpstr>
      </vt:variant>
      <vt:variant>
        <vt:i4>36</vt:i4>
      </vt:variant>
    </vt:vector>
  </HeadingPairs>
  <TitlesOfParts>
    <vt:vector size="45" baseType="lpstr">
      <vt:lpstr>Kvalitetsdeklaration</vt:lpstr>
      <vt:lpstr>&lt;&lt;Quality report&gt;</vt:lpstr>
      <vt:lpstr>    Ämnesområde</vt:lpstr>
      <vt:lpstr>    Statistikområde</vt:lpstr>
      <vt:lpstr>    Produktkod</vt:lpstr>
      <vt:lpstr>    Referenstid</vt:lpstr>
      <vt:lpstr/>
      <vt:lpstr>Quality of the statistics</vt:lpstr>
      <vt:lpstr>Kvalitetsdeklaration</vt:lpstr>
      <vt:lpstr>&lt;&lt;Kvalitetsdeklaration&gt;</vt:lpstr>
      <vt:lpstr>    Ämnesområde</vt:lpstr>
      <vt:lpstr>    Statistikområde</vt:lpstr>
      <vt:lpstr>    Produktkod</vt:lpstr>
      <vt:lpstr>    Referenstid</vt:lpstr>
      <vt:lpstr>Innehåll</vt:lpstr>
      <vt:lpstr>Statistikens kvalitet</vt:lpstr>
      <vt:lpstr>    Relevans</vt:lpstr>
      <vt:lpstr>        Ändamål och informationsbehov</vt:lpstr>
      <vt:lpstr>        Statistikens innehåll</vt:lpstr>
      <vt:lpstr>    Tillförlitlighet</vt:lpstr>
      <vt:lpstr>        Tillförlitlighet totalt</vt:lpstr>
      <vt:lpstr>        Osäkerhetskällor</vt:lpstr>
      <vt:lpstr>        Preliminär statistik jämförd med slutlig</vt:lpstr>
      <vt:lpstr>    Aktualitet och punktlighet</vt:lpstr>
      <vt:lpstr>        Framställningstid</vt:lpstr>
      <vt:lpstr>        Frekvens</vt:lpstr>
      <vt:lpstr>        Punktlighet</vt:lpstr>
      <vt:lpstr>    Tillgänglighet och tydlighet</vt:lpstr>
      <vt:lpstr>        Tillgång till statistiken</vt:lpstr>
      <vt:lpstr>        Möjlighet till ytterligare statistik</vt:lpstr>
      <vt:lpstr>        Presentation</vt:lpstr>
      <vt:lpstr>        Dokumentation</vt:lpstr>
      <vt:lpstr>    Jämförbarhet och samanvändbarhet</vt:lpstr>
      <vt:lpstr>        Jämförbarhet över tid</vt:lpstr>
      <vt:lpstr>        Jämförbarhet mellan grupper</vt:lpstr>
      <vt:lpstr>        Samanvändbarhet i övrigt</vt:lpstr>
      <vt:lpstr>        Numerisk överensstämmelse</vt:lpstr>
      <vt:lpstr>Allmänna uppgifter</vt:lpstr>
      <vt:lpstr>    Klassificeringen Sveriges officiella statistik</vt:lpstr>
      <vt:lpstr>    Sekretess och personuppgiftsbehandling</vt:lpstr>
      <vt:lpstr>    Bevarande och gallring</vt:lpstr>
      <vt:lpstr>    Uppgiftsskyldighet</vt:lpstr>
      <vt:lpstr>    EU-reglering och internationell rapportering</vt:lpstr>
      <vt:lpstr>    Historik</vt:lpstr>
      <vt:lpstr>    Kontaktuppgifter</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report</dc:title>
  <dc:subject/>
  <dc:creator/>
  <dc:description/>
  <cp:lastModifiedBy>Nataliia Khudolieieva</cp:lastModifiedBy>
  <cp:revision>79</cp:revision>
  <dcterms:created xsi:type="dcterms:W3CDTF">2026-04-30T07:46:00Z</dcterms:created>
  <dcterms:modified xsi:type="dcterms:W3CDTF">2026-05-27T10:04:00Z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MediaServiceImageTags">
    <vt:lpwstr/>
  </property>
</Properties>
</file>