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738504" w:displacedByCustomXml="next"/>
    <w:sdt>
      <w:sdtPr>
        <w:rPr>
          <w:rFonts w:asciiTheme="minorHAnsi" w:eastAsiaTheme="minorEastAsia" w:hAnsiTheme="minorHAnsi" w:cstheme="minorBidi"/>
          <w:b w:val="0"/>
          <w:spacing w:val="-5"/>
          <w:sz w:val="14"/>
          <w:szCs w:val="14"/>
        </w:rPr>
        <w:id w:val="-141049168"/>
        <w:docPartObj>
          <w:docPartGallery w:val="Cover Pages"/>
          <w:docPartUnique/>
        </w:docPartObj>
      </w:sdtPr>
      <w:sdtEndPr/>
      <w:sdtContent>
        <w:sdt>
          <w:sdtPr>
            <w:rPr>
              <w:szCs w:val="56"/>
            </w:rPr>
            <w:alias w:val="Titel"/>
            <w:tag w:val=""/>
            <w:id w:val="-1692980910"/>
            <w:placeholder>
              <w:docPart w:val="972B4BCE26B04286B41B023C2D69F7CA"/>
            </w:placeholder>
            <w:dataBinding w:prefixMappings="xmlns:ns0='http://purl.org/dc/elements/1.1/' xmlns:ns1='http://schemas.openxmlformats.org/package/2006/metadata/core-properties' " w:xpath="/ns1:coreProperties[1]/ns0:title[1]" w:storeItemID="{6C3C8BC8-F283-45AE-878A-BAB7291924A1}"/>
            <w:text/>
          </w:sdtPr>
          <w:sdtEndPr/>
          <w:sdtContent>
            <w:p w14:paraId="6AA06A65" w14:textId="39C0A7D3" w:rsidR="007B24A8" w:rsidRPr="00086E96" w:rsidRDefault="004C0B06" w:rsidP="00086E96">
              <w:pPr>
                <w:pStyle w:val="Rubrik"/>
                <w:spacing w:before="480" w:after="0"/>
                <w:rPr>
                  <w:szCs w:val="56"/>
                </w:rPr>
              </w:pPr>
              <w:r w:rsidRPr="00086E96">
                <w:rPr>
                  <w:szCs w:val="56"/>
                </w:rPr>
                <w:t>Kvalitetsdeklaration</w:t>
              </w:r>
            </w:p>
          </w:sdtContent>
        </w:sdt>
        <w:sdt>
          <w:sdtPr>
            <w:rPr>
              <w:szCs w:val="48"/>
            </w:rPr>
            <w:id w:val="706608100"/>
            <w:placeholder>
              <w:docPart w:val="F26AFF98DC4E4CD4B1A33CB5F3DFFB88"/>
            </w:placeholder>
            <w:temporary/>
            <w:showingPlcHdr/>
            <w15:dataBinding w:prefixMappings="" w:xpath="/SCBInternmall[1]/Underrubrik[1]" w:storeItemID="{2C4CD71A-31A5-45A1-920D-E77AA6667AC1}"/>
          </w:sdtPr>
          <w:sdtEndPr/>
          <w:sdtContent>
            <w:p w14:paraId="271E887F" w14:textId="36918C72" w:rsidR="007B24A8" w:rsidRPr="00B57128" w:rsidRDefault="00523566" w:rsidP="00FE3371">
              <w:pPr>
                <w:pStyle w:val="Underrubrik"/>
                <w:spacing w:after="0"/>
                <w:rPr>
                  <w:szCs w:val="48"/>
                </w:rPr>
              </w:pPr>
              <w:r w:rsidRPr="00B57128">
                <w:rPr>
                  <w:rStyle w:val="Platshllartext"/>
                  <w:szCs w:val="48"/>
                </w:rPr>
                <w:t>&lt;Produktnamn&gt;</w:t>
              </w:r>
            </w:p>
          </w:sdtContent>
        </w:sdt>
        <w:p w14:paraId="596747E0" w14:textId="45A5CFD2" w:rsidR="007B24A8" w:rsidRPr="00086E96" w:rsidRDefault="00164E7E" w:rsidP="00086E96">
          <w:pPr>
            <w:pStyle w:val="Normalutanavstndefter"/>
            <w:spacing w:before="960"/>
            <w:rPr>
              <w:szCs w:val="20"/>
            </w:rPr>
          </w:pPr>
          <w:r w:rsidRPr="00086E96">
            <w:rPr>
              <w:szCs w:val="20"/>
            </w:rPr>
            <w:t xml:space="preserve">Datum för offentliggörande: </w:t>
          </w:r>
          <w:sdt>
            <w:sdtPr>
              <w:rPr>
                <w:szCs w:val="20"/>
              </w:rPr>
              <w:alias w:val="Datum"/>
              <w:tag w:val=""/>
              <w:id w:val="-318807520"/>
              <w:placeholder>
                <w:docPart w:val="39FCD4955BBF4F4DA48AB389C71DA204"/>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EF79D2" w:rsidRPr="00086E96">
                <w:rPr>
                  <w:rStyle w:val="Platshllartext"/>
                  <w:szCs w:val="20"/>
                </w:rPr>
                <w:t>ÅÅMMDD</w:t>
              </w:r>
            </w:sdtContent>
          </w:sdt>
        </w:p>
        <w:p w14:paraId="6A3D511C" w14:textId="245F0122" w:rsidR="007B24A8" w:rsidRPr="00086E96" w:rsidRDefault="00164E7E" w:rsidP="004F1868">
          <w:pPr>
            <w:pStyle w:val="Normalutanavstndefter"/>
            <w:spacing w:before="40" w:after="40"/>
            <w:rPr>
              <w:szCs w:val="20"/>
            </w:rPr>
          </w:pPr>
          <w:r w:rsidRPr="00086E96">
            <w:rPr>
              <w:szCs w:val="20"/>
            </w:rPr>
            <w:t xml:space="preserve">Kvalitetsdeklaration version: </w:t>
          </w:r>
          <w:sdt>
            <w:sdtPr>
              <w:rPr>
                <w:szCs w:val="20"/>
              </w:rPr>
              <w:alias w:val="Version"/>
              <w:tag w:val=""/>
              <w:id w:val="-906607455"/>
              <w:placeholder>
                <w:docPart w:val="4FADDCD5281C4619B76D3B69CD25DB10"/>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EF79D2" w:rsidRPr="00086E96">
                <w:rPr>
                  <w:rStyle w:val="Platshllartext"/>
                  <w:szCs w:val="20"/>
                </w:rPr>
                <w:t>(X)</w:t>
              </w:r>
            </w:sdtContent>
          </w:sdt>
        </w:p>
        <w:p w14:paraId="1F13BB78" w14:textId="22AFA8B3" w:rsidR="007B24A8" w:rsidRPr="00086E96" w:rsidRDefault="00164E7E" w:rsidP="00086E96">
          <w:pPr>
            <w:pStyle w:val="Normalutanavstndefter"/>
            <w:spacing w:after="720"/>
            <w:rPr>
              <w:szCs w:val="20"/>
            </w:rPr>
          </w:pPr>
          <w:r w:rsidRPr="00086E96">
            <w:rPr>
              <w:szCs w:val="20"/>
            </w:rPr>
            <w:t xml:space="preserve">Ansvarig myndighet: </w:t>
          </w:r>
          <w:sdt>
            <w:sdtPr>
              <w:rPr>
                <w:szCs w:val="20"/>
              </w:rPr>
              <w:alias w:val="Ansvarig myndighet"/>
              <w:tag w:val=""/>
              <w:id w:val="-1007207650"/>
              <w:placeholder>
                <w:docPart w:val="AC20141C04014C93A828E33197464880"/>
              </w:placeholder>
              <w:showingPlcHdr/>
              <w:dataBinding w:prefixMappings="xmlns:ns0='http://schemas.openxmlformats.org/officeDocument/2006/extended-properties' " w:xpath="/ns0:Properties[1]/ns0:Company[1]" w:storeItemID="{6668398D-A668-4E3E-A5EB-62B293D839F1}"/>
              <w:text w:multiLine="1"/>
            </w:sdtPr>
            <w:sdtEndPr/>
            <w:sdtContent>
              <w:r w:rsidR="00942B5C" w:rsidRPr="00942B5C">
                <w:rPr>
                  <w:rStyle w:val="Platshllartext"/>
                </w:rPr>
                <w:t>Ange statistikansvarig myndighet</w:t>
              </w:r>
            </w:sdtContent>
          </w:sdt>
        </w:p>
        <w:p w14:paraId="30B84EB0" w14:textId="77777777" w:rsidR="00523566" w:rsidRPr="00086E96" w:rsidRDefault="00523566" w:rsidP="00086E96">
          <w:pPr>
            <w:pStyle w:val="Litenrubrikfrsttsblad"/>
            <w:rPr>
              <w:szCs w:val="20"/>
            </w:rPr>
          </w:pPr>
          <w:r w:rsidRPr="00086E96">
            <w:rPr>
              <w:szCs w:val="20"/>
            </w:rPr>
            <w:t>Ämnesområde</w:t>
          </w:r>
        </w:p>
        <w:sdt>
          <w:sdtPr>
            <w:rPr>
              <w:lang w:bidi="en-US"/>
            </w:rPr>
            <w:id w:val="-999505993"/>
            <w:placeholder>
              <w:docPart w:val="F5BBD0F5AE4148DBB79CAE91488199DF"/>
            </w:placeholder>
            <w:temporary/>
            <w:showingPlcHdr/>
            <w:text w:multiLine="1"/>
          </w:sdtPr>
          <w:sdtEndPr/>
          <w:sdtContent>
            <w:p w14:paraId="0AF28B4A" w14:textId="559BBFCE" w:rsidR="00F57B1A" w:rsidRPr="00086E96" w:rsidRDefault="00882DB8" w:rsidP="00FE3371">
              <w:pPr>
                <w:spacing w:after="0"/>
                <w:rPr>
                  <w:lang w:bidi="en-US"/>
                </w:rPr>
              </w:pPr>
              <w:r w:rsidRPr="00086E96">
                <w:rPr>
                  <w:rStyle w:val="Platshllartext"/>
                  <w:color w:val="1F44FF" w:themeColor="accent2"/>
                </w:rPr>
                <w:t xml:space="preserve">OBS! Den här blå texten är en instruktion för vad du ska fylla i under rubriken. När du är klar med instruktionen </w:t>
              </w:r>
              <w:r w:rsidR="000330D2" w:rsidRPr="00086E96">
                <w:rPr>
                  <w:rStyle w:val="Platshllartext"/>
                  <w:color w:val="1F44FF" w:themeColor="accent2"/>
                </w:rPr>
                <w:t xml:space="preserve">klicka </w:t>
              </w:r>
              <w:r w:rsidR="00432321" w:rsidRPr="00086E96">
                <w:rPr>
                  <w:rStyle w:val="Platshllartext"/>
                  <w:color w:val="1F44FF" w:themeColor="accent2"/>
                </w:rPr>
                <w:t>någonstans i texten så den blir grå</w:t>
              </w:r>
              <w:r w:rsidRPr="00086E96">
                <w:rPr>
                  <w:rStyle w:val="Platshllartext"/>
                  <w:color w:val="1F44FF" w:themeColor="accent2"/>
                </w:rPr>
                <w:t xml:space="preserve"> och tryck Delete eller Backspace</w:t>
              </w:r>
              <w:r w:rsidR="000330D2" w:rsidRPr="00086E96">
                <w:rPr>
                  <w:rStyle w:val="Platshllartext"/>
                  <w:color w:val="1F44FF" w:themeColor="accent2"/>
                </w:rPr>
                <w:t>,</w:t>
              </w:r>
              <w:r w:rsidRPr="00086E96">
                <w:rPr>
                  <w:rStyle w:val="Platshllartext"/>
                  <w:color w:val="1F44FF" w:themeColor="accent2"/>
                </w:rPr>
                <w:t xml:space="preserve"> </w:t>
              </w:r>
              <w:r w:rsidR="000330D2" w:rsidRPr="00086E96">
                <w:rPr>
                  <w:rStyle w:val="Platshllartext"/>
                  <w:color w:val="1F44FF" w:themeColor="accent2"/>
                </w:rPr>
                <w:t>(t</w:t>
              </w:r>
              <w:r w:rsidRPr="00086E96">
                <w:rPr>
                  <w:rStyle w:val="Platshllartext"/>
                  <w:color w:val="1F44FF" w:themeColor="accent2"/>
                </w:rPr>
                <w:t>vå gånger för att även ta bort det tomma stycket</w:t>
              </w:r>
              <w:r w:rsidR="000330D2" w:rsidRPr="00086E96">
                <w:rPr>
                  <w:rStyle w:val="Platshllartext"/>
                  <w:color w:val="1F44FF" w:themeColor="accent2"/>
                </w:rPr>
                <w:t>)</w:t>
              </w:r>
              <w:r w:rsidRPr="00086E96">
                <w:rPr>
                  <w:rStyle w:val="Platshllartext"/>
                  <w:color w:val="1F44FF" w:themeColor="accent2"/>
                </w:rPr>
                <w:t xml:space="preserve">. </w:t>
              </w:r>
              <w:r w:rsidR="001562BB">
                <w:rPr>
                  <w:rStyle w:val="Platshllartext"/>
                  <w:color w:val="1F44FF" w:themeColor="accent2"/>
                </w:rPr>
                <w:br/>
              </w:r>
              <w:r w:rsidR="001562BB" w:rsidRPr="001562BB">
                <w:rPr>
                  <w:rStyle w:val="Platshllartext"/>
                  <w:color w:val="1F44FF" w:themeColor="accent2"/>
                </w:rPr>
                <w:t>Anvisningar och stöd finns i Kvalitet för den officiella statistiken – en handbok.</w:t>
              </w:r>
              <w:r w:rsidRPr="00086E96">
                <w:rPr>
                  <w:rStyle w:val="Platshllartext"/>
                  <w:color w:val="1F44FF" w:themeColor="accent2"/>
                </w:rPr>
                <w:br/>
              </w:r>
              <w:r w:rsidRPr="00086E96">
                <w:rPr>
                  <w:rStyle w:val="Platshllartext"/>
                  <w:color w:val="1F44FF" w:themeColor="accent2"/>
                </w:rPr>
                <w:br/>
                <w:t>A</w:t>
              </w:r>
              <w:r w:rsidR="00F57B1A" w:rsidRPr="00086E96">
                <w:rPr>
                  <w:rStyle w:val="Platshllartext"/>
                  <w:color w:val="1F44FF" w:themeColor="accent2"/>
                </w:rPr>
                <w:t>nge ämnesområde enligt förordningen (2001:100) om den officiella statistiken.</w:t>
              </w:r>
            </w:p>
          </w:sdtContent>
        </w:sdt>
        <w:sdt>
          <w:sdtPr>
            <w:id w:val="-389421537"/>
            <w:placeholder>
              <w:docPart w:val="17D991F1888041549FF2B19D91476750"/>
            </w:placeholder>
            <w:temporary/>
            <w:showingPlcHdr/>
            <w:text w:multiLine="1"/>
          </w:sdtPr>
          <w:sdtEndPr/>
          <w:sdtContent>
            <w:p w14:paraId="6CF7C618" w14:textId="172A883D" w:rsidR="00882DB8" w:rsidRPr="00086E96" w:rsidRDefault="00882DB8" w:rsidP="00FE3371">
              <w:pPr>
                <w:spacing w:after="0"/>
              </w:pPr>
              <w:r w:rsidRPr="00086E96">
                <w:rPr>
                  <w:rStyle w:val="Platshllartext"/>
                </w:rPr>
                <w:t>Klicka här för att ange text.</w:t>
              </w:r>
            </w:p>
          </w:sdtContent>
        </w:sdt>
        <w:p w14:paraId="217BF01D" w14:textId="07629B98" w:rsidR="00523566" w:rsidRPr="00086E96" w:rsidRDefault="00523566" w:rsidP="00086E96">
          <w:pPr>
            <w:pStyle w:val="Litenrubrikfrsttsblad"/>
            <w:rPr>
              <w:szCs w:val="20"/>
            </w:rPr>
          </w:pPr>
          <w:r w:rsidRPr="00086E96">
            <w:rPr>
              <w:szCs w:val="20"/>
            </w:rPr>
            <w:t>Statistikområde</w:t>
          </w:r>
        </w:p>
        <w:sdt>
          <w:sdtPr>
            <w:rPr>
              <w:lang w:bidi="en-US"/>
            </w:rPr>
            <w:id w:val="-107749071"/>
            <w:placeholder>
              <w:docPart w:val="CDE9ABFA2A404AE785AE25BB9482F7E4"/>
            </w:placeholder>
            <w:temporary/>
            <w:showingPlcHdr/>
            <w:text w:multiLine="1"/>
          </w:sdtPr>
          <w:sdtEndPr/>
          <w:sdtContent>
            <w:p w14:paraId="57403A50" w14:textId="73B1D9EA" w:rsidR="00523566" w:rsidRPr="00086E96" w:rsidRDefault="00F57B1A" w:rsidP="00FE3371">
              <w:pPr>
                <w:spacing w:after="0"/>
                <w:rPr>
                  <w:lang w:bidi="en-US"/>
                </w:rPr>
              </w:pPr>
              <w:r w:rsidRPr="00086E96">
                <w:rPr>
                  <w:rStyle w:val="Platshllartext"/>
                  <w:color w:val="1F44FF" w:themeColor="accent2"/>
                </w:rPr>
                <w:t>Ange statistikområde enligt förordningen (2001:100) om den officiella statistiken.</w:t>
              </w:r>
            </w:p>
          </w:sdtContent>
        </w:sdt>
        <w:sdt>
          <w:sdtPr>
            <w:id w:val="-1831751183"/>
            <w:placeholder>
              <w:docPart w:val="2F710C582C984683AE641824BF8445EA"/>
            </w:placeholder>
            <w:temporary/>
            <w:showingPlcHdr/>
            <w:text w:multiLine="1"/>
          </w:sdtPr>
          <w:sdtEndPr/>
          <w:sdtContent>
            <w:p w14:paraId="1B8E9EA5" w14:textId="33E70D63" w:rsidR="00882DB8" w:rsidRPr="00086E96" w:rsidRDefault="00882DB8" w:rsidP="00FE3371">
              <w:pPr>
                <w:spacing w:after="0"/>
              </w:pPr>
              <w:r w:rsidRPr="00086E96">
                <w:rPr>
                  <w:rStyle w:val="Platshllartext"/>
                </w:rPr>
                <w:t xml:space="preserve">Klicka här för att ange </w:t>
              </w:r>
              <w:r w:rsidR="000330D2" w:rsidRPr="00086E96">
                <w:rPr>
                  <w:rStyle w:val="Platshllartext"/>
                </w:rPr>
                <w:t>kod</w:t>
              </w:r>
              <w:r w:rsidRPr="00086E96">
                <w:rPr>
                  <w:rStyle w:val="Platshllartext"/>
                </w:rPr>
                <w:t>.</w:t>
              </w:r>
            </w:p>
          </w:sdtContent>
        </w:sdt>
        <w:p w14:paraId="6973B07E" w14:textId="25395F91" w:rsidR="00523566" w:rsidRPr="00086E96" w:rsidRDefault="00523566" w:rsidP="00086E96">
          <w:pPr>
            <w:pStyle w:val="Litenrubrikfrsttsblad"/>
            <w:rPr>
              <w:szCs w:val="20"/>
            </w:rPr>
          </w:pPr>
          <w:r w:rsidRPr="00086E96">
            <w:rPr>
              <w:szCs w:val="20"/>
            </w:rPr>
            <w:t>Produktkod</w:t>
          </w:r>
        </w:p>
        <w:sdt>
          <w:sdtPr>
            <w:id w:val="652183838"/>
            <w:placeholder>
              <w:docPart w:val="28D1C88371B44DA2BDCF1AE4EBA4CA67"/>
            </w:placeholder>
            <w:temporary/>
            <w:showingPlcHdr/>
            <w:text w:multiLine="1"/>
          </w:sdtPr>
          <w:sdtEndPr/>
          <w:sdtContent>
            <w:p w14:paraId="69A8FFF2" w14:textId="4DAB773B" w:rsidR="000330D2" w:rsidRPr="00086E96" w:rsidRDefault="000330D2" w:rsidP="00FE3371">
              <w:pPr>
                <w:spacing w:after="0"/>
              </w:pPr>
              <w:r w:rsidRPr="00086E96">
                <w:rPr>
                  <w:rStyle w:val="Platshllartext"/>
                </w:rPr>
                <w:t>Klicka här för att ange text.</w:t>
              </w:r>
            </w:p>
          </w:sdtContent>
        </w:sdt>
        <w:p w14:paraId="1646BF65" w14:textId="77777777" w:rsidR="00523566" w:rsidRPr="00086E96" w:rsidRDefault="00523566" w:rsidP="00086E96">
          <w:pPr>
            <w:pStyle w:val="Litenrubrikfrsttsblad"/>
            <w:rPr>
              <w:szCs w:val="20"/>
            </w:rPr>
          </w:pPr>
          <w:r w:rsidRPr="00086E96">
            <w:rPr>
              <w:szCs w:val="20"/>
            </w:rPr>
            <w:t>Referenstid</w:t>
          </w:r>
        </w:p>
        <w:sdt>
          <w:sdtPr>
            <w:rPr>
              <w:lang w:bidi="en-US"/>
            </w:rPr>
            <w:id w:val="-337852854"/>
            <w:placeholder>
              <w:docPart w:val="52695BAD74BF4C5FB7BB3F715D894825"/>
            </w:placeholder>
            <w:temporary/>
            <w:showingPlcHdr/>
            <w:text w:multiLine="1"/>
          </w:sdtPr>
          <w:sdtEndPr/>
          <w:sdtContent>
            <w:p w14:paraId="1B64B211" w14:textId="77777777" w:rsidR="00F57B1A" w:rsidRPr="00086E96" w:rsidRDefault="00F57B1A" w:rsidP="00FE3371">
              <w:pPr>
                <w:spacing w:after="0"/>
                <w:rPr>
                  <w:rStyle w:val="Platshllartext"/>
                  <w:color w:val="1F44FF" w:themeColor="accent2"/>
                </w:rPr>
              </w:pPr>
              <w:r w:rsidRPr="00086E96">
                <w:rPr>
                  <w:rStyle w:val="Platshllartext"/>
                  <w:color w:val="1F44FF" w:themeColor="accent2"/>
                </w:rPr>
                <w:t>Ange referenstid(er) för den statistik som den upprättade kvalitetsdeklarationen avser. En referenstid kan vara en period eller en tidpunkt (datum). Om kvalitetsdeklarationen avser kortperiodisk statistik under ett år, ange årtalet och karaktärisera referens¬perioderna med ord som månad (t.ex. 2020 månad eller 2020 månad, kvartal och år).</w:t>
              </w:r>
            </w:p>
            <w:p w14:paraId="589EC82F" w14:textId="1DF10ECC" w:rsidR="00F57B1A" w:rsidRPr="001562BB" w:rsidRDefault="00F57B1A" w:rsidP="00FE3371">
              <w:pPr>
                <w:spacing w:after="0"/>
                <w:rPr>
                  <w:color w:val="1F44FF" w:themeColor="accent2"/>
                </w:rPr>
              </w:pPr>
              <w:r w:rsidRPr="00086E96">
                <w:rPr>
                  <w:rStyle w:val="Platshllartext"/>
                  <w:color w:val="1F44FF" w:themeColor="accent2"/>
                </w:rPr>
                <w:t xml:space="preserve">Ange kvalitetsdeklarationens versionsnummer med heltal i sidhuvudet. </w:t>
              </w:r>
            </w:p>
          </w:sdtContent>
        </w:sdt>
        <w:sdt>
          <w:sdtPr>
            <w:id w:val="1823464849"/>
            <w:placeholder>
              <w:docPart w:val="8BA3309670E247E3BB55BA2837DBFD6A"/>
            </w:placeholder>
            <w:temporary/>
            <w:showingPlcHdr/>
            <w:text w:multiLine="1"/>
          </w:sdtPr>
          <w:sdtEndPr/>
          <w:sdtContent>
            <w:p w14:paraId="2E5BBEF0" w14:textId="77777777" w:rsidR="00882DB8" w:rsidRPr="00086E96" w:rsidRDefault="00882DB8" w:rsidP="00FE3371">
              <w:pPr>
                <w:spacing w:after="0"/>
              </w:pPr>
              <w:r w:rsidRPr="00086E96">
                <w:rPr>
                  <w:rStyle w:val="Platshllartext"/>
                </w:rPr>
                <w:t>Klicka här för att ange text.</w:t>
              </w:r>
            </w:p>
          </w:sdtContent>
        </w:sdt>
        <w:p w14:paraId="372FDC58" w14:textId="79E537C1" w:rsidR="00354722" w:rsidRPr="00FE3371" w:rsidRDefault="00254E26" w:rsidP="00086E96">
          <w:pPr>
            <w:spacing w:before="720" w:after="0"/>
            <w:rPr>
              <w:sz w:val="14"/>
              <w:szCs w:val="14"/>
            </w:rPr>
            <w:sectPr w:rsidR="00354722" w:rsidRPr="00FE3371" w:rsidSect="00740DEE">
              <w:headerReference w:type="default" r:id="rId12"/>
              <w:footerReference w:type="default" r:id="rId13"/>
              <w:pgSz w:w="11906" w:h="16838"/>
              <w:pgMar w:top="1021" w:right="1406" w:bottom="454" w:left="1009" w:header="811" w:footer="680" w:gutter="0"/>
              <w:cols w:space="708"/>
              <w:titlePg/>
              <w:docGrid w:linePitch="360"/>
            </w:sectPr>
          </w:pPr>
          <w:r w:rsidRPr="00FE3371">
            <w:rPr>
              <w:noProof/>
              <w:sz w:val="14"/>
              <w:szCs w:val="14"/>
            </w:rPr>
            <w:drawing>
              <wp:inline distT="0" distB="0" distL="0" distR="0" wp14:anchorId="6998EDC2" wp14:editId="650CA3D0">
                <wp:extent cx="2087880" cy="271727"/>
                <wp:effectExtent l="0" t="0" r="0" b="0"/>
                <wp:docPr id="3" name="Bildobjekt 3" descr="Sveriges officiella stati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Sveriges officiella statistik."/>
                        <pic:cNvPicPr/>
                      </pic:nvPicPr>
                      <pic:blipFill>
                        <a:blip r:embed="rId14"/>
                        <a:stretch>
                          <a:fillRect/>
                        </a:stretch>
                      </pic:blipFill>
                      <pic:spPr>
                        <a:xfrm>
                          <a:off x="0" y="0"/>
                          <a:ext cx="2116586" cy="275463"/>
                        </a:xfrm>
                        <a:prstGeom prst="rect">
                          <a:avLst/>
                        </a:prstGeom>
                      </pic:spPr>
                    </pic:pic>
                  </a:graphicData>
                </a:graphic>
              </wp:inline>
            </w:drawing>
          </w:r>
        </w:p>
        <w:p w14:paraId="530BB812" w14:textId="5A773DF8" w:rsidR="007B24A8" w:rsidRPr="00FE3371" w:rsidRDefault="0054296A" w:rsidP="00FE3371">
          <w:pPr>
            <w:spacing w:after="0"/>
            <w:rPr>
              <w:sz w:val="14"/>
              <w:szCs w:val="14"/>
            </w:rPr>
          </w:pPr>
        </w:p>
      </w:sdtContent>
    </w:sdt>
    <w:p w14:paraId="60867B11" w14:textId="77777777" w:rsidR="003C68D1" w:rsidRPr="00FE3371" w:rsidRDefault="003C68D1" w:rsidP="003C68D1">
      <w:pPr>
        <w:pStyle w:val="Ingetavstnd"/>
        <w:spacing w:after="1140"/>
        <w:rPr>
          <w:sz w:val="2"/>
          <w:szCs w:val="2"/>
        </w:rPr>
        <w:sectPr w:rsidR="003C68D1" w:rsidRPr="00FE3371" w:rsidSect="00740DEE">
          <w:pgSz w:w="11906" w:h="16838"/>
          <w:pgMar w:top="1021" w:right="1406" w:bottom="454" w:left="3164" w:header="811" w:footer="680" w:gutter="0"/>
          <w:cols w:space="708"/>
          <w:titlePg/>
          <w:docGrid w:linePitch="360"/>
        </w:sectPr>
      </w:pPr>
    </w:p>
    <w:bookmarkEnd w:id="0"/>
    <w:p w14:paraId="2045816C" w14:textId="77777777" w:rsidR="00FD6086" w:rsidRPr="00A35CCF" w:rsidRDefault="00FD6086" w:rsidP="00FD6086">
      <w:pPr>
        <w:pStyle w:val="Innehllsfrteckningsrubrik"/>
        <w:spacing w:after="240"/>
      </w:pPr>
      <w:r w:rsidRPr="00A35CCF">
        <w:t>Innehåll</w:t>
      </w:r>
    </w:p>
    <w:sdt>
      <w:sdtPr>
        <w:rPr>
          <w:b w:val="0"/>
          <w:bCs/>
          <w:color w:val="auto"/>
          <w:spacing w:val="0"/>
          <w:sz w:val="20"/>
        </w:rPr>
        <w:id w:val="-19246079"/>
        <w:docPartObj>
          <w:docPartGallery w:val="Table of Contents"/>
          <w:docPartUnique/>
        </w:docPartObj>
      </w:sdtPr>
      <w:sdtEndPr>
        <w:rPr>
          <w:bCs w:val="0"/>
          <w:color w:val="0F0865" w:themeColor="text2"/>
        </w:rPr>
      </w:sdtEndPr>
      <w:sdtContent>
        <w:p w14:paraId="2F268502" w14:textId="2116271A" w:rsidR="00666C24" w:rsidRDefault="00666C24">
          <w:pPr>
            <w:pStyle w:val="Innehll1"/>
            <w:rPr>
              <w:b w:val="0"/>
              <w:noProof/>
              <w:color w:val="auto"/>
              <w:spacing w:val="0"/>
              <w:kern w:val="2"/>
              <w:sz w:val="24"/>
              <w:szCs w:val="24"/>
              <w:lang w:eastAsia="sv-SE"/>
              <w14:ligatures w14:val="standardContextual"/>
            </w:rPr>
          </w:pPr>
          <w:r>
            <w:fldChar w:fldCharType="begin"/>
          </w:r>
          <w:r>
            <w:instrText xml:space="preserve"> TOC \h \z \t "Rubrik med bokstav;2;Numrerad rubrik 1;2;Numrerad rubrik 2;3;Numrerad rubrik 3;4;Kapitel;1" </w:instrText>
          </w:r>
          <w:r>
            <w:fldChar w:fldCharType="separate"/>
          </w:r>
          <w:hyperlink w:anchor="_Toc230775177" w:history="1">
            <w:r w:rsidRPr="0055183F">
              <w:rPr>
                <w:rStyle w:val="Hyperlnk"/>
                <w:noProof/>
              </w:rPr>
              <w:t>Statistikens kvalitet</w:t>
            </w:r>
            <w:r>
              <w:rPr>
                <w:noProof/>
                <w:webHidden/>
              </w:rPr>
              <w:tab/>
            </w:r>
            <w:r>
              <w:rPr>
                <w:noProof/>
                <w:webHidden/>
              </w:rPr>
              <w:fldChar w:fldCharType="begin"/>
            </w:r>
            <w:r>
              <w:rPr>
                <w:noProof/>
                <w:webHidden/>
              </w:rPr>
              <w:instrText xml:space="preserve"> PAGEREF _Toc230775177 \h </w:instrText>
            </w:r>
            <w:r>
              <w:rPr>
                <w:noProof/>
                <w:webHidden/>
              </w:rPr>
            </w:r>
            <w:r>
              <w:rPr>
                <w:noProof/>
                <w:webHidden/>
              </w:rPr>
              <w:fldChar w:fldCharType="separate"/>
            </w:r>
            <w:r>
              <w:rPr>
                <w:noProof/>
                <w:webHidden/>
              </w:rPr>
              <w:t>3</w:t>
            </w:r>
            <w:r>
              <w:rPr>
                <w:noProof/>
                <w:webHidden/>
              </w:rPr>
              <w:fldChar w:fldCharType="end"/>
            </w:r>
          </w:hyperlink>
        </w:p>
        <w:p w14:paraId="73C95B8A" w14:textId="5510E53E"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178" w:history="1">
            <w:r w:rsidRPr="0055183F">
              <w:rPr>
                <w:rStyle w:val="Hyperlnk"/>
                <w:noProof/>
              </w:rPr>
              <w:t>1</w:t>
            </w:r>
            <w:r>
              <w:rPr>
                <w:noProof/>
                <w:color w:val="auto"/>
                <w:spacing w:val="0"/>
                <w:kern w:val="2"/>
                <w:sz w:val="24"/>
                <w:szCs w:val="24"/>
                <w:lang w:eastAsia="sv-SE"/>
                <w14:ligatures w14:val="standardContextual"/>
              </w:rPr>
              <w:tab/>
            </w:r>
            <w:r w:rsidRPr="0055183F">
              <w:rPr>
                <w:rStyle w:val="Hyperlnk"/>
                <w:noProof/>
              </w:rPr>
              <w:t>Relevans</w:t>
            </w:r>
            <w:r>
              <w:rPr>
                <w:noProof/>
                <w:webHidden/>
              </w:rPr>
              <w:tab/>
            </w:r>
            <w:r>
              <w:rPr>
                <w:noProof/>
                <w:webHidden/>
              </w:rPr>
              <w:fldChar w:fldCharType="begin"/>
            </w:r>
            <w:r>
              <w:rPr>
                <w:noProof/>
                <w:webHidden/>
              </w:rPr>
              <w:instrText xml:space="preserve"> PAGEREF _Toc230775178 \h </w:instrText>
            </w:r>
            <w:r>
              <w:rPr>
                <w:noProof/>
                <w:webHidden/>
              </w:rPr>
            </w:r>
            <w:r>
              <w:rPr>
                <w:noProof/>
                <w:webHidden/>
              </w:rPr>
              <w:fldChar w:fldCharType="separate"/>
            </w:r>
            <w:r>
              <w:rPr>
                <w:noProof/>
                <w:webHidden/>
              </w:rPr>
              <w:t>3</w:t>
            </w:r>
            <w:r>
              <w:rPr>
                <w:noProof/>
                <w:webHidden/>
              </w:rPr>
              <w:fldChar w:fldCharType="end"/>
            </w:r>
          </w:hyperlink>
        </w:p>
        <w:p w14:paraId="0EC9B7B8" w14:textId="59F24108"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179" w:history="1">
            <w:r w:rsidRPr="0055183F">
              <w:rPr>
                <w:rStyle w:val="Hyperlnk"/>
                <w:noProof/>
              </w:rPr>
              <w:t>1.1</w:t>
            </w:r>
            <w:r>
              <w:rPr>
                <w:noProof/>
                <w:color w:val="auto"/>
                <w:spacing w:val="0"/>
                <w:kern w:val="2"/>
                <w:sz w:val="24"/>
                <w:szCs w:val="24"/>
                <w:lang w:eastAsia="sv-SE"/>
                <w14:ligatures w14:val="standardContextual"/>
              </w:rPr>
              <w:tab/>
            </w:r>
            <w:r w:rsidRPr="0055183F">
              <w:rPr>
                <w:rStyle w:val="Hyperlnk"/>
                <w:noProof/>
              </w:rPr>
              <w:t>Ändamål och informationsbehov</w:t>
            </w:r>
            <w:r>
              <w:rPr>
                <w:noProof/>
                <w:webHidden/>
              </w:rPr>
              <w:tab/>
            </w:r>
            <w:r>
              <w:rPr>
                <w:noProof/>
                <w:webHidden/>
              </w:rPr>
              <w:fldChar w:fldCharType="begin"/>
            </w:r>
            <w:r>
              <w:rPr>
                <w:noProof/>
                <w:webHidden/>
              </w:rPr>
              <w:instrText xml:space="preserve"> PAGEREF _Toc230775179 \h </w:instrText>
            </w:r>
            <w:r>
              <w:rPr>
                <w:noProof/>
                <w:webHidden/>
              </w:rPr>
            </w:r>
            <w:r>
              <w:rPr>
                <w:noProof/>
                <w:webHidden/>
              </w:rPr>
              <w:fldChar w:fldCharType="separate"/>
            </w:r>
            <w:r>
              <w:rPr>
                <w:noProof/>
                <w:webHidden/>
              </w:rPr>
              <w:t>3</w:t>
            </w:r>
            <w:r>
              <w:rPr>
                <w:noProof/>
                <w:webHidden/>
              </w:rPr>
              <w:fldChar w:fldCharType="end"/>
            </w:r>
          </w:hyperlink>
        </w:p>
        <w:p w14:paraId="6B99C79C" w14:textId="01E100A7"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80" w:history="1">
            <w:r w:rsidRPr="0055183F">
              <w:rPr>
                <w:rStyle w:val="Hyperlnk"/>
                <w:noProof/>
              </w:rPr>
              <w:t>1.1.1</w:t>
            </w:r>
            <w:r>
              <w:rPr>
                <w:noProof/>
                <w:color w:val="auto"/>
                <w:spacing w:val="0"/>
                <w:kern w:val="2"/>
                <w:sz w:val="24"/>
                <w:szCs w:val="24"/>
                <w:lang w:eastAsia="sv-SE"/>
                <w14:ligatures w14:val="standardContextual"/>
              </w:rPr>
              <w:tab/>
            </w:r>
            <w:r w:rsidRPr="0055183F">
              <w:rPr>
                <w:rStyle w:val="Hyperlnk"/>
                <w:noProof/>
              </w:rPr>
              <w:t>Statistikens ändamål</w:t>
            </w:r>
            <w:r>
              <w:rPr>
                <w:noProof/>
                <w:webHidden/>
              </w:rPr>
              <w:tab/>
            </w:r>
            <w:r>
              <w:rPr>
                <w:noProof/>
                <w:webHidden/>
              </w:rPr>
              <w:fldChar w:fldCharType="begin"/>
            </w:r>
            <w:r>
              <w:rPr>
                <w:noProof/>
                <w:webHidden/>
              </w:rPr>
              <w:instrText xml:space="preserve"> PAGEREF _Toc230775180 \h </w:instrText>
            </w:r>
            <w:r>
              <w:rPr>
                <w:noProof/>
                <w:webHidden/>
              </w:rPr>
            </w:r>
            <w:r>
              <w:rPr>
                <w:noProof/>
                <w:webHidden/>
              </w:rPr>
              <w:fldChar w:fldCharType="separate"/>
            </w:r>
            <w:r>
              <w:rPr>
                <w:noProof/>
                <w:webHidden/>
              </w:rPr>
              <w:t>3</w:t>
            </w:r>
            <w:r>
              <w:rPr>
                <w:noProof/>
                <w:webHidden/>
              </w:rPr>
              <w:fldChar w:fldCharType="end"/>
            </w:r>
          </w:hyperlink>
        </w:p>
        <w:p w14:paraId="058BAD9A" w14:textId="25E12814"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81" w:history="1">
            <w:r w:rsidRPr="0055183F">
              <w:rPr>
                <w:rStyle w:val="Hyperlnk"/>
                <w:noProof/>
              </w:rPr>
              <w:t>1.1.2</w:t>
            </w:r>
            <w:r>
              <w:rPr>
                <w:noProof/>
                <w:color w:val="auto"/>
                <w:spacing w:val="0"/>
                <w:kern w:val="2"/>
                <w:sz w:val="24"/>
                <w:szCs w:val="24"/>
                <w:lang w:eastAsia="sv-SE"/>
                <w14:ligatures w14:val="standardContextual"/>
              </w:rPr>
              <w:tab/>
            </w:r>
            <w:r w:rsidRPr="0055183F">
              <w:rPr>
                <w:rStyle w:val="Hyperlnk"/>
                <w:noProof/>
              </w:rPr>
              <w:t>Statistikanvändares informationsbehov</w:t>
            </w:r>
            <w:r>
              <w:rPr>
                <w:noProof/>
                <w:webHidden/>
              </w:rPr>
              <w:tab/>
            </w:r>
            <w:r>
              <w:rPr>
                <w:noProof/>
                <w:webHidden/>
              </w:rPr>
              <w:fldChar w:fldCharType="begin"/>
            </w:r>
            <w:r>
              <w:rPr>
                <w:noProof/>
                <w:webHidden/>
              </w:rPr>
              <w:instrText xml:space="preserve"> PAGEREF _Toc230775181 \h </w:instrText>
            </w:r>
            <w:r>
              <w:rPr>
                <w:noProof/>
                <w:webHidden/>
              </w:rPr>
            </w:r>
            <w:r>
              <w:rPr>
                <w:noProof/>
                <w:webHidden/>
              </w:rPr>
              <w:fldChar w:fldCharType="separate"/>
            </w:r>
            <w:r>
              <w:rPr>
                <w:noProof/>
                <w:webHidden/>
              </w:rPr>
              <w:t>3</w:t>
            </w:r>
            <w:r>
              <w:rPr>
                <w:noProof/>
                <w:webHidden/>
              </w:rPr>
              <w:fldChar w:fldCharType="end"/>
            </w:r>
          </w:hyperlink>
        </w:p>
        <w:p w14:paraId="5A8F9F39" w14:textId="1670C77D"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182" w:history="1">
            <w:r w:rsidRPr="0055183F">
              <w:rPr>
                <w:rStyle w:val="Hyperlnk"/>
                <w:noProof/>
              </w:rPr>
              <w:t>1.2</w:t>
            </w:r>
            <w:r>
              <w:rPr>
                <w:noProof/>
                <w:color w:val="auto"/>
                <w:spacing w:val="0"/>
                <w:kern w:val="2"/>
                <w:sz w:val="24"/>
                <w:szCs w:val="24"/>
                <w:lang w:eastAsia="sv-SE"/>
                <w14:ligatures w14:val="standardContextual"/>
              </w:rPr>
              <w:tab/>
            </w:r>
            <w:r w:rsidRPr="0055183F">
              <w:rPr>
                <w:rStyle w:val="Hyperlnk"/>
                <w:noProof/>
              </w:rPr>
              <w:t>Statistikens innehåll</w:t>
            </w:r>
            <w:r>
              <w:rPr>
                <w:noProof/>
                <w:webHidden/>
              </w:rPr>
              <w:tab/>
            </w:r>
            <w:r>
              <w:rPr>
                <w:noProof/>
                <w:webHidden/>
              </w:rPr>
              <w:fldChar w:fldCharType="begin"/>
            </w:r>
            <w:r>
              <w:rPr>
                <w:noProof/>
                <w:webHidden/>
              </w:rPr>
              <w:instrText xml:space="preserve"> PAGEREF _Toc230775182 \h </w:instrText>
            </w:r>
            <w:r>
              <w:rPr>
                <w:noProof/>
                <w:webHidden/>
              </w:rPr>
            </w:r>
            <w:r>
              <w:rPr>
                <w:noProof/>
                <w:webHidden/>
              </w:rPr>
              <w:fldChar w:fldCharType="separate"/>
            </w:r>
            <w:r>
              <w:rPr>
                <w:noProof/>
                <w:webHidden/>
              </w:rPr>
              <w:t>3</w:t>
            </w:r>
            <w:r>
              <w:rPr>
                <w:noProof/>
                <w:webHidden/>
              </w:rPr>
              <w:fldChar w:fldCharType="end"/>
            </w:r>
          </w:hyperlink>
        </w:p>
        <w:p w14:paraId="52DC22F9" w14:textId="7C873290"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83" w:history="1">
            <w:r w:rsidRPr="0055183F">
              <w:rPr>
                <w:rStyle w:val="Hyperlnk"/>
                <w:noProof/>
              </w:rPr>
              <w:t>1.2.1</w:t>
            </w:r>
            <w:r>
              <w:rPr>
                <w:noProof/>
                <w:color w:val="auto"/>
                <w:spacing w:val="0"/>
                <w:kern w:val="2"/>
                <w:sz w:val="24"/>
                <w:szCs w:val="24"/>
                <w:lang w:eastAsia="sv-SE"/>
                <w14:ligatures w14:val="standardContextual"/>
              </w:rPr>
              <w:tab/>
            </w:r>
            <w:r w:rsidRPr="0055183F">
              <w:rPr>
                <w:rStyle w:val="Hyperlnk"/>
                <w:noProof/>
              </w:rPr>
              <w:t>Objekt och population</w:t>
            </w:r>
            <w:r>
              <w:rPr>
                <w:noProof/>
                <w:webHidden/>
              </w:rPr>
              <w:tab/>
            </w:r>
            <w:r>
              <w:rPr>
                <w:noProof/>
                <w:webHidden/>
              </w:rPr>
              <w:fldChar w:fldCharType="begin"/>
            </w:r>
            <w:r>
              <w:rPr>
                <w:noProof/>
                <w:webHidden/>
              </w:rPr>
              <w:instrText xml:space="preserve"> PAGEREF _Toc230775183 \h </w:instrText>
            </w:r>
            <w:r>
              <w:rPr>
                <w:noProof/>
                <w:webHidden/>
              </w:rPr>
            </w:r>
            <w:r>
              <w:rPr>
                <w:noProof/>
                <w:webHidden/>
              </w:rPr>
              <w:fldChar w:fldCharType="separate"/>
            </w:r>
            <w:r>
              <w:rPr>
                <w:noProof/>
                <w:webHidden/>
              </w:rPr>
              <w:t>3</w:t>
            </w:r>
            <w:r>
              <w:rPr>
                <w:noProof/>
                <w:webHidden/>
              </w:rPr>
              <w:fldChar w:fldCharType="end"/>
            </w:r>
          </w:hyperlink>
        </w:p>
        <w:p w14:paraId="62369F6B" w14:textId="7A4BBBA2"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84" w:history="1">
            <w:r w:rsidRPr="0055183F">
              <w:rPr>
                <w:rStyle w:val="Hyperlnk"/>
                <w:noProof/>
              </w:rPr>
              <w:t>1.2.2</w:t>
            </w:r>
            <w:r>
              <w:rPr>
                <w:noProof/>
                <w:color w:val="auto"/>
                <w:spacing w:val="0"/>
                <w:kern w:val="2"/>
                <w:sz w:val="24"/>
                <w:szCs w:val="24"/>
                <w:lang w:eastAsia="sv-SE"/>
                <w14:ligatures w14:val="standardContextual"/>
              </w:rPr>
              <w:tab/>
            </w:r>
            <w:r w:rsidRPr="0055183F">
              <w:rPr>
                <w:rStyle w:val="Hyperlnk"/>
                <w:noProof/>
              </w:rPr>
              <w:t>Variabler</w:t>
            </w:r>
            <w:r>
              <w:rPr>
                <w:noProof/>
                <w:webHidden/>
              </w:rPr>
              <w:tab/>
            </w:r>
            <w:r>
              <w:rPr>
                <w:noProof/>
                <w:webHidden/>
              </w:rPr>
              <w:fldChar w:fldCharType="begin"/>
            </w:r>
            <w:r>
              <w:rPr>
                <w:noProof/>
                <w:webHidden/>
              </w:rPr>
              <w:instrText xml:space="preserve"> PAGEREF _Toc230775184 \h </w:instrText>
            </w:r>
            <w:r>
              <w:rPr>
                <w:noProof/>
                <w:webHidden/>
              </w:rPr>
            </w:r>
            <w:r>
              <w:rPr>
                <w:noProof/>
                <w:webHidden/>
              </w:rPr>
              <w:fldChar w:fldCharType="separate"/>
            </w:r>
            <w:r>
              <w:rPr>
                <w:noProof/>
                <w:webHidden/>
              </w:rPr>
              <w:t>3</w:t>
            </w:r>
            <w:r>
              <w:rPr>
                <w:noProof/>
                <w:webHidden/>
              </w:rPr>
              <w:fldChar w:fldCharType="end"/>
            </w:r>
          </w:hyperlink>
        </w:p>
        <w:p w14:paraId="648EBA77" w14:textId="700DD26B"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85" w:history="1">
            <w:r w:rsidRPr="0055183F">
              <w:rPr>
                <w:rStyle w:val="Hyperlnk"/>
                <w:noProof/>
              </w:rPr>
              <w:t>1.2.3</w:t>
            </w:r>
            <w:r>
              <w:rPr>
                <w:noProof/>
                <w:color w:val="auto"/>
                <w:spacing w:val="0"/>
                <w:kern w:val="2"/>
                <w:sz w:val="24"/>
                <w:szCs w:val="24"/>
                <w:lang w:eastAsia="sv-SE"/>
                <w14:ligatures w14:val="standardContextual"/>
              </w:rPr>
              <w:tab/>
            </w:r>
            <w:r w:rsidRPr="0055183F">
              <w:rPr>
                <w:rStyle w:val="Hyperlnk"/>
                <w:noProof/>
              </w:rPr>
              <w:t>Statistiska mått</w:t>
            </w:r>
            <w:r>
              <w:rPr>
                <w:noProof/>
                <w:webHidden/>
              </w:rPr>
              <w:tab/>
            </w:r>
            <w:r>
              <w:rPr>
                <w:noProof/>
                <w:webHidden/>
              </w:rPr>
              <w:fldChar w:fldCharType="begin"/>
            </w:r>
            <w:r>
              <w:rPr>
                <w:noProof/>
                <w:webHidden/>
              </w:rPr>
              <w:instrText xml:space="preserve"> PAGEREF _Toc230775185 \h </w:instrText>
            </w:r>
            <w:r>
              <w:rPr>
                <w:noProof/>
                <w:webHidden/>
              </w:rPr>
            </w:r>
            <w:r>
              <w:rPr>
                <w:noProof/>
                <w:webHidden/>
              </w:rPr>
              <w:fldChar w:fldCharType="separate"/>
            </w:r>
            <w:r>
              <w:rPr>
                <w:noProof/>
                <w:webHidden/>
              </w:rPr>
              <w:t>4</w:t>
            </w:r>
            <w:r>
              <w:rPr>
                <w:noProof/>
                <w:webHidden/>
              </w:rPr>
              <w:fldChar w:fldCharType="end"/>
            </w:r>
          </w:hyperlink>
        </w:p>
        <w:p w14:paraId="529444F7" w14:textId="1FE17CB8"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86" w:history="1">
            <w:r w:rsidRPr="0055183F">
              <w:rPr>
                <w:rStyle w:val="Hyperlnk"/>
                <w:noProof/>
              </w:rPr>
              <w:t>1.2.4</w:t>
            </w:r>
            <w:r>
              <w:rPr>
                <w:noProof/>
                <w:color w:val="auto"/>
                <w:spacing w:val="0"/>
                <w:kern w:val="2"/>
                <w:sz w:val="24"/>
                <w:szCs w:val="24"/>
                <w:lang w:eastAsia="sv-SE"/>
                <w14:ligatures w14:val="standardContextual"/>
              </w:rPr>
              <w:tab/>
            </w:r>
            <w:r w:rsidRPr="0055183F">
              <w:rPr>
                <w:rStyle w:val="Hyperlnk"/>
                <w:noProof/>
              </w:rPr>
              <w:t>Redovisningsgrupper</w:t>
            </w:r>
            <w:r>
              <w:rPr>
                <w:noProof/>
                <w:webHidden/>
              </w:rPr>
              <w:tab/>
            </w:r>
            <w:r>
              <w:rPr>
                <w:noProof/>
                <w:webHidden/>
              </w:rPr>
              <w:fldChar w:fldCharType="begin"/>
            </w:r>
            <w:r>
              <w:rPr>
                <w:noProof/>
                <w:webHidden/>
              </w:rPr>
              <w:instrText xml:space="preserve"> PAGEREF _Toc230775186 \h </w:instrText>
            </w:r>
            <w:r>
              <w:rPr>
                <w:noProof/>
                <w:webHidden/>
              </w:rPr>
            </w:r>
            <w:r>
              <w:rPr>
                <w:noProof/>
                <w:webHidden/>
              </w:rPr>
              <w:fldChar w:fldCharType="separate"/>
            </w:r>
            <w:r>
              <w:rPr>
                <w:noProof/>
                <w:webHidden/>
              </w:rPr>
              <w:t>4</w:t>
            </w:r>
            <w:r>
              <w:rPr>
                <w:noProof/>
                <w:webHidden/>
              </w:rPr>
              <w:fldChar w:fldCharType="end"/>
            </w:r>
          </w:hyperlink>
        </w:p>
        <w:p w14:paraId="1D269A7D" w14:textId="7A7AE584"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87" w:history="1">
            <w:r w:rsidRPr="0055183F">
              <w:rPr>
                <w:rStyle w:val="Hyperlnk"/>
                <w:noProof/>
              </w:rPr>
              <w:t>1.2.5</w:t>
            </w:r>
            <w:r>
              <w:rPr>
                <w:noProof/>
                <w:color w:val="auto"/>
                <w:spacing w:val="0"/>
                <w:kern w:val="2"/>
                <w:sz w:val="24"/>
                <w:szCs w:val="24"/>
                <w:lang w:eastAsia="sv-SE"/>
                <w14:ligatures w14:val="standardContextual"/>
              </w:rPr>
              <w:tab/>
            </w:r>
            <w:r w:rsidRPr="0055183F">
              <w:rPr>
                <w:rStyle w:val="Hyperlnk"/>
                <w:noProof/>
              </w:rPr>
              <w:t>Referenstider</w:t>
            </w:r>
            <w:r>
              <w:rPr>
                <w:noProof/>
                <w:webHidden/>
              </w:rPr>
              <w:tab/>
            </w:r>
            <w:r>
              <w:rPr>
                <w:noProof/>
                <w:webHidden/>
              </w:rPr>
              <w:fldChar w:fldCharType="begin"/>
            </w:r>
            <w:r>
              <w:rPr>
                <w:noProof/>
                <w:webHidden/>
              </w:rPr>
              <w:instrText xml:space="preserve"> PAGEREF _Toc230775187 \h </w:instrText>
            </w:r>
            <w:r>
              <w:rPr>
                <w:noProof/>
                <w:webHidden/>
              </w:rPr>
            </w:r>
            <w:r>
              <w:rPr>
                <w:noProof/>
                <w:webHidden/>
              </w:rPr>
              <w:fldChar w:fldCharType="separate"/>
            </w:r>
            <w:r>
              <w:rPr>
                <w:noProof/>
                <w:webHidden/>
              </w:rPr>
              <w:t>4</w:t>
            </w:r>
            <w:r>
              <w:rPr>
                <w:noProof/>
                <w:webHidden/>
              </w:rPr>
              <w:fldChar w:fldCharType="end"/>
            </w:r>
          </w:hyperlink>
        </w:p>
        <w:p w14:paraId="6D017052" w14:textId="1118494A"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188" w:history="1">
            <w:r w:rsidRPr="0055183F">
              <w:rPr>
                <w:rStyle w:val="Hyperlnk"/>
                <w:noProof/>
              </w:rPr>
              <w:t>2</w:t>
            </w:r>
            <w:r>
              <w:rPr>
                <w:noProof/>
                <w:color w:val="auto"/>
                <w:spacing w:val="0"/>
                <w:kern w:val="2"/>
                <w:sz w:val="24"/>
                <w:szCs w:val="24"/>
                <w:lang w:eastAsia="sv-SE"/>
                <w14:ligatures w14:val="standardContextual"/>
              </w:rPr>
              <w:tab/>
            </w:r>
            <w:r w:rsidRPr="0055183F">
              <w:rPr>
                <w:rStyle w:val="Hyperlnk"/>
                <w:noProof/>
              </w:rPr>
              <w:t>Tillförlitlighet</w:t>
            </w:r>
            <w:r>
              <w:rPr>
                <w:noProof/>
                <w:webHidden/>
              </w:rPr>
              <w:tab/>
            </w:r>
            <w:r>
              <w:rPr>
                <w:noProof/>
                <w:webHidden/>
              </w:rPr>
              <w:fldChar w:fldCharType="begin"/>
            </w:r>
            <w:r>
              <w:rPr>
                <w:noProof/>
                <w:webHidden/>
              </w:rPr>
              <w:instrText xml:space="preserve"> PAGEREF _Toc230775188 \h </w:instrText>
            </w:r>
            <w:r>
              <w:rPr>
                <w:noProof/>
                <w:webHidden/>
              </w:rPr>
            </w:r>
            <w:r>
              <w:rPr>
                <w:noProof/>
                <w:webHidden/>
              </w:rPr>
              <w:fldChar w:fldCharType="separate"/>
            </w:r>
            <w:r>
              <w:rPr>
                <w:noProof/>
                <w:webHidden/>
              </w:rPr>
              <w:t>4</w:t>
            </w:r>
            <w:r>
              <w:rPr>
                <w:noProof/>
                <w:webHidden/>
              </w:rPr>
              <w:fldChar w:fldCharType="end"/>
            </w:r>
          </w:hyperlink>
        </w:p>
        <w:p w14:paraId="6B3EDB7E" w14:textId="4B74F0CF"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189" w:history="1">
            <w:r w:rsidRPr="0055183F">
              <w:rPr>
                <w:rStyle w:val="Hyperlnk"/>
                <w:noProof/>
              </w:rPr>
              <w:t>2.1</w:t>
            </w:r>
            <w:r>
              <w:rPr>
                <w:noProof/>
                <w:color w:val="auto"/>
                <w:spacing w:val="0"/>
                <w:kern w:val="2"/>
                <w:sz w:val="24"/>
                <w:szCs w:val="24"/>
                <w:lang w:eastAsia="sv-SE"/>
                <w14:ligatures w14:val="standardContextual"/>
              </w:rPr>
              <w:tab/>
            </w:r>
            <w:r w:rsidRPr="0055183F">
              <w:rPr>
                <w:rStyle w:val="Hyperlnk"/>
                <w:noProof/>
              </w:rPr>
              <w:t>Tillförlitlighet totalt</w:t>
            </w:r>
            <w:r>
              <w:rPr>
                <w:noProof/>
                <w:webHidden/>
              </w:rPr>
              <w:tab/>
            </w:r>
            <w:r>
              <w:rPr>
                <w:noProof/>
                <w:webHidden/>
              </w:rPr>
              <w:fldChar w:fldCharType="begin"/>
            </w:r>
            <w:r>
              <w:rPr>
                <w:noProof/>
                <w:webHidden/>
              </w:rPr>
              <w:instrText xml:space="preserve"> PAGEREF _Toc230775189 \h </w:instrText>
            </w:r>
            <w:r>
              <w:rPr>
                <w:noProof/>
                <w:webHidden/>
              </w:rPr>
            </w:r>
            <w:r>
              <w:rPr>
                <w:noProof/>
                <w:webHidden/>
              </w:rPr>
              <w:fldChar w:fldCharType="separate"/>
            </w:r>
            <w:r>
              <w:rPr>
                <w:noProof/>
                <w:webHidden/>
              </w:rPr>
              <w:t>4</w:t>
            </w:r>
            <w:r>
              <w:rPr>
                <w:noProof/>
                <w:webHidden/>
              </w:rPr>
              <w:fldChar w:fldCharType="end"/>
            </w:r>
          </w:hyperlink>
        </w:p>
        <w:p w14:paraId="65776B94" w14:textId="2282F403"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190" w:history="1">
            <w:r w:rsidRPr="0055183F">
              <w:rPr>
                <w:rStyle w:val="Hyperlnk"/>
                <w:noProof/>
              </w:rPr>
              <w:t>2.2</w:t>
            </w:r>
            <w:r>
              <w:rPr>
                <w:noProof/>
                <w:color w:val="auto"/>
                <w:spacing w:val="0"/>
                <w:kern w:val="2"/>
                <w:sz w:val="24"/>
                <w:szCs w:val="24"/>
                <w:lang w:eastAsia="sv-SE"/>
                <w14:ligatures w14:val="standardContextual"/>
              </w:rPr>
              <w:tab/>
            </w:r>
            <w:r w:rsidRPr="0055183F">
              <w:rPr>
                <w:rStyle w:val="Hyperlnk"/>
                <w:noProof/>
              </w:rPr>
              <w:t>Osäkerhetskällor</w:t>
            </w:r>
            <w:r>
              <w:rPr>
                <w:noProof/>
                <w:webHidden/>
              </w:rPr>
              <w:tab/>
            </w:r>
            <w:r>
              <w:rPr>
                <w:noProof/>
                <w:webHidden/>
              </w:rPr>
              <w:fldChar w:fldCharType="begin"/>
            </w:r>
            <w:r>
              <w:rPr>
                <w:noProof/>
                <w:webHidden/>
              </w:rPr>
              <w:instrText xml:space="preserve"> PAGEREF _Toc230775190 \h </w:instrText>
            </w:r>
            <w:r>
              <w:rPr>
                <w:noProof/>
                <w:webHidden/>
              </w:rPr>
            </w:r>
            <w:r>
              <w:rPr>
                <w:noProof/>
                <w:webHidden/>
              </w:rPr>
              <w:fldChar w:fldCharType="separate"/>
            </w:r>
            <w:r>
              <w:rPr>
                <w:noProof/>
                <w:webHidden/>
              </w:rPr>
              <w:t>4</w:t>
            </w:r>
            <w:r>
              <w:rPr>
                <w:noProof/>
                <w:webHidden/>
              </w:rPr>
              <w:fldChar w:fldCharType="end"/>
            </w:r>
          </w:hyperlink>
        </w:p>
        <w:p w14:paraId="316701E1" w14:textId="381DD058"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91" w:history="1">
            <w:r w:rsidRPr="0055183F">
              <w:rPr>
                <w:rStyle w:val="Hyperlnk"/>
                <w:noProof/>
              </w:rPr>
              <w:t>2.2.1</w:t>
            </w:r>
            <w:r>
              <w:rPr>
                <w:noProof/>
                <w:color w:val="auto"/>
                <w:spacing w:val="0"/>
                <w:kern w:val="2"/>
                <w:sz w:val="24"/>
                <w:szCs w:val="24"/>
                <w:lang w:eastAsia="sv-SE"/>
                <w14:ligatures w14:val="standardContextual"/>
              </w:rPr>
              <w:tab/>
            </w:r>
            <w:r w:rsidRPr="0055183F">
              <w:rPr>
                <w:rStyle w:val="Hyperlnk"/>
                <w:noProof/>
              </w:rPr>
              <w:t>Urval</w:t>
            </w:r>
            <w:r>
              <w:rPr>
                <w:noProof/>
                <w:webHidden/>
              </w:rPr>
              <w:tab/>
            </w:r>
            <w:r>
              <w:rPr>
                <w:noProof/>
                <w:webHidden/>
              </w:rPr>
              <w:fldChar w:fldCharType="begin"/>
            </w:r>
            <w:r>
              <w:rPr>
                <w:noProof/>
                <w:webHidden/>
              </w:rPr>
              <w:instrText xml:space="preserve"> PAGEREF _Toc230775191 \h </w:instrText>
            </w:r>
            <w:r>
              <w:rPr>
                <w:noProof/>
                <w:webHidden/>
              </w:rPr>
            </w:r>
            <w:r>
              <w:rPr>
                <w:noProof/>
                <w:webHidden/>
              </w:rPr>
              <w:fldChar w:fldCharType="separate"/>
            </w:r>
            <w:r>
              <w:rPr>
                <w:noProof/>
                <w:webHidden/>
              </w:rPr>
              <w:t>4</w:t>
            </w:r>
            <w:r>
              <w:rPr>
                <w:noProof/>
                <w:webHidden/>
              </w:rPr>
              <w:fldChar w:fldCharType="end"/>
            </w:r>
          </w:hyperlink>
        </w:p>
        <w:p w14:paraId="57BFEAE8" w14:textId="1351277A"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92" w:history="1">
            <w:r w:rsidRPr="0055183F">
              <w:rPr>
                <w:rStyle w:val="Hyperlnk"/>
                <w:noProof/>
              </w:rPr>
              <w:t>2.2.2</w:t>
            </w:r>
            <w:r>
              <w:rPr>
                <w:noProof/>
                <w:color w:val="auto"/>
                <w:spacing w:val="0"/>
                <w:kern w:val="2"/>
                <w:sz w:val="24"/>
                <w:szCs w:val="24"/>
                <w:lang w:eastAsia="sv-SE"/>
                <w14:ligatures w14:val="standardContextual"/>
              </w:rPr>
              <w:tab/>
            </w:r>
            <w:r w:rsidRPr="0055183F">
              <w:rPr>
                <w:rStyle w:val="Hyperlnk"/>
                <w:noProof/>
              </w:rPr>
              <w:t>Ramtäckning</w:t>
            </w:r>
            <w:r>
              <w:rPr>
                <w:noProof/>
                <w:webHidden/>
              </w:rPr>
              <w:tab/>
            </w:r>
            <w:r>
              <w:rPr>
                <w:noProof/>
                <w:webHidden/>
              </w:rPr>
              <w:fldChar w:fldCharType="begin"/>
            </w:r>
            <w:r>
              <w:rPr>
                <w:noProof/>
                <w:webHidden/>
              </w:rPr>
              <w:instrText xml:space="preserve"> PAGEREF _Toc230775192 \h </w:instrText>
            </w:r>
            <w:r>
              <w:rPr>
                <w:noProof/>
                <w:webHidden/>
              </w:rPr>
            </w:r>
            <w:r>
              <w:rPr>
                <w:noProof/>
                <w:webHidden/>
              </w:rPr>
              <w:fldChar w:fldCharType="separate"/>
            </w:r>
            <w:r>
              <w:rPr>
                <w:noProof/>
                <w:webHidden/>
              </w:rPr>
              <w:t>4</w:t>
            </w:r>
            <w:r>
              <w:rPr>
                <w:noProof/>
                <w:webHidden/>
              </w:rPr>
              <w:fldChar w:fldCharType="end"/>
            </w:r>
          </w:hyperlink>
        </w:p>
        <w:p w14:paraId="78A39BC5" w14:textId="3E1F9B8A"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93" w:history="1">
            <w:r w:rsidRPr="0055183F">
              <w:rPr>
                <w:rStyle w:val="Hyperlnk"/>
                <w:noProof/>
              </w:rPr>
              <w:t>2.2.3</w:t>
            </w:r>
            <w:r>
              <w:rPr>
                <w:noProof/>
                <w:color w:val="auto"/>
                <w:spacing w:val="0"/>
                <w:kern w:val="2"/>
                <w:sz w:val="24"/>
                <w:szCs w:val="24"/>
                <w:lang w:eastAsia="sv-SE"/>
                <w14:ligatures w14:val="standardContextual"/>
              </w:rPr>
              <w:tab/>
            </w:r>
            <w:r w:rsidRPr="0055183F">
              <w:rPr>
                <w:rStyle w:val="Hyperlnk"/>
                <w:noProof/>
              </w:rPr>
              <w:t>Mätning</w:t>
            </w:r>
            <w:r>
              <w:rPr>
                <w:noProof/>
                <w:webHidden/>
              </w:rPr>
              <w:tab/>
            </w:r>
            <w:r>
              <w:rPr>
                <w:noProof/>
                <w:webHidden/>
              </w:rPr>
              <w:fldChar w:fldCharType="begin"/>
            </w:r>
            <w:r>
              <w:rPr>
                <w:noProof/>
                <w:webHidden/>
              </w:rPr>
              <w:instrText xml:space="preserve"> PAGEREF _Toc230775193 \h </w:instrText>
            </w:r>
            <w:r>
              <w:rPr>
                <w:noProof/>
                <w:webHidden/>
              </w:rPr>
            </w:r>
            <w:r>
              <w:rPr>
                <w:noProof/>
                <w:webHidden/>
              </w:rPr>
              <w:fldChar w:fldCharType="separate"/>
            </w:r>
            <w:r>
              <w:rPr>
                <w:noProof/>
                <w:webHidden/>
              </w:rPr>
              <w:t>5</w:t>
            </w:r>
            <w:r>
              <w:rPr>
                <w:noProof/>
                <w:webHidden/>
              </w:rPr>
              <w:fldChar w:fldCharType="end"/>
            </w:r>
          </w:hyperlink>
        </w:p>
        <w:p w14:paraId="379BDE6F" w14:textId="2EDB4076"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94" w:history="1">
            <w:r w:rsidRPr="0055183F">
              <w:rPr>
                <w:rStyle w:val="Hyperlnk"/>
                <w:noProof/>
              </w:rPr>
              <w:t>2.2.4</w:t>
            </w:r>
            <w:r>
              <w:rPr>
                <w:noProof/>
                <w:color w:val="auto"/>
                <w:spacing w:val="0"/>
                <w:kern w:val="2"/>
                <w:sz w:val="24"/>
                <w:szCs w:val="24"/>
                <w:lang w:eastAsia="sv-SE"/>
                <w14:ligatures w14:val="standardContextual"/>
              </w:rPr>
              <w:tab/>
            </w:r>
            <w:r w:rsidRPr="0055183F">
              <w:rPr>
                <w:rStyle w:val="Hyperlnk"/>
                <w:noProof/>
              </w:rPr>
              <w:t>Bortfall</w:t>
            </w:r>
            <w:r>
              <w:rPr>
                <w:noProof/>
                <w:webHidden/>
              </w:rPr>
              <w:tab/>
            </w:r>
            <w:r>
              <w:rPr>
                <w:noProof/>
                <w:webHidden/>
              </w:rPr>
              <w:fldChar w:fldCharType="begin"/>
            </w:r>
            <w:r>
              <w:rPr>
                <w:noProof/>
                <w:webHidden/>
              </w:rPr>
              <w:instrText xml:space="preserve"> PAGEREF _Toc230775194 \h </w:instrText>
            </w:r>
            <w:r>
              <w:rPr>
                <w:noProof/>
                <w:webHidden/>
              </w:rPr>
            </w:r>
            <w:r>
              <w:rPr>
                <w:noProof/>
                <w:webHidden/>
              </w:rPr>
              <w:fldChar w:fldCharType="separate"/>
            </w:r>
            <w:r>
              <w:rPr>
                <w:noProof/>
                <w:webHidden/>
              </w:rPr>
              <w:t>5</w:t>
            </w:r>
            <w:r>
              <w:rPr>
                <w:noProof/>
                <w:webHidden/>
              </w:rPr>
              <w:fldChar w:fldCharType="end"/>
            </w:r>
          </w:hyperlink>
        </w:p>
        <w:p w14:paraId="71B12A8D" w14:textId="64EEA3C5"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95" w:history="1">
            <w:r w:rsidRPr="0055183F">
              <w:rPr>
                <w:rStyle w:val="Hyperlnk"/>
                <w:noProof/>
              </w:rPr>
              <w:t>2.2.5</w:t>
            </w:r>
            <w:r>
              <w:rPr>
                <w:noProof/>
                <w:color w:val="auto"/>
                <w:spacing w:val="0"/>
                <w:kern w:val="2"/>
                <w:sz w:val="24"/>
                <w:szCs w:val="24"/>
                <w:lang w:eastAsia="sv-SE"/>
                <w14:ligatures w14:val="standardContextual"/>
              </w:rPr>
              <w:tab/>
            </w:r>
            <w:r w:rsidRPr="0055183F">
              <w:rPr>
                <w:rStyle w:val="Hyperlnk"/>
                <w:noProof/>
              </w:rPr>
              <w:t>Bearbetning</w:t>
            </w:r>
            <w:r>
              <w:rPr>
                <w:noProof/>
                <w:webHidden/>
              </w:rPr>
              <w:tab/>
            </w:r>
            <w:r>
              <w:rPr>
                <w:noProof/>
                <w:webHidden/>
              </w:rPr>
              <w:fldChar w:fldCharType="begin"/>
            </w:r>
            <w:r>
              <w:rPr>
                <w:noProof/>
                <w:webHidden/>
              </w:rPr>
              <w:instrText xml:space="preserve"> PAGEREF _Toc230775195 \h </w:instrText>
            </w:r>
            <w:r>
              <w:rPr>
                <w:noProof/>
                <w:webHidden/>
              </w:rPr>
            </w:r>
            <w:r>
              <w:rPr>
                <w:noProof/>
                <w:webHidden/>
              </w:rPr>
              <w:fldChar w:fldCharType="separate"/>
            </w:r>
            <w:r>
              <w:rPr>
                <w:noProof/>
                <w:webHidden/>
              </w:rPr>
              <w:t>5</w:t>
            </w:r>
            <w:r>
              <w:rPr>
                <w:noProof/>
                <w:webHidden/>
              </w:rPr>
              <w:fldChar w:fldCharType="end"/>
            </w:r>
          </w:hyperlink>
        </w:p>
        <w:p w14:paraId="34BA6872" w14:textId="51A87EEA" w:rsidR="00666C24" w:rsidRDefault="00666C24">
          <w:pPr>
            <w:pStyle w:val="Innehll4"/>
            <w:tabs>
              <w:tab w:val="left" w:pos="1321"/>
              <w:tab w:val="right" w:leader="dot" w:pos="7325"/>
            </w:tabs>
            <w:rPr>
              <w:noProof/>
              <w:color w:val="auto"/>
              <w:spacing w:val="0"/>
              <w:kern w:val="2"/>
              <w:sz w:val="24"/>
              <w:szCs w:val="24"/>
              <w:lang w:eastAsia="sv-SE"/>
              <w14:ligatures w14:val="standardContextual"/>
            </w:rPr>
          </w:pPr>
          <w:hyperlink w:anchor="_Toc230775196" w:history="1">
            <w:r w:rsidRPr="0055183F">
              <w:rPr>
                <w:rStyle w:val="Hyperlnk"/>
                <w:noProof/>
              </w:rPr>
              <w:t>2.2.6</w:t>
            </w:r>
            <w:r>
              <w:rPr>
                <w:noProof/>
                <w:color w:val="auto"/>
                <w:spacing w:val="0"/>
                <w:kern w:val="2"/>
                <w:sz w:val="24"/>
                <w:szCs w:val="24"/>
                <w:lang w:eastAsia="sv-SE"/>
                <w14:ligatures w14:val="standardContextual"/>
              </w:rPr>
              <w:tab/>
            </w:r>
            <w:r w:rsidRPr="0055183F">
              <w:rPr>
                <w:rStyle w:val="Hyperlnk"/>
                <w:noProof/>
              </w:rPr>
              <w:t>Modellantaganden</w:t>
            </w:r>
            <w:r>
              <w:rPr>
                <w:noProof/>
                <w:webHidden/>
              </w:rPr>
              <w:tab/>
            </w:r>
            <w:r>
              <w:rPr>
                <w:noProof/>
                <w:webHidden/>
              </w:rPr>
              <w:fldChar w:fldCharType="begin"/>
            </w:r>
            <w:r>
              <w:rPr>
                <w:noProof/>
                <w:webHidden/>
              </w:rPr>
              <w:instrText xml:space="preserve"> PAGEREF _Toc230775196 \h </w:instrText>
            </w:r>
            <w:r>
              <w:rPr>
                <w:noProof/>
                <w:webHidden/>
              </w:rPr>
            </w:r>
            <w:r>
              <w:rPr>
                <w:noProof/>
                <w:webHidden/>
              </w:rPr>
              <w:fldChar w:fldCharType="separate"/>
            </w:r>
            <w:r>
              <w:rPr>
                <w:noProof/>
                <w:webHidden/>
              </w:rPr>
              <w:t>5</w:t>
            </w:r>
            <w:r>
              <w:rPr>
                <w:noProof/>
                <w:webHidden/>
              </w:rPr>
              <w:fldChar w:fldCharType="end"/>
            </w:r>
          </w:hyperlink>
        </w:p>
        <w:p w14:paraId="6E45B5C1" w14:textId="1C7FC80F"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197" w:history="1">
            <w:r w:rsidRPr="0055183F">
              <w:rPr>
                <w:rStyle w:val="Hyperlnk"/>
                <w:noProof/>
              </w:rPr>
              <w:t>2.3</w:t>
            </w:r>
            <w:r>
              <w:rPr>
                <w:noProof/>
                <w:color w:val="auto"/>
                <w:spacing w:val="0"/>
                <w:kern w:val="2"/>
                <w:sz w:val="24"/>
                <w:szCs w:val="24"/>
                <w:lang w:eastAsia="sv-SE"/>
                <w14:ligatures w14:val="standardContextual"/>
              </w:rPr>
              <w:tab/>
            </w:r>
            <w:r w:rsidRPr="0055183F">
              <w:rPr>
                <w:rStyle w:val="Hyperlnk"/>
                <w:noProof/>
              </w:rPr>
              <w:t>Preliminär statistik jämförd med slutlig</w:t>
            </w:r>
            <w:r>
              <w:rPr>
                <w:noProof/>
                <w:webHidden/>
              </w:rPr>
              <w:tab/>
            </w:r>
            <w:r>
              <w:rPr>
                <w:noProof/>
                <w:webHidden/>
              </w:rPr>
              <w:fldChar w:fldCharType="begin"/>
            </w:r>
            <w:r>
              <w:rPr>
                <w:noProof/>
                <w:webHidden/>
              </w:rPr>
              <w:instrText xml:space="preserve"> PAGEREF _Toc230775197 \h </w:instrText>
            </w:r>
            <w:r>
              <w:rPr>
                <w:noProof/>
                <w:webHidden/>
              </w:rPr>
            </w:r>
            <w:r>
              <w:rPr>
                <w:noProof/>
                <w:webHidden/>
              </w:rPr>
              <w:fldChar w:fldCharType="separate"/>
            </w:r>
            <w:r>
              <w:rPr>
                <w:noProof/>
                <w:webHidden/>
              </w:rPr>
              <w:t>5</w:t>
            </w:r>
            <w:r>
              <w:rPr>
                <w:noProof/>
                <w:webHidden/>
              </w:rPr>
              <w:fldChar w:fldCharType="end"/>
            </w:r>
          </w:hyperlink>
        </w:p>
        <w:p w14:paraId="035A8CE0" w14:textId="181E7568"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198" w:history="1">
            <w:r w:rsidRPr="0055183F">
              <w:rPr>
                <w:rStyle w:val="Hyperlnk"/>
                <w:noProof/>
              </w:rPr>
              <w:t>3</w:t>
            </w:r>
            <w:r>
              <w:rPr>
                <w:noProof/>
                <w:color w:val="auto"/>
                <w:spacing w:val="0"/>
                <w:kern w:val="2"/>
                <w:sz w:val="24"/>
                <w:szCs w:val="24"/>
                <w:lang w:eastAsia="sv-SE"/>
                <w14:ligatures w14:val="standardContextual"/>
              </w:rPr>
              <w:tab/>
            </w:r>
            <w:r w:rsidRPr="0055183F">
              <w:rPr>
                <w:rStyle w:val="Hyperlnk"/>
                <w:noProof/>
              </w:rPr>
              <w:t>Aktualitet och punktlighet</w:t>
            </w:r>
            <w:r>
              <w:rPr>
                <w:noProof/>
                <w:webHidden/>
              </w:rPr>
              <w:tab/>
            </w:r>
            <w:r>
              <w:rPr>
                <w:noProof/>
                <w:webHidden/>
              </w:rPr>
              <w:fldChar w:fldCharType="begin"/>
            </w:r>
            <w:r>
              <w:rPr>
                <w:noProof/>
                <w:webHidden/>
              </w:rPr>
              <w:instrText xml:space="preserve"> PAGEREF _Toc230775198 \h </w:instrText>
            </w:r>
            <w:r>
              <w:rPr>
                <w:noProof/>
                <w:webHidden/>
              </w:rPr>
            </w:r>
            <w:r>
              <w:rPr>
                <w:noProof/>
                <w:webHidden/>
              </w:rPr>
              <w:fldChar w:fldCharType="separate"/>
            </w:r>
            <w:r>
              <w:rPr>
                <w:noProof/>
                <w:webHidden/>
              </w:rPr>
              <w:t>5</w:t>
            </w:r>
            <w:r>
              <w:rPr>
                <w:noProof/>
                <w:webHidden/>
              </w:rPr>
              <w:fldChar w:fldCharType="end"/>
            </w:r>
          </w:hyperlink>
        </w:p>
        <w:p w14:paraId="43DB263F" w14:textId="62B6E705"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199" w:history="1">
            <w:r w:rsidRPr="0055183F">
              <w:rPr>
                <w:rStyle w:val="Hyperlnk"/>
                <w:noProof/>
              </w:rPr>
              <w:t>3.1</w:t>
            </w:r>
            <w:r>
              <w:rPr>
                <w:noProof/>
                <w:color w:val="auto"/>
                <w:spacing w:val="0"/>
                <w:kern w:val="2"/>
                <w:sz w:val="24"/>
                <w:szCs w:val="24"/>
                <w:lang w:eastAsia="sv-SE"/>
                <w14:ligatures w14:val="standardContextual"/>
              </w:rPr>
              <w:tab/>
            </w:r>
            <w:r w:rsidRPr="0055183F">
              <w:rPr>
                <w:rStyle w:val="Hyperlnk"/>
                <w:noProof/>
              </w:rPr>
              <w:t>Framställningstid</w:t>
            </w:r>
            <w:r>
              <w:rPr>
                <w:noProof/>
                <w:webHidden/>
              </w:rPr>
              <w:tab/>
            </w:r>
            <w:r>
              <w:rPr>
                <w:noProof/>
                <w:webHidden/>
              </w:rPr>
              <w:fldChar w:fldCharType="begin"/>
            </w:r>
            <w:r>
              <w:rPr>
                <w:noProof/>
                <w:webHidden/>
              </w:rPr>
              <w:instrText xml:space="preserve"> PAGEREF _Toc230775199 \h </w:instrText>
            </w:r>
            <w:r>
              <w:rPr>
                <w:noProof/>
                <w:webHidden/>
              </w:rPr>
            </w:r>
            <w:r>
              <w:rPr>
                <w:noProof/>
                <w:webHidden/>
              </w:rPr>
              <w:fldChar w:fldCharType="separate"/>
            </w:r>
            <w:r>
              <w:rPr>
                <w:noProof/>
                <w:webHidden/>
              </w:rPr>
              <w:t>5</w:t>
            </w:r>
            <w:r>
              <w:rPr>
                <w:noProof/>
                <w:webHidden/>
              </w:rPr>
              <w:fldChar w:fldCharType="end"/>
            </w:r>
          </w:hyperlink>
        </w:p>
        <w:p w14:paraId="4957138E" w14:textId="5A628B21"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200" w:history="1">
            <w:r w:rsidRPr="0055183F">
              <w:rPr>
                <w:rStyle w:val="Hyperlnk"/>
                <w:noProof/>
              </w:rPr>
              <w:t>3.2</w:t>
            </w:r>
            <w:r>
              <w:rPr>
                <w:noProof/>
                <w:color w:val="auto"/>
                <w:spacing w:val="0"/>
                <w:kern w:val="2"/>
                <w:sz w:val="24"/>
                <w:szCs w:val="24"/>
                <w:lang w:eastAsia="sv-SE"/>
                <w14:ligatures w14:val="standardContextual"/>
              </w:rPr>
              <w:tab/>
            </w:r>
            <w:r w:rsidRPr="0055183F">
              <w:rPr>
                <w:rStyle w:val="Hyperlnk"/>
                <w:noProof/>
              </w:rPr>
              <w:t>Frekvens</w:t>
            </w:r>
            <w:r>
              <w:rPr>
                <w:noProof/>
                <w:webHidden/>
              </w:rPr>
              <w:tab/>
            </w:r>
            <w:r>
              <w:rPr>
                <w:noProof/>
                <w:webHidden/>
              </w:rPr>
              <w:fldChar w:fldCharType="begin"/>
            </w:r>
            <w:r>
              <w:rPr>
                <w:noProof/>
                <w:webHidden/>
              </w:rPr>
              <w:instrText xml:space="preserve"> PAGEREF _Toc230775200 \h </w:instrText>
            </w:r>
            <w:r>
              <w:rPr>
                <w:noProof/>
                <w:webHidden/>
              </w:rPr>
            </w:r>
            <w:r>
              <w:rPr>
                <w:noProof/>
                <w:webHidden/>
              </w:rPr>
              <w:fldChar w:fldCharType="separate"/>
            </w:r>
            <w:r>
              <w:rPr>
                <w:noProof/>
                <w:webHidden/>
              </w:rPr>
              <w:t>6</w:t>
            </w:r>
            <w:r>
              <w:rPr>
                <w:noProof/>
                <w:webHidden/>
              </w:rPr>
              <w:fldChar w:fldCharType="end"/>
            </w:r>
          </w:hyperlink>
        </w:p>
        <w:p w14:paraId="2C96122B" w14:textId="026FF0EF"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201" w:history="1">
            <w:r w:rsidRPr="0055183F">
              <w:rPr>
                <w:rStyle w:val="Hyperlnk"/>
                <w:noProof/>
              </w:rPr>
              <w:t>3.3</w:t>
            </w:r>
            <w:r>
              <w:rPr>
                <w:noProof/>
                <w:color w:val="auto"/>
                <w:spacing w:val="0"/>
                <w:kern w:val="2"/>
                <w:sz w:val="24"/>
                <w:szCs w:val="24"/>
                <w:lang w:eastAsia="sv-SE"/>
                <w14:ligatures w14:val="standardContextual"/>
              </w:rPr>
              <w:tab/>
            </w:r>
            <w:r w:rsidRPr="0055183F">
              <w:rPr>
                <w:rStyle w:val="Hyperlnk"/>
                <w:noProof/>
              </w:rPr>
              <w:t>Punktlighet</w:t>
            </w:r>
            <w:r>
              <w:rPr>
                <w:noProof/>
                <w:webHidden/>
              </w:rPr>
              <w:tab/>
            </w:r>
            <w:r>
              <w:rPr>
                <w:noProof/>
                <w:webHidden/>
              </w:rPr>
              <w:fldChar w:fldCharType="begin"/>
            </w:r>
            <w:r>
              <w:rPr>
                <w:noProof/>
                <w:webHidden/>
              </w:rPr>
              <w:instrText xml:space="preserve"> PAGEREF _Toc230775201 \h </w:instrText>
            </w:r>
            <w:r>
              <w:rPr>
                <w:noProof/>
                <w:webHidden/>
              </w:rPr>
            </w:r>
            <w:r>
              <w:rPr>
                <w:noProof/>
                <w:webHidden/>
              </w:rPr>
              <w:fldChar w:fldCharType="separate"/>
            </w:r>
            <w:r>
              <w:rPr>
                <w:noProof/>
                <w:webHidden/>
              </w:rPr>
              <w:t>6</w:t>
            </w:r>
            <w:r>
              <w:rPr>
                <w:noProof/>
                <w:webHidden/>
              </w:rPr>
              <w:fldChar w:fldCharType="end"/>
            </w:r>
          </w:hyperlink>
        </w:p>
        <w:p w14:paraId="1443BE76" w14:textId="4AC31DE9"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202" w:history="1">
            <w:r w:rsidRPr="0055183F">
              <w:rPr>
                <w:rStyle w:val="Hyperlnk"/>
                <w:noProof/>
              </w:rPr>
              <w:t>4</w:t>
            </w:r>
            <w:r>
              <w:rPr>
                <w:noProof/>
                <w:color w:val="auto"/>
                <w:spacing w:val="0"/>
                <w:kern w:val="2"/>
                <w:sz w:val="24"/>
                <w:szCs w:val="24"/>
                <w:lang w:eastAsia="sv-SE"/>
                <w14:ligatures w14:val="standardContextual"/>
              </w:rPr>
              <w:tab/>
            </w:r>
            <w:r w:rsidRPr="0055183F">
              <w:rPr>
                <w:rStyle w:val="Hyperlnk"/>
                <w:noProof/>
              </w:rPr>
              <w:t>Tillgänglighet och tydlighet</w:t>
            </w:r>
            <w:r>
              <w:rPr>
                <w:noProof/>
                <w:webHidden/>
              </w:rPr>
              <w:tab/>
            </w:r>
            <w:r>
              <w:rPr>
                <w:noProof/>
                <w:webHidden/>
              </w:rPr>
              <w:fldChar w:fldCharType="begin"/>
            </w:r>
            <w:r>
              <w:rPr>
                <w:noProof/>
                <w:webHidden/>
              </w:rPr>
              <w:instrText xml:space="preserve"> PAGEREF _Toc230775202 \h </w:instrText>
            </w:r>
            <w:r>
              <w:rPr>
                <w:noProof/>
                <w:webHidden/>
              </w:rPr>
            </w:r>
            <w:r>
              <w:rPr>
                <w:noProof/>
                <w:webHidden/>
              </w:rPr>
              <w:fldChar w:fldCharType="separate"/>
            </w:r>
            <w:r>
              <w:rPr>
                <w:noProof/>
                <w:webHidden/>
              </w:rPr>
              <w:t>6</w:t>
            </w:r>
            <w:r>
              <w:rPr>
                <w:noProof/>
                <w:webHidden/>
              </w:rPr>
              <w:fldChar w:fldCharType="end"/>
            </w:r>
          </w:hyperlink>
        </w:p>
        <w:p w14:paraId="05EE693F" w14:textId="739711F3"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203" w:history="1">
            <w:r w:rsidRPr="0055183F">
              <w:rPr>
                <w:rStyle w:val="Hyperlnk"/>
                <w:noProof/>
              </w:rPr>
              <w:t>4.1</w:t>
            </w:r>
            <w:r>
              <w:rPr>
                <w:noProof/>
                <w:color w:val="auto"/>
                <w:spacing w:val="0"/>
                <w:kern w:val="2"/>
                <w:sz w:val="24"/>
                <w:szCs w:val="24"/>
                <w:lang w:eastAsia="sv-SE"/>
                <w14:ligatures w14:val="standardContextual"/>
              </w:rPr>
              <w:tab/>
            </w:r>
            <w:r w:rsidRPr="0055183F">
              <w:rPr>
                <w:rStyle w:val="Hyperlnk"/>
                <w:noProof/>
              </w:rPr>
              <w:t>Tillgång till statistiken</w:t>
            </w:r>
            <w:r>
              <w:rPr>
                <w:noProof/>
                <w:webHidden/>
              </w:rPr>
              <w:tab/>
            </w:r>
            <w:r>
              <w:rPr>
                <w:noProof/>
                <w:webHidden/>
              </w:rPr>
              <w:fldChar w:fldCharType="begin"/>
            </w:r>
            <w:r>
              <w:rPr>
                <w:noProof/>
                <w:webHidden/>
              </w:rPr>
              <w:instrText xml:space="preserve"> PAGEREF _Toc230775203 \h </w:instrText>
            </w:r>
            <w:r>
              <w:rPr>
                <w:noProof/>
                <w:webHidden/>
              </w:rPr>
            </w:r>
            <w:r>
              <w:rPr>
                <w:noProof/>
                <w:webHidden/>
              </w:rPr>
              <w:fldChar w:fldCharType="separate"/>
            </w:r>
            <w:r>
              <w:rPr>
                <w:noProof/>
                <w:webHidden/>
              </w:rPr>
              <w:t>6</w:t>
            </w:r>
            <w:r>
              <w:rPr>
                <w:noProof/>
                <w:webHidden/>
              </w:rPr>
              <w:fldChar w:fldCharType="end"/>
            </w:r>
          </w:hyperlink>
        </w:p>
        <w:p w14:paraId="26484817" w14:textId="4ABE726E"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204" w:history="1">
            <w:r w:rsidRPr="0055183F">
              <w:rPr>
                <w:rStyle w:val="Hyperlnk"/>
                <w:noProof/>
              </w:rPr>
              <w:t>4.2</w:t>
            </w:r>
            <w:r>
              <w:rPr>
                <w:noProof/>
                <w:color w:val="auto"/>
                <w:spacing w:val="0"/>
                <w:kern w:val="2"/>
                <w:sz w:val="24"/>
                <w:szCs w:val="24"/>
                <w:lang w:eastAsia="sv-SE"/>
                <w14:ligatures w14:val="standardContextual"/>
              </w:rPr>
              <w:tab/>
            </w:r>
            <w:r w:rsidRPr="0055183F">
              <w:rPr>
                <w:rStyle w:val="Hyperlnk"/>
                <w:noProof/>
              </w:rPr>
              <w:t>Möjlighet till ytterligare statistik</w:t>
            </w:r>
            <w:r>
              <w:rPr>
                <w:noProof/>
                <w:webHidden/>
              </w:rPr>
              <w:tab/>
            </w:r>
            <w:r>
              <w:rPr>
                <w:noProof/>
                <w:webHidden/>
              </w:rPr>
              <w:fldChar w:fldCharType="begin"/>
            </w:r>
            <w:r>
              <w:rPr>
                <w:noProof/>
                <w:webHidden/>
              </w:rPr>
              <w:instrText xml:space="preserve"> PAGEREF _Toc230775204 \h </w:instrText>
            </w:r>
            <w:r>
              <w:rPr>
                <w:noProof/>
                <w:webHidden/>
              </w:rPr>
            </w:r>
            <w:r>
              <w:rPr>
                <w:noProof/>
                <w:webHidden/>
              </w:rPr>
              <w:fldChar w:fldCharType="separate"/>
            </w:r>
            <w:r>
              <w:rPr>
                <w:noProof/>
                <w:webHidden/>
              </w:rPr>
              <w:t>6</w:t>
            </w:r>
            <w:r>
              <w:rPr>
                <w:noProof/>
                <w:webHidden/>
              </w:rPr>
              <w:fldChar w:fldCharType="end"/>
            </w:r>
          </w:hyperlink>
        </w:p>
        <w:p w14:paraId="3E0268A8" w14:textId="2A72E6FF"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205" w:history="1">
            <w:r w:rsidRPr="0055183F">
              <w:rPr>
                <w:rStyle w:val="Hyperlnk"/>
                <w:noProof/>
              </w:rPr>
              <w:t>4.3</w:t>
            </w:r>
            <w:r>
              <w:rPr>
                <w:noProof/>
                <w:color w:val="auto"/>
                <w:spacing w:val="0"/>
                <w:kern w:val="2"/>
                <w:sz w:val="24"/>
                <w:szCs w:val="24"/>
                <w:lang w:eastAsia="sv-SE"/>
                <w14:ligatures w14:val="standardContextual"/>
              </w:rPr>
              <w:tab/>
            </w:r>
            <w:r w:rsidRPr="0055183F">
              <w:rPr>
                <w:rStyle w:val="Hyperlnk"/>
                <w:noProof/>
              </w:rPr>
              <w:t>Presentation</w:t>
            </w:r>
            <w:r>
              <w:rPr>
                <w:noProof/>
                <w:webHidden/>
              </w:rPr>
              <w:tab/>
            </w:r>
            <w:r>
              <w:rPr>
                <w:noProof/>
                <w:webHidden/>
              </w:rPr>
              <w:fldChar w:fldCharType="begin"/>
            </w:r>
            <w:r>
              <w:rPr>
                <w:noProof/>
                <w:webHidden/>
              </w:rPr>
              <w:instrText xml:space="preserve"> PAGEREF _Toc230775205 \h </w:instrText>
            </w:r>
            <w:r>
              <w:rPr>
                <w:noProof/>
                <w:webHidden/>
              </w:rPr>
            </w:r>
            <w:r>
              <w:rPr>
                <w:noProof/>
                <w:webHidden/>
              </w:rPr>
              <w:fldChar w:fldCharType="separate"/>
            </w:r>
            <w:r>
              <w:rPr>
                <w:noProof/>
                <w:webHidden/>
              </w:rPr>
              <w:t>6</w:t>
            </w:r>
            <w:r>
              <w:rPr>
                <w:noProof/>
                <w:webHidden/>
              </w:rPr>
              <w:fldChar w:fldCharType="end"/>
            </w:r>
          </w:hyperlink>
        </w:p>
        <w:p w14:paraId="7D75C7C0" w14:textId="4F088E6B"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206" w:history="1">
            <w:r w:rsidRPr="0055183F">
              <w:rPr>
                <w:rStyle w:val="Hyperlnk"/>
                <w:noProof/>
              </w:rPr>
              <w:t>4.4</w:t>
            </w:r>
            <w:r>
              <w:rPr>
                <w:noProof/>
                <w:color w:val="auto"/>
                <w:spacing w:val="0"/>
                <w:kern w:val="2"/>
                <w:sz w:val="24"/>
                <w:szCs w:val="24"/>
                <w:lang w:eastAsia="sv-SE"/>
                <w14:ligatures w14:val="standardContextual"/>
              </w:rPr>
              <w:tab/>
            </w:r>
            <w:r w:rsidRPr="0055183F">
              <w:rPr>
                <w:rStyle w:val="Hyperlnk"/>
                <w:noProof/>
              </w:rPr>
              <w:t>Dokumentation</w:t>
            </w:r>
            <w:r>
              <w:rPr>
                <w:noProof/>
                <w:webHidden/>
              </w:rPr>
              <w:tab/>
            </w:r>
            <w:r>
              <w:rPr>
                <w:noProof/>
                <w:webHidden/>
              </w:rPr>
              <w:fldChar w:fldCharType="begin"/>
            </w:r>
            <w:r>
              <w:rPr>
                <w:noProof/>
                <w:webHidden/>
              </w:rPr>
              <w:instrText xml:space="preserve"> PAGEREF _Toc230775206 \h </w:instrText>
            </w:r>
            <w:r>
              <w:rPr>
                <w:noProof/>
                <w:webHidden/>
              </w:rPr>
            </w:r>
            <w:r>
              <w:rPr>
                <w:noProof/>
                <w:webHidden/>
              </w:rPr>
              <w:fldChar w:fldCharType="separate"/>
            </w:r>
            <w:r>
              <w:rPr>
                <w:noProof/>
                <w:webHidden/>
              </w:rPr>
              <w:t>6</w:t>
            </w:r>
            <w:r>
              <w:rPr>
                <w:noProof/>
                <w:webHidden/>
              </w:rPr>
              <w:fldChar w:fldCharType="end"/>
            </w:r>
          </w:hyperlink>
        </w:p>
        <w:p w14:paraId="2A7CFEF9" w14:textId="11ED2B31"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207" w:history="1">
            <w:r w:rsidRPr="0055183F">
              <w:rPr>
                <w:rStyle w:val="Hyperlnk"/>
                <w:noProof/>
              </w:rPr>
              <w:t>5</w:t>
            </w:r>
            <w:r>
              <w:rPr>
                <w:noProof/>
                <w:color w:val="auto"/>
                <w:spacing w:val="0"/>
                <w:kern w:val="2"/>
                <w:sz w:val="24"/>
                <w:szCs w:val="24"/>
                <w:lang w:eastAsia="sv-SE"/>
                <w14:ligatures w14:val="standardContextual"/>
              </w:rPr>
              <w:tab/>
            </w:r>
            <w:r w:rsidRPr="0055183F">
              <w:rPr>
                <w:rStyle w:val="Hyperlnk"/>
                <w:noProof/>
              </w:rPr>
              <w:t>Jämförbarhet och samanvändbarhet</w:t>
            </w:r>
            <w:r>
              <w:rPr>
                <w:noProof/>
                <w:webHidden/>
              </w:rPr>
              <w:tab/>
            </w:r>
            <w:r>
              <w:rPr>
                <w:noProof/>
                <w:webHidden/>
              </w:rPr>
              <w:fldChar w:fldCharType="begin"/>
            </w:r>
            <w:r>
              <w:rPr>
                <w:noProof/>
                <w:webHidden/>
              </w:rPr>
              <w:instrText xml:space="preserve"> PAGEREF _Toc230775207 \h </w:instrText>
            </w:r>
            <w:r>
              <w:rPr>
                <w:noProof/>
                <w:webHidden/>
              </w:rPr>
            </w:r>
            <w:r>
              <w:rPr>
                <w:noProof/>
                <w:webHidden/>
              </w:rPr>
              <w:fldChar w:fldCharType="separate"/>
            </w:r>
            <w:r>
              <w:rPr>
                <w:noProof/>
                <w:webHidden/>
              </w:rPr>
              <w:t>7</w:t>
            </w:r>
            <w:r>
              <w:rPr>
                <w:noProof/>
                <w:webHidden/>
              </w:rPr>
              <w:fldChar w:fldCharType="end"/>
            </w:r>
          </w:hyperlink>
        </w:p>
        <w:p w14:paraId="184E516E" w14:textId="2F58708A"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208" w:history="1">
            <w:r w:rsidRPr="0055183F">
              <w:rPr>
                <w:rStyle w:val="Hyperlnk"/>
                <w:noProof/>
              </w:rPr>
              <w:t>5.1</w:t>
            </w:r>
            <w:r>
              <w:rPr>
                <w:noProof/>
                <w:color w:val="auto"/>
                <w:spacing w:val="0"/>
                <w:kern w:val="2"/>
                <w:sz w:val="24"/>
                <w:szCs w:val="24"/>
                <w:lang w:eastAsia="sv-SE"/>
                <w14:ligatures w14:val="standardContextual"/>
              </w:rPr>
              <w:tab/>
            </w:r>
            <w:r w:rsidRPr="0055183F">
              <w:rPr>
                <w:rStyle w:val="Hyperlnk"/>
                <w:noProof/>
              </w:rPr>
              <w:t>Jämförbarhet över tid</w:t>
            </w:r>
            <w:r>
              <w:rPr>
                <w:noProof/>
                <w:webHidden/>
              </w:rPr>
              <w:tab/>
            </w:r>
            <w:r>
              <w:rPr>
                <w:noProof/>
                <w:webHidden/>
              </w:rPr>
              <w:fldChar w:fldCharType="begin"/>
            </w:r>
            <w:r>
              <w:rPr>
                <w:noProof/>
                <w:webHidden/>
              </w:rPr>
              <w:instrText xml:space="preserve"> PAGEREF _Toc230775208 \h </w:instrText>
            </w:r>
            <w:r>
              <w:rPr>
                <w:noProof/>
                <w:webHidden/>
              </w:rPr>
            </w:r>
            <w:r>
              <w:rPr>
                <w:noProof/>
                <w:webHidden/>
              </w:rPr>
              <w:fldChar w:fldCharType="separate"/>
            </w:r>
            <w:r>
              <w:rPr>
                <w:noProof/>
                <w:webHidden/>
              </w:rPr>
              <w:t>7</w:t>
            </w:r>
            <w:r>
              <w:rPr>
                <w:noProof/>
                <w:webHidden/>
              </w:rPr>
              <w:fldChar w:fldCharType="end"/>
            </w:r>
          </w:hyperlink>
        </w:p>
        <w:p w14:paraId="0F969A91" w14:textId="758D5404"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209" w:history="1">
            <w:r w:rsidRPr="0055183F">
              <w:rPr>
                <w:rStyle w:val="Hyperlnk"/>
                <w:noProof/>
              </w:rPr>
              <w:t>5.2</w:t>
            </w:r>
            <w:r>
              <w:rPr>
                <w:noProof/>
                <w:color w:val="auto"/>
                <w:spacing w:val="0"/>
                <w:kern w:val="2"/>
                <w:sz w:val="24"/>
                <w:szCs w:val="24"/>
                <w:lang w:eastAsia="sv-SE"/>
                <w14:ligatures w14:val="standardContextual"/>
              </w:rPr>
              <w:tab/>
            </w:r>
            <w:r w:rsidRPr="0055183F">
              <w:rPr>
                <w:rStyle w:val="Hyperlnk"/>
                <w:noProof/>
              </w:rPr>
              <w:t>Jämförbarhet mellan grupper</w:t>
            </w:r>
            <w:r>
              <w:rPr>
                <w:noProof/>
                <w:webHidden/>
              </w:rPr>
              <w:tab/>
            </w:r>
            <w:r>
              <w:rPr>
                <w:noProof/>
                <w:webHidden/>
              </w:rPr>
              <w:fldChar w:fldCharType="begin"/>
            </w:r>
            <w:r>
              <w:rPr>
                <w:noProof/>
                <w:webHidden/>
              </w:rPr>
              <w:instrText xml:space="preserve"> PAGEREF _Toc230775209 \h </w:instrText>
            </w:r>
            <w:r>
              <w:rPr>
                <w:noProof/>
                <w:webHidden/>
              </w:rPr>
            </w:r>
            <w:r>
              <w:rPr>
                <w:noProof/>
                <w:webHidden/>
              </w:rPr>
              <w:fldChar w:fldCharType="separate"/>
            </w:r>
            <w:r>
              <w:rPr>
                <w:noProof/>
                <w:webHidden/>
              </w:rPr>
              <w:t>7</w:t>
            </w:r>
            <w:r>
              <w:rPr>
                <w:noProof/>
                <w:webHidden/>
              </w:rPr>
              <w:fldChar w:fldCharType="end"/>
            </w:r>
          </w:hyperlink>
        </w:p>
        <w:p w14:paraId="1FB46998" w14:textId="42CD4785"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210" w:history="1">
            <w:r w:rsidRPr="0055183F">
              <w:rPr>
                <w:rStyle w:val="Hyperlnk"/>
                <w:noProof/>
              </w:rPr>
              <w:t>5.3</w:t>
            </w:r>
            <w:r>
              <w:rPr>
                <w:noProof/>
                <w:color w:val="auto"/>
                <w:spacing w:val="0"/>
                <w:kern w:val="2"/>
                <w:sz w:val="24"/>
                <w:szCs w:val="24"/>
                <w:lang w:eastAsia="sv-SE"/>
                <w14:ligatures w14:val="standardContextual"/>
              </w:rPr>
              <w:tab/>
            </w:r>
            <w:r w:rsidRPr="0055183F">
              <w:rPr>
                <w:rStyle w:val="Hyperlnk"/>
                <w:noProof/>
              </w:rPr>
              <w:t>Samanvändbarhet i övrigt</w:t>
            </w:r>
            <w:r>
              <w:rPr>
                <w:noProof/>
                <w:webHidden/>
              </w:rPr>
              <w:tab/>
            </w:r>
            <w:r>
              <w:rPr>
                <w:noProof/>
                <w:webHidden/>
              </w:rPr>
              <w:fldChar w:fldCharType="begin"/>
            </w:r>
            <w:r>
              <w:rPr>
                <w:noProof/>
                <w:webHidden/>
              </w:rPr>
              <w:instrText xml:space="preserve"> PAGEREF _Toc230775210 \h </w:instrText>
            </w:r>
            <w:r>
              <w:rPr>
                <w:noProof/>
                <w:webHidden/>
              </w:rPr>
            </w:r>
            <w:r>
              <w:rPr>
                <w:noProof/>
                <w:webHidden/>
              </w:rPr>
              <w:fldChar w:fldCharType="separate"/>
            </w:r>
            <w:r>
              <w:rPr>
                <w:noProof/>
                <w:webHidden/>
              </w:rPr>
              <w:t>7</w:t>
            </w:r>
            <w:r>
              <w:rPr>
                <w:noProof/>
                <w:webHidden/>
              </w:rPr>
              <w:fldChar w:fldCharType="end"/>
            </w:r>
          </w:hyperlink>
        </w:p>
        <w:p w14:paraId="6743B98B" w14:textId="4D011A2D" w:rsidR="00666C24" w:rsidRDefault="00666C24">
          <w:pPr>
            <w:pStyle w:val="Innehll3"/>
            <w:tabs>
              <w:tab w:val="left" w:pos="1100"/>
              <w:tab w:val="right" w:leader="dot" w:pos="7325"/>
            </w:tabs>
            <w:rPr>
              <w:noProof/>
              <w:color w:val="auto"/>
              <w:spacing w:val="0"/>
              <w:kern w:val="2"/>
              <w:sz w:val="24"/>
              <w:szCs w:val="24"/>
              <w:lang w:eastAsia="sv-SE"/>
              <w14:ligatures w14:val="standardContextual"/>
            </w:rPr>
          </w:pPr>
          <w:hyperlink w:anchor="_Toc230775211" w:history="1">
            <w:r w:rsidRPr="0055183F">
              <w:rPr>
                <w:rStyle w:val="Hyperlnk"/>
                <w:noProof/>
              </w:rPr>
              <w:t>5.4</w:t>
            </w:r>
            <w:r>
              <w:rPr>
                <w:noProof/>
                <w:color w:val="auto"/>
                <w:spacing w:val="0"/>
                <w:kern w:val="2"/>
                <w:sz w:val="24"/>
                <w:szCs w:val="24"/>
                <w:lang w:eastAsia="sv-SE"/>
                <w14:ligatures w14:val="standardContextual"/>
              </w:rPr>
              <w:tab/>
            </w:r>
            <w:r w:rsidRPr="0055183F">
              <w:rPr>
                <w:rStyle w:val="Hyperlnk"/>
                <w:noProof/>
              </w:rPr>
              <w:t>Numerisk överensstämmelse</w:t>
            </w:r>
            <w:r>
              <w:rPr>
                <w:noProof/>
                <w:webHidden/>
              </w:rPr>
              <w:tab/>
            </w:r>
            <w:r>
              <w:rPr>
                <w:noProof/>
                <w:webHidden/>
              </w:rPr>
              <w:fldChar w:fldCharType="begin"/>
            </w:r>
            <w:r>
              <w:rPr>
                <w:noProof/>
                <w:webHidden/>
              </w:rPr>
              <w:instrText xml:space="preserve"> PAGEREF _Toc230775211 \h </w:instrText>
            </w:r>
            <w:r>
              <w:rPr>
                <w:noProof/>
                <w:webHidden/>
              </w:rPr>
            </w:r>
            <w:r>
              <w:rPr>
                <w:noProof/>
                <w:webHidden/>
              </w:rPr>
              <w:fldChar w:fldCharType="separate"/>
            </w:r>
            <w:r>
              <w:rPr>
                <w:noProof/>
                <w:webHidden/>
              </w:rPr>
              <w:t>7</w:t>
            </w:r>
            <w:r>
              <w:rPr>
                <w:noProof/>
                <w:webHidden/>
              </w:rPr>
              <w:fldChar w:fldCharType="end"/>
            </w:r>
          </w:hyperlink>
        </w:p>
        <w:p w14:paraId="2C31F4B8" w14:textId="087526B9" w:rsidR="00666C24" w:rsidRDefault="00666C24">
          <w:pPr>
            <w:pStyle w:val="Innehll1"/>
            <w:rPr>
              <w:b w:val="0"/>
              <w:noProof/>
              <w:color w:val="auto"/>
              <w:spacing w:val="0"/>
              <w:kern w:val="2"/>
              <w:sz w:val="24"/>
              <w:szCs w:val="24"/>
              <w:lang w:eastAsia="sv-SE"/>
              <w14:ligatures w14:val="standardContextual"/>
            </w:rPr>
          </w:pPr>
          <w:hyperlink w:anchor="_Toc230775212" w:history="1">
            <w:r w:rsidRPr="0055183F">
              <w:rPr>
                <w:rStyle w:val="Hyperlnk"/>
                <w:noProof/>
              </w:rPr>
              <w:t>Allmänna uppgifter</w:t>
            </w:r>
            <w:r>
              <w:rPr>
                <w:noProof/>
                <w:webHidden/>
              </w:rPr>
              <w:tab/>
            </w:r>
            <w:r>
              <w:rPr>
                <w:noProof/>
                <w:webHidden/>
              </w:rPr>
              <w:fldChar w:fldCharType="begin"/>
            </w:r>
            <w:r>
              <w:rPr>
                <w:noProof/>
                <w:webHidden/>
              </w:rPr>
              <w:instrText xml:space="preserve"> PAGEREF _Toc230775212 \h </w:instrText>
            </w:r>
            <w:r>
              <w:rPr>
                <w:noProof/>
                <w:webHidden/>
              </w:rPr>
            </w:r>
            <w:r>
              <w:rPr>
                <w:noProof/>
                <w:webHidden/>
              </w:rPr>
              <w:fldChar w:fldCharType="separate"/>
            </w:r>
            <w:r>
              <w:rPr>
                <w:noProof/>
                <w:webHidden/>
              </w:rPr>
              <w:t>7</w:t>
            </w:r>
            <w:r>
              <w:rPr>
                <w:noProof/>
                <w:webHidden/>
              </w:rPr>
              <w:fldChar w:fldCharType="end"/>
            </w:r>
          </w:hyperlink>
        </w:p>
        <w:p w14:paraId="13860DEA" w14:textId="726E8E2F"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213" w:history="1">
            <w:r w:rsidRPr="0055183F">
              <w:rPr>
                <w:rStyle w:val="Hyperlnk"/>
                <w:noProof/>
              </w:rPr>
              <w:t>A.</w:t>
            </w:r>
            <w:r>
              <w:rPr>
                <w:noProof/>
                <w:color w:val="auto"/>
                <w:spacing w:val="0"/>
                <w:kern w:val="2"/>
                <w:sz w:val="24"/>
                <w:szCs w:val="24"/>
                <w:lang w:eastAsia="sv-SE"/>
                <w14:ligatures w14:val="standardContextual"/>
              </w:rPr>
              <w:tab/>
            </w:r>
            <w:r w:rsidRPr="0055183F">
              <w:rPr>
                <w:rStyle w:val="Hyperlnk"/>
                <w:noProof/>
              </w:rPr>
              <w:t>Klassificeringen Sveriges officiella statistik</w:t>
            </w:r>
            <w:r>
              <w:rPr>
                <w:noProof/>
                <w:webHidden/>
              </w:rPr>
              <w:tab/>
            </w:r>
            <w:r>
              <w:rPr>
                <w:noProof/>
                <w:webHidden/>
              </w:rPr>
              <w:fldChar w:fldCharType="begin"/>
            </w:r>
            <w:r>
              <w:rPr>
                <w:noProof/>
                <w:webHidden/>
              </w:rPr>
              <w:instrText xml:space="preserve"> PAGEREF _Toc230775213 \h </w:instrText>
            </w:r>
            <w:r>
              <w:rPr>
                <w:noProof/>
                <w:webHidden/>
              </w:rPr>
            </w:r>
            <w:r>
              <w:rPr>
                <w:noProof/>
                <w:webHidden/>
              </w:rPr>
              <w:fldChar w:fldCharType="separate"/>
            </w:r>
            <w:r>
              <w:rPr>
                <w:noProof/>
                <w:webHidden/>
              </w:rPr>
              <w:t>7</w:t>
            </w:r>
            <w:r>
              <w:rPr>
                <w:noProof/>
                <w:webHidden/>
              </w:rPr>
              <w:fldChar w:fldCharType="end"/>
            </w:r>
          </w:hyperlink>
        </w:p>
        <w:p w14:paraId="18D08009" w14:textId="54FE0E9B"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214" w:history="1">
            <w:r w:rsidRPr="0055183F">
              <w:rPr>
                <w:rStyle w:val="Hyperlnk"/>
                <w:noProof/>
              </w:rPr>
              <w:t>B.</w:t>
            </w:r>
            <w:r>
              <w:rPr>
                <w:noProof/>
                <w:color w:val="auto"/>
                <w:spacing w:val="0"/>
                <w:kern w:val="2"/>
                <w:sz w:val="24"/>
                <w:szCs w:val="24"/>
                <w:lang w:eastAsia="sv-SE"/>
                <w14:ligatures w14:val="standardContextual"/>
              </w:rPr>
              <w:tab/>
            </w:r>
            <w:r w:rsidRPr="0055183F">
              <w:rPr>
                <w:rStyle w:val="Hyperlnk"/>
                <w:noProof/>
              </w:rPr>
              <w:t>Sekretess och personuppgiftsbehandling</w:t>
            </w:r>
            <w:r>
              <w:rPr>
                <w:noProof/>
                <w:webHidden/>
              </w:rPr>
              <w:tab/>
            </w:r>
            <w:r>
              <w:rPr>
                <w:noProof/>
                <w:webHidden/>
              </w:rPr>
              <w:fldChar w:fldCharType="begin"/>
            </w:r>
            <w:r>
              <w:rPr>
                <w:noProof/>
                <w:webHidden/>
              </w:rPr>
              <w:instrText xml:space="preserve"> PAGEREF _Toc230775214 \h </w:instrText>
            </w:r>
            <w:r>
              <w:rPr>
                <w:noProof/>
                <w:webHidden/>
              </w:rPr>
            </w:r>
            <w:r>
              <w:rPr>
                <w:noProof/>
                <w:webHidden/>
              </w:rPr>
              <w:fldChar w:fldCharType="separate"/>
            </w:r>
            <w:r>
              <w:rPr>
                <w:noProof/>
                <w:webHidden/>
              </w:rPr>
              <w:t>8</w:t>
            </w:r>
            <w:r>
              <w:rPr>
                <w:noProof/>
                <w:webHidden/>
              </w:rPr>
              <w:fldChar w:fldCharType="end"/>
            </w:r>
          </w:hyperlink>
        </w:p>
        <w:p w14:paraId="11CC8B53" w14:textId="1014640F"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215" w:history="1">
            <w:r w:rsidRPr="0055183F">
              <w:rPr>
                <w:rStyle w:val="Hyperlnk"/>
                <w:noProof/>
              </w:rPr>
              <w:t>C.</w:t>
            </w:r>
            <w:r>
              <w:rPr>
                <w:noProof/>
                <w:color w:val="auto"/>
                <w:spacing w:val="0"/>
                <w:kern w:val="2"/>
                <w:sz w:val="24"/>
                <w:szCs w:val="24"/>
                <w:lang w:eastAsia="sv-SE"/>
                <w14:ligatures w14:val="standardContextual"/>
              </w:rPr>
              <w:tab/>
            </w:r>
            <w:r w:rsidRPr="0055183F">
              <w:rPr>
                <w:rStyle w:val="Hyperlnk"/>
                <w:noProof/>
              </w:rPr>
              <w:t>Bevarande och gallring</w:t>
            </w:r>
            <w:r>
              <w:rPr>
                <w:noProof/>
                <w:webHidden/>
              </w:rPr>
              <w:tab/>
            </w:r>
            <w:r>
              <w:rPr>
                <w:noProof/>
                <w:webHidden/>
              </w:rPr>
              <w:fldChar w:fldCharType="begin"/>
            </w:r>
            <w:r>
              <w:rPr>
                <w:noProof/>
                <w:webHidden/>
              </w:rPr>
              <w:instrText xml:space="preserve"> PAGEREF _Toc230775215 \h </w:instrText>
            </w:r>
            <w:r>
              <w:rPr>
                <w:noProof/>
                <w:webHidden/>
              </w:rPr>
            </w:r>
            <w:r>
              <w:rPr>
                <w:noProof/>
                <w:webHidden/>
              </w:rPr>
              <w:fldChar w:fldCharType="separate"/>
            </w:r>
            <w:r>
              <w:rPr>
                <w:noProof/>
                <w:webHidden/>
              </w:rPr>
              <w:t>8</w:t>
            </w:r>
            <w:r>
              <w:rPr>
                <w:noProof/>
                <w:webHidden/>
              </w:rPr>
              <w:fldChar w:fldCharType="end"/>
            </w:r>
          </w:hyperlink>
        </w:p>
        <w:p w14:paraId="6F09AF83" w14:textId="70443092"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216" w:history="1">
            <w:r w:rsidRPr="0055183F">
              <w:rPr>
                <w:rStyle w:val="Hyperlnk"/>
                <w:noProof/>
              </w:rPr>
              <w:t>D.</w:t>
            </w:r>
            <w:r>
              <w:rPr>
                <w:noProof/>
                <w:color w:val="auto"/>
                <w:spacing w:val="0"/>
                <w:kern w:val="2"/>
                <w:sz w:val="24"/>
                <w:szCs w:val="24"/>
                <w:lang w:eastAsia="sv-SE"/>
                <w14:ligatures w14:val="standardContextual"/>
              </w:rPr>
              <w:tab/>
            </w:r>
            <w:r w:rsidRPr="0055183F">
              <w:rPr>
                <w:rStyle w:val="Hyperlnk"/>
                <w:noProof/>
              </w:rPr>
              <w:t>Uppgiftsskyldighet</w:t>
            </w:r>
            <w:r>
              <w:rPr>
                <w:noProof/>
                <w:webHidden/>
              </w:rPr>
              <w:tab/>
            </w:r>
            <w:r>
              <w:rPr>
                <w:noProof/>
                <w:webHidden/>
              </w:rPr>
              <w:fldChar w:fldCharType="begin"/>
            </w:r>
            <w:r>
              <w:rPr>
                <w:noProof/>
                <w:webHidden/>
              </w:rPr>
              <w:instrText xml:space="preserve"> PAGEREF _Toc230775216 \h </w:instrText>
            </w:r>
            <w:r>
              <w:rPr>
                <w:noProof/>
                <w:webHidden/>
              </w:rPr>
            </w:r>
            <w:r>
              <w:rPr>
                <w:noProof/>
                <w:webHidden/>
              </w:rPr>
              <w:fldChar w:fldCharType="separate"/>
            </w:r>
            <w:r>
              <w:rPr>
                <w:noProof/>
                <w:webHidden/>
              </w:rPr>
              <w:t>8</w:t>
            </w:r>
            <w:r>
              <w:rPr>
                <w:noProof/>
                <w:webHidden/>
              </w:rPr>
              <w:fldChar w:fldCharType="end"/>
            </w:r>
          </w:hyperlink>
        </w:p>
        <w:p w14:paraId="619F35EA" w14:textId="6EF9A219"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217" w:history="1">
            <w:r w:rsidRPr="0055183F">
              <w:rPr>
                <w:rStyle w:val="Hyperlnk"/>
                <w:noProof/>
              </w:rPr>
              <w:t>E.</w:t>
            </w:r>
            <w:r>
              <w:rPr>
                <w:noProof/>
                <w:color w:val="auto"/>
                <w:spacing w:val="0"/>
                <w:kern w:val="2"/>
                <w:sz w:val="24"/>
                <w:szCs w:val="24"/>
                <w:lang w:eastAsia="sv-SE"/>
                <w14:ligatures w14:val="standardContextual"/>
              </w:rPr>
              <w:tab/>
            </w:r>
            <w:r w:rsidRPr="0055183F">
              <w:rPr>
                <w:rStyle w:val="Hyperlnk"/>
                <w:noProof/>
              </w:rPr>
              <w:t>EU-reglering och internationell rapportering</w:t>
            </w:r>
            <w:r>
              <w:rPr>
                <w:noProof/>
                <w:webHidden/>
              </w:rPr>
              <w:tab/>
            </w:r>
            <w:r>
              <w:rPr>
                <w:noProof/>
                <w:webHidden/>
              </w:rPr>
              <w:fldChar w:fldCharType="begin"/>
            </w:r>
            <w:r>
              <w:rPr>
                <w:noProof/>
                <w:webHidden/>
              </w:rPr>
              <w:instrText xml:space="preserve"> PAGEREF _Toc230775217 \h </w:instrText>
            </w:r>
            <w:r>
              <w:rPr>
                <w:noProof/>
                <w:webHidden/>
              </w:rPr>
            </w:r>
            <w:r>
              <w:rPr>
                <w:noProof/>
                <w:webHidden/>
              </w:rPr>
              <w:fldChar w:fldCharType="separate"/>
            </w:r>
            <w:r>
              <w:rPr>
                <w:noProof/>
                <w:webHidden/>
              </w:rPr>
              <w:t>8</w:t>
            </w:r>
            <w:r>
              <w:rPr>
                <w:noProof/>
                <w:webHidden/>
              </w:rPr>
              <w:fldChar w:fldCharType="end"/>
            </w:r>
          </w:hyperlink>
        </w:p>
        <w:p w14:paraId="33E43FA1" w14:textId="37F39BD9"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218" w:history="1">
            <w:r w:rsidRPr="0055183F">
              <w:rPr>
                <w:rStyle w:val="Hyperlnk"/>
                <w:noProof/>
              </w:rPr>
              <w:t>F.</w:t>
            </w:r>
            <w:r>
              <w:rPr>
                <w:noProof/>
                <w:color w:val="auto"/>
                <w:spacing w:val="0"/>
                <w:kern w:val="2"/>
                <w:sz w:val="24"/>
                <w:szCs w:val="24"/>
                <w:lang w:eastAsia="sv-SE"/>
                <w14:ligatures w14:val="standardContextual"/>
              </w:rPr>
              <w:tab/>
            </w:r>
            <w:r w:rsidRPr="0055183F">
              <w:rPr>
                <w:rStyle w:val="Hyperlnk"/>
                <w:noProof/>
              </w:rPr>
              <w:t>Historik</w:t>
            </w:r>
            <w:r>
              <w:rPr>
                <w:noProof/>
                <w:webHidden/>
              </w:rPr>
              <w:tab/>
            </w:r>
            <w:r>
              <w:rPr>
                <w:noProof/>
                <w:webHidden/>
              </w:rPr>
              <w:fldChar w:fldCharType="begin"/>
            </w:r>
            <w:r>
              <w:rPr>
                <w:noProof/>
                <w:webHidden/>
              </w:rPr>
              <w:instrText xml:space="preserve"> PAGEREF _Toc230775218 \h </w:instrText>
            </w:r>
            <w:r>
              <w:rPr>
                <w:noProof/>
                <w:webHidden/>
              </w:rPr>
            </w:r>
            <w:r>
              <w:rPr>
                <w:noProof/>
                <w:webHidden/>
              </w:rPr>
              <w:fldChar w:fldCharType="separate"/>
            </w:r>
            <w:r>
              <w:rPr>
                <w:noProof/>
                <w:webHidden/>
              </w:rPr>
              <w:t>8</w:t>
            </w:r>
            <w:r>
              <w:rPr>
                <w:noProof/>
                <w:webHidden/>
              </w:rPr>
              <w:fldChar w:fldCharType="end"/>
            </w:r>
          </w:hyperlink>
        </w:p>
        <w:p w14:paraId="5669D35C" w14:textId="2485A2EF" w:rsidR="00666C24" w:rsidRDefault="00666C24">
          <w:pPr>
            <w:pStyle w:val="Innehll2"/>
            <w:tabs>
              <w:tab w:val="left" w:pos="658"/>
              <w:tab w:val="right" w:leader="dot" w:pos="7325"/>
            </w:tabs>
            <w:rPr>
              <w:noProof/>
              <w:color w:val="auto"/>
              <w:spacing w:val="0"/>
              <w:kern w:val="2"/>
              <w:sz w:val="24"/>
              <w:szCs w:val="24"/>
              <w:lang w:eastAsia="sv-SE"/>
              <w14:ligatures w14:val="standardContextual"/>
            </w:rPr>
          </w:pPr>
          <w:hyperlink w:anchor="_Toc230775219" w:history="1">
            <w:r w:rsidRPr="0055183F">
              <w:rPr>
                <w:rStyle w:val="Hyperlnk"/>
                <w:noProof/>
              </w:rPr>
              <w:t>G.</w:t>
            </w:r>
            <w:r>
              <w:rPr>
                <w:noProof/>
                <w:color w:val="auto"/>
                <w:spacing w:val="0"/>
                <w:kern w:val="2"/>
                <w:sz w:val="24"/>
                <w:szCs w:val="24"/>
                <w:lang w:eastAsia="sv-SE"/>
                <w14:ligatures w14:val="standardContextual"/>
              </w:rPr>
              <w:tab/>
            </w:r>
            <w:r w:rsidRPr="0055183F">
              <w:rPr>
                <w:rStyle w:val="Hyperlnk"/>
                <w:noProof/>
              </w:rPr>
              <w:t>Kontaktuppgifter</w:t>
            </w:r>
            <w:r>
              <w:rPr>
                <w:noProof/>
                <w:webHidden/>
              </w:rPr>
              <w:tab/>
            </w:r>
            <w:r>
              <w:rPr>
                <w:noProof/>
                <w:webHidden/>
              </w:rPr>
              <w:fldChar w:fldCharType="begin"/>
            </w:r>
            <w:r>
              <w:rPr>
                <w:noProof/>
                <w:webHidden/>
              </w:rPr>
              <w:instrText xml:space="preserve"> PAGEREF _Toc230775219 \h </w:instrText>
            </w:r>
            <w:r>
              <w:rPr>
                <w:noProof/>
                <w:webHidden/>
              </w:rPr>
            </w:r>
            <w:r>
              <w:rPr>
                <w:noProof/>
                <w:webHidden/>
              </w:rPr>
              <w:fldChar w:fldCharType="separate"/>
            </w:r>
            <w:r>
              <w:rPr>
                <w:noProof/>
                <w:webHidden/>
              </w:rPr>
              <w:t>9</w:t>
            </w:r>
            <w:r>
              <w:rPr>
                <w:noProof/>
                <w:webHidden/>
              </w:rPr>
              <w:fldChar w:fldCharType="end"/>
            </w:r>
          </w:hyperlink>
        </w:p>
        <w:p w14:paraId="7786ACFF" w14:textId="34DE6264" w:rsidR="003B6D04" w:rsidRDefault="00666C24" w:rsidP="00CF795A">
          <w:pPr>
            <w:pStyle w:val="Ingetavstnd"/>
          </w:pPr>
          <w:r>
            <w:fldChar w:fldCharType="end"/>
          </w:r>
        </w:p>
      </w:sdtContent>
    </w:sdt>
    <w:p w14:paraId="08CCF156" w14:textId="0498D59A" w:rsidR="000C2EC5" w:rsidRDefault="000C2EC5" w:rsidP="00010C85">
      <w:pPr>
        <w:pStyle w:val="Kapitel"/>
      </w:pPr>
      <w:bookmarkStart w:id="1" w:name="_Toc230775177"/>
      <w:r w:rsidRPr="000C2EC5">
        <w:t>Statistikens kvalitet</w:t>
      </w:r>
      <w:bookmarkEnd w:id="1"/>
    </w:p>
    <w:p w14:paraId="174A7F3A" w14:textId="05B8421C" w:rsidR="00354722" w:rsidRDefault="000C2EC5" w:rsidP="00FC7A64">
      <w:pPr>
        <w:pStyle w:val="Numreradrubrik1"/>
      </w:pPr>
      <w:bookmarkStart w:id="2" w:name="_Toc230775178"/>
      <w:r>
        <w:t>Relevans</w:t>
      </w:r>
      <w:bookmarkEnd w:id="2"/>
    </w:p>
    <w:sdt>
      <w:sdtPr>
        <w:rPr>
          <w:color w:val="1F44FF" w:themeColor="accent2"/>
        </w:rPr>
        <w:id w:val="-1442751095"/>
        <w:placeholder>
          <w:docPart w:val="767B229F9543413BAE875F7140B6064D"/>
        </w:placeholder>
        <w:temporary/>
        <w:showingPlcHdr/>
        <w:text/>
      </w:sdtPr>
      <w:sdtEndPr/>
      <w:sdtContent>
        <w:p w14:paraId="2BC5D797" w14:textId="7A945AAA" w:rsidR="00354722" w:rsidRDefault="00A3004C" w:rsidP="00354722">
          <w:pPr>
            <w:rPr>
              <w:color w:val="1F44FF" w:themeColor="accent2"/>
            </w:rPr>
          </w:pPr>
          <w:r w:rsidRPr="000330D2">
            <w:rPr>
              <w:color w:val="1F44FF" w:themeColor="accent2"/>
            </w:rPr>
            <w:t>Ge, om det underlättar för läsaren, en övergripande beskrivning av relevansen genom att sammanfatta avsnitten 1.1 och 1.2.</w:t>
          </w:r>
        </w:p>
      </w:sdtContent>
    </w:sdt>
    <w:sdt>
      <w:sdtPr>
        <w:id w:val="1820305374"/>
        <w:placeholder>
          <w:docPart w:val="FCA50D7DA5B64880B5E835DFC155E067"/>
        </w:placeholder>
        <w:temporary/>
        <w:showingPlcHdr/>
        <w:text w:multiLine="1"/>
      </w:sdtPr>
      <w:sdtEndPr/>
      <w:sdtContent>
        <w:p w14:paraId="5ABD9669" w14:textId="67EA7C4B" w:rsidR="0093504A" w:rsidRDefault="0093504A" w:rsidP="00354722">
          <w:r w:rsidRPr="00815396">
            <w:rPr>
              <w:rStyle w:val="Platshllartext"/>
            </w:rPr>
            <w:t>Klicka här för att ange text.</w:t>
          </w:r>
        </w:p>
      </w:sdtContent>
    </w:sdt>
    <w:p w14:paraId="5FEC80CA" w14:textId="02461672" w:rsidR="00354722" w:rsidRDefault="00354722" w:rsidP="0019127A">
      <w:pPr>
        <w:pStyle w:val="Numreradrubrik2"/>
      </w:pPr>
      <w:bookmarkStart w:id="3" w:name="_Toc230775179"/>
      <w:r>
        <w:t>Ändamål och informationsbehov</w:t>
      </w:r>
      <w:bookmarkEnd w:id="3"/>
    </w:p>
    <w:p w14:paraId="0F15A36C" w14:textId="2D0E9400" w:rsidR="00354722" w:rsidRDefault="00354722" w:rsidP="0019127A">
      <w:pPr>
        <w:pStyle w:val="Numreradrubrik3"/>
      </w:pPr>
      <w:bookmarkStart w:id="4" w:name="_Toc230775180"/>
      <w:r>
        <w:t>Statistikens ändamål</w:t>
      </w:r>
      <w:bookmarkEnd w:id="4"/>
    </w:p>
    <w:sdt>
      <w:sdtPr>
        <w:rPr>
          <w:color w:val="1F44FF" w:themeColor="accent2"/>
        </w:rPr>
        <w:id w:val="227432193"/>
        <w:placeholder>
          <w:docPart w:val="25ECCF7C167449A698C10FA6CBE50CE2"/>
        </w:placeholder>
        <w:temporary/>
        <w:showingPlcHdr/>
        <w:text/>
      </w:sdtPr>
      <w:sdtEndPr/>
      <w:sdtContent>
        <w:p w14:paraId="2C49CF82" w14:textId="61CAE86B" w:rsidR="00354722" w:rsidRDefault="00A3004C" w:rsidP="00354722">
          <w:pPr>
            <w:rPr>
              <w:color w:val="1F44FF" w:themeColor="accent2"/>
            </w:rPr>
          </w:pPr>
          <w:r w:rsidRPr="000330D2">
            <w:rPr>
              <w:color w:val="1F44FF" w:themeColor="accent2"/>
            </w:rPr>
            <w:t>Ange det huvudsakliga syftet för den redovisade statistiken. Beskriv användningsområdet.</w:t>
          </w:r>
        </w:p>
      </w:sdtContent>
    </w:sdt>
    <w:sdt>
      <w:sdtPr>
        <w:id w:val="-1534801332"/>
        <w:placeholder>
          <w:docPart w:val="DDDE5358AB9644069CB08697F4F66172"/>
        </w:placeholder>
        <w:temporary/>
        <w:showingPlcHdr/>
        <w:text w:multiLine="1"/>
      </w:sdtPr>
      <w:sdtEndPr/>
      <w:sdtContent>
        <w:p w14:paraId="41084BF0" w14:textId="659154DA" w:rsidR="0093504A" w:rsidRPr="000330D2" w:rsidRDefault="0093504A" w:rsidP="0093504A">
          <w:r w:rsidRPr="00815396">
            <w:rPr>
              <w:rStyle w:val="Platshllartext"/>
            </w:rPr>
            <w:t>Klicka här för att ange text.</w:t>
          </w:r>
        </w:p>
      </w:sdtContent>
    </w:sdt>
    <w:p w14:paraId="26AA6B12" w14:textId="272CB78A" w:rsidR="00354722" w:rsidRDefault="00354722" w:rsidP="00FD6086">
      <w:pPr>
        <w:pStyle w:val="Numreradrubrik3"/>
      </w:pPr>
      <w:bookmarkStart w:id="5" w:name="_Toc230775181"/>
      <w:r>
        <w:t>Statistikanvändares informationsbehov</w:t>
      </w:r>
      <w:bookmarkEnd w:id="5"/>
    </w:p>
    <w:sdt>
      <w:sdtPr>
        <w:rPr>
          <w:color w:val="1F44FF" w:themeColor="accent2"/>
        </w:rPr>
        <w:id w:val="1126355335"/>
        <w:placeholder>
          <w:docPart w:val="D9A151A609AB4307AC8E610AB6BC931A"/>
        </w:placeholder>
        <w:temporary/>
        <w:showingPlcHdr/>
        <w:text/>
      </w:sdtPr>
      <w:sdtEndPr/>
      <w:sdtContent>
        <w:p w14:paraId="3D6ADB89" w14:textId="5F4FF8E1" w:rsidR="00354722" w:rsidRDefault="00A3004C" w:rsidP="00354722">
          <w:pPr>
            <w:rPr>
              <w:color w:val="1F44FF" w:themeColor="accent2"/>
            </w:rPr>
          </w:pPr>
          <w:r w:rsidRPr="000330D2">
            <w:rPr>
              <w:color w:val="1F44FF" w:themeColor="accent2"/>
            </w:rPr>
            <w:t>Beskriv statistikanvändarnas informationsbehov.</w:t>
          </w:r>
        </w:p>
      </w:sdtContent>
    </w:sdt>
    <w:sdt>
      <w:sdtPr>
        <w:id w:val="2144622097"/>
        <w:placeholder>
          <w:docPart w:val="199EB57AEBF448EB8902C66E4B9ECA8E"/>
        </w:placeholder>
        <w:temporary/>
        <w:showingPlcHdr/>
        <w:text w:multiLine="1"/>
      </w:sdtPr>
      <w:sdtEndPr/>
      <w:sdtContent>
        <w:p w14:paraId="13D902C0" w14:textId="77777777" w:rsidR="0093504A" w:rsidRDefault="0093504A" w:rsidP="0093504A">
          <w:r w:rsidRPr="00815396">
            <w:rPr>
              <w:rStyle w:val="Platshllartext"/>
            </w:rPr>
            <w:t>Klicka här för att ange text.</w:t>
          </w:r>
        </w:p>
      </w:sdtContent>
    </w:sdt>
    <w:p w14:paraId="4774ED9C" w14:textId="2509AE60" w:rsidR="00354722" w:rsidRDefault="00354722" w:rsidP="00FD6086">
      <w:pPr>
        <w:pStyle w:val="Numreradrubrik2"/>
      </w:pPr>
      <w:bookmarkStart w:id="6" w:name="_Toc230775182"/>
      <w:r>
        <w:t>Statistikens innehåll</w:t>
      </w:r>
      <w:bookmarkEnd w:id="6"/>
    </w:p>
    <w:sdt>
      <w:sdtPr>
        <w:rPr>
          <w:color w:val="1F44FF" w:themeColor="accent2"/>
        </w:rPr>
        <w:id w:val="2113474004"/>
        <w:placeholder>
          <w:docPart w:val="8ED8A8951F0143A0A1AEE84BEBB61365"/>
        </w:placeholder>
        <w:temporary/>
        <w:showingPlcHdr/>
        <w:text/>
      </w:sdtPr>
      <w:sdtEndPr/>
      <w:sdtContent>
        <w:p w14:paraId="1BAC17BC" w14:textId="7BFF8157" w:rsidR="00354722" w:rsidRDefault="00A3004C" w:rsidP="00354722">
          <w:pPr>
            <w:rPr>
              <w:color w:val="1F44FF" w:themeColor="accent2"/>
            </w:rPr>
          </w:pPr>
          <w:r w:rsidRPr="000330D2">
            <w:rPr>
              <w:color w:val="1F44FF" w:themeColor="accent2"/>
            </w:rPr>
            <w:t>Ge en sammanfattande beskrivning av målstorheterna, men utan de detaljer som beskrivs i avsnitten 1.2.1–1.2.5.</w:t>
          </w:r>
        </w:p>
      </w:sdtContent>
    </w:sdt>
    <w:sdt>
      <w:sdtPr>
        <w:id w:val="1137686067"/>
        <w:placeholder>
          <w:docPart w:val="A355F6BE0671405DA124EA1BE490B80B"/>
        </w:placeholder>
        <w:temporary/>
        <w:showingPlcHdr/>
        <w:text w:multiLine="1"/>
      </w:sdtPr>
      <w:sdtEndPr/>
      <w:sdtContent>
        <w:p w14:paraId="6E089312" w14:textId="211E5835" w:rsidR="0093504A" w:rsidRDefault="0093504A" w:rsidP="00354722">
          <w:r w:rsidRPr="00815396">
            <w:rPr>
              <w:rStyle w:val="Platshllartext"/>
            </w:rPr>
            <w:t>Klicka här för att ange text.</w:t>
          </w:r>
        </w:p>
      </w:sdtContent>
    </w:sdt>
    <w:p w14:paraId="3417469D" w14:textId="63A67EC3" w:rsidR="00354722" w:rsidRDefault="00354722" w:rsidP="00FD6086">
      <w:pPr>
        <w:pStyle w:val="Numreradrubrik3"/>
      </w:pPr>
      <w:bookmarkStart w:id="7" w:name="_Toc230775183"/>
      <w:r>
        <w:t>Objekt och population</w:t>
      </w:r>
      <w:bookmarkEnd w:id="7"/>
    </w:p>
    <w:sdt>
      <w:sdtPr>
        <w:id w:val="-2048436898"/>
        <w:placeholder>
          <w:docPart w:val="F668D5BAD3904006A61A46FD3AAE6FFC"/>
        </w:placeholder>
        <w:temporary/>
        <w:showingPlcHdr/>
        <w:text w:multiLine="1"/>
      </w:sdtPr>
      <w:sdtEndPr/>
      <w:sdtContent>
        <w:p w14:paraId="1D359EA2" w14:textId="7CC68F7A" w:rsidR="006C1C27" w:rsidRPr="006C1C27" w:rsidRDefault="006C1C27" w:rsidP="006C1C27">
          <w:pPr>
            <w:rPr>
              <w:color w:val="1F44FF" w:themeColor="accent2"/>
            </w:rPr>
          </w:pPr>
          <w:r w:rsidRPr="000330D2">
            <w:rPr>
              <w:color w:val="1F44FF" w:themeColor="accent2"/>
            </w:rPr>
            <w:t>Beskriv målpopulationer och hur de relaterar till intressepopulationer. Beskriv målobjekt och hur de relaterar till observationsobjekt.</w:t>
          </w:r>
        </w:p>
      </w:sdtContent>
    </w:sdt>
    <w:sdt>
      <w:sdtPr>
        <w:id w:val="-1748102312"/>
        <w:placeholder>
          <w:docPart w:val="BDBC72AA08E749919C99A388EE12638F"/>
        </w:placeholder>
        <w:temporary/>
        <w:showingPlcHdr/>
        <w:text w:multiLine="1"/>
      </w:sdtPr>
      <w:sdtEndPr/>
      <w:sdtContent>
        <w:p w14:paraId="77913A0F" w14:textId="32282E47" w:rsidR="0093504A" w:rsidRPr="000330D2" w:rsidRDefault="0093504A" w:rsidP="0093504A">
          <w:r w:rsidRPr="00815396">
            <w:rPr>
              <w:rStyle w:val="Platshllartext"/>
            </w:rPr>
            <w:t>Klicka här för att ange text.</w:t>
          </w:r>
        </w:p>
      </w:sdtContent>
    </w:sdt>
    <w:p w14:paraId="42D79194" w14:textId="2E3225B3" w:rsidR="00354722" w:rsidRDefault="00354722" w:rsidP="00FD6086">
      <w:pPr>
        <w:pStyle w:val="Numreradrubrik3"/>
      </w:pPr>
      <w:bookmarkStart w:id="8" w:name="_Toc230775184"/>
      <w:r>
        <w:t>Variabler</w:t>
      </w:r>
      <w:bookmarkEnd w:id="8"/>
    </w:p>
    <w:sdt>
      <w:sdtPr>
        <w:rPr>
          <w:color w:val="1F44FF" w:themeColor="accent2"/>
        </w:rPr>
        <w:id w:val="787702323"/>
        <w:placeholder>
          <w:docPart w:val="40AFC96B1329483B9E39A5B9DB41B5E6"/>
        </w:placeholder>
        <w:temporary/>
        <w:showingPlcHdr/>
        <w:text/>
      </w:sdtPr>
      <w:sdtEndPr/>
      <w:sdtContent>
        <w:p w14:paraId="7BFE7B6A" w14:textId="137D64CE" w:rsidR="00354722" w:rsidRDefault="00A3004C" w:rsidP="00354722">
          <w:pPr>
            <w:rPr>
              <w:color w:val="1F44FF" w:themeColor="accent2"/>
            </w:rPr>
          </w:pPr>
          <w:r w:rsidRPr="000330D2">
            <w:rPr>
              <w:color w:val="1F44FF" w:themeColor="accent2"/>
            </w:rPr>
            <w:t>Beskriv målvariablerna och hur de relaterar till intresse- och observationsvariablerna.</w:t>
          </w:r>
        </w:p>
      </w:sdtContent>
    </w:sdt>
    <w:sdt>
      <w:sdtPr>
        <w:id w:val="767657952"/>
        <w:placeholder>
          <w:docPart w:val="E2C5ECBFF157487188A5CAB79190A5E2"/>
        </w:placeholder>
        <w:temporary/>
        <w:showingPlcHdr/>
        <w:text w:multiLine="1"/>
      </w:sdtPr>
      <w:sdtEndPr/>
      <w:sdtContent>
        <w:p w14:paraId="4B19F268" w14:textId="30B1B11A" w:rsidR="0093504A" w:rsidRPr="000330D2" w:rsidRDefault="0093504A" w:rsidP="0093504A">
          <w:r w:rsidRPr="00815396">
            <w:rPr>
              <w:rStyle w:val="Platshllartext"/>
            </w:rPr>
            <w:t>Klicka här för att ange text.</w:t>
          </w:r>
        </w:p>
      </w:sdtContent>
    </w:sdt>
    <w:p w14:paraId="6CD18E30" w14:textId="36BDF6B5" w:rsidR="00354722" w:rsidRDefault="00354722" w:rsidP="00FD6086">
      <w:pPr>
        <w:pStyle w:val="Numreradrubrik3"/>
      </w:pPr>
      <w:bookmarkStart w:id="9" w:name="_Toc230775185"/>
      <w:r>
        <w:t>Statistiska mått</w:t>
      </w:r>
      <w:bookmarkEnd w:id="9"/>
    </w:p>
    <w:sdt>
      <w:sdtPr>
        <w:rPr>
          <w:color w:val="1F44FF" w:themeColor="accent2"/>
        </w:rPr>
        <w:id w:val="1014490899"/>
        <w:placeholder>
          <w:docPart w:val="487C1733841D4EE9A4F410D92A1EB84E"/>
        </w:placeholder>
        <w:temporary/>
        <w:showingPlcHdr/>
        <w:text/>
      </w:sdtPr>
      <w:sdtEndPr/>
      <w:sdtContent>
        <w:p w14:paraId="04CFE1FD" w14:textId="20E769A0" w:rsidR="00354722" w:rsidRDefault="00A3004C" w:rsidP="00354722">
          <w:pPr>
            <w:rPr>
              <w:color w:val="1F44FF" w:themeColor="accent2"/>
            </w:rPr>
          </w:pPr>
          <w:r w:rsidRPr="000330D2">
            <w:rPr>
              <w:color w:val="1F44FF" w:themeColor="accent2"/>
            </w:rPr>
            <w:t>Ange de sammanfattande mått som förekommer i målstorheterna.</w:t>
          </w:r>
        </w:p>
      </w:sdtContent>
    </w:sdt>
    <w:sdt>
      <w:sdtPr>
        <w:id w:val="1583030880"/>
        <w:placeholder>
          <w:docPart w:val="87D983A3F4AC4A8B820F71C2889940AD"/>
        </w:placeholder>
        <w:temporary/>
        <w:showingPlcHdr/>
        <w:text w:multiLine="1"/>
      </w:sdtPr>
      <w:sdtEndPr/>
      <w:sdtContent>
        <w:p w14:paraId="63CF9FAF" w14:textId="6D0801EA" w:rsidR="0093504A" w:rsidRDefault="0093504A" w:rsidP="00354722">
          <w:r w:rsidRPr="00815396">
            <w:rPr>
              <w:rStyle w:val="Platshllartext"/>
            </w:rPr>
            <w:t>Klicka här för att ange text.</w:t>
          </w:r>
        </w:p>
      </w:sdtContent>
    </w:sdt>
    <w:p w14:paraId="361D6A7F" w14:textId="53F1D230" w:rsidR="00354722" w:rsidRDefault="00354722" w:rsidP="00FD6086">
      <w:pPr>
        <w:pStyle w:val="Numreradrubrik3"/>
      </w:pPr>
      <w:bookmarkStart w:id="10" w:name="_Toc230775186"/>
      <w:r>
        <w:t>Redovisningsgrupper</w:t>
      </w:r>
      <w:bookmarkEnd w:id="10"/>
    </w:p>
    <w:sdt>
      <w:sdtPr>
        <w:rPr>
          <w:color w:val="1F44FF" w:themeColor="accent2"/>
        </w:rPr>
        <w:id w:val="-1859651828"/>
        <w:placeholder>
          <w:docPart w:val="E0ADE0836ED247D8856CEDE8D65989A4"/>
        </w:placeholder>
        <w:temporary/>
        <w:showingPlcHdr/>
        <w:text/>
      </w:sdtPr>
      <w:sdtEndPr/>
      <w:sdtContent>
        <w:p w14:paraId="7A9B8A18" w14:textId="0D6C1F00" w:rsidR="00354722" w:rsidRDefault="00A3004C" w:rsidP="00354722">
          <w:pPr>
            <w:rPr>
              <w:color w:val="1F44FF" w:themeColor="accent2"/>
            </w:rPr>
          </w:pPr>
          <w:r w:rsidRPr="000330D2">
            <w:rPr>
              <w:color w:val="1F44FF" w:themeColor="accent2"/>
            </w:rPr>
            <w:t>Beskriv översiktligt vilka variabler som används för att skapa redovisningsgrupper. Ange på hur detaljerad nivå redovisningen sker.</w:t>
          </w:r>
        </w:p>
      </w:sdtContent>
    </w:sdt>
    <w:sdt>
      <w:sdtPr>
        <w:id w:val="1819686755"/>
        <w:placeholder>
          <w:docPart w:val="5F3156E2016C437587888A29ABE46D93"/>
        </w:placeholder>
        <w:temporary/>
        <w:showingPlcHdr/>
        <w:text w:multiLine="1"/>
      </w:sdtPr>
      <w:sdtEndPr/>
      <w:sdtContent>
        <w:p w14:paraId="5E597EEB" w14:textId="7A18573D" w:rsidR="0093504A" w:rsidRPr="000330D2" w:rsidRDefault="0093504A" w:rsidP="0093504A">
          <w:r w:rsidRPr="00815396">
            <w:rPr>
              <w:rStyle w:val="Platshllartext"/>
            </w:rPr>
            <w:t>Klicka här för att ange text.</w:t>
          </w:r>
        </w:p>
      </w:sdtContent>
    </w:sdt>
    <w:p w14:paraId="3C0DB321" w14:textId="6FF6FDAC" w:rsidR="00354722" w:rsidRDefault="00354722" w:rsidP="00FD6086">
      <w:pPr>
        <w:pStyle w:val="Numreradrubrik3"/>
      </w:pPr>
      <w:bookmarkStart w:id="11" w:name="_Toc230775187"/>
      <w:r>
        <w:t>Referenstider</w:t>
      </w:r>
      <w:bookmarkEnd w:id="11"/>
    </w:p>
    <w:sdt>
      <w:sdtPr>
        <w:rPr>
          <w:color w:val="1F44FF" w:themeColor="accent2"/>
        </w:rPr>
        <w:id w:val="110567389"/>
        <w:placeholder>
          <w:docPart w:val="B6A8C01AF19347F0B0B8BED4B00A4B1C"/>
        </w:placeholder>
        <w:temporary/>
        <w:showingPlcHdr/>
        <w:text/>
      </w:sdtPr>
      <w:sdtEndPr/>
      <w:sdtContent>
        <w:p w14:paraId="65186769" w14:textId="79CE56ED" w:rsidR="00354722" w:rsidRDefault="00A3004C" w:rsidP="00354722">
          <w:pPr>
            <w:rPr>
              <w:color w:val="1F44FF" w:themeColor="accent2"/>
            </w:rPr>
          </w:pPr>
          <w:r w:rsidRPr="000330D2">
            <w:rPr>
              <w:color w:val="1F44FF" w:themeColor="accent2"/>
            </w:rPr>
            <w:t>Beskriv de referenstider som ingår i målstorheterna.</w:t>
          </w:r>
        </w:p>
      </w:sdtContent>
    </w:sdt>
    <w:sdt>
      <w:sdtPr>
        <w:id w:val="764893622"/>
        <w:placeholder>
          <w:docPart w:val="3E2722C0FD4144608AD1A1AB5C046107"/>
        </w:placeholder>
        <w:temporary/>
        <w:showingPlcHdr/>
        <w:text w:multiLine="1"/>
      </w:sdtPr>
      <w:sdtEndPr/>
      <w:sdtContent>
        <w:p w14:paraId="7870B491" w14:textId="1D9686BA" w:rsidR="0093504A" w:rsidRDefault="0093504A" w:rsidP="00354722">
          <w:r w:rsidRPr="00815396">
            <w:rPr>
              <w:rStyle w:val="Platshllartext"/>
            </w:rPr>
            <w:t>Klicka här för att ange text.</w:t>
          </w:r>
        </w:p>
      </w:sdtContent>
    </w:sdt>
    <w:p w14:paraId="74441729" w14:textId="67DFC2ED" w:rsidR="00354722" w:rsidRDefault="00354722" w:rsidP="00FD6086">
      <w:pPr>
        <w:pStyle w:val="Numreradrubrik1"/>
      </w:pPr>
      <w:bookmarkStart w:id="12" w:name="_Toc230775188"/>
      <w:r>
        <w:t>Tillförlitlighet</w:t>
      </w:r>
      <w:bookmarkEnd w:id="12"/>
    </w:p>
    <w:p w14:paraId="73396EEF" w14:textId="5947E5D4" w:rsidR="00354722" w:rsidRDefault="00354722" w:rsidP="00FD6086">
      <w:pPr>
        <w:pStyle w:val="Numreradrubrik2"/>
      </w:pPr>
      <w:bookmarkStart w:id="13" w:name="_Toc230775189"/>
      <w:r>
        <w:t>Tillförlitlighet totalt</w:t>
      </w:r>
      <w:bookmarkEnd w:id="13"/>
    </w:p>
    <w:sdt>
      <w:sdtPr>
        <w:rPr>
          <w:color w:val="1F44FF" w:themeColor="accent2"/>
        </w:rPr>
        <w:id w:val="-656912565"/>
        <w:placeholder>
          <w:docPart w:val="2902B774FB394127A10B7EEE0EB46AC2"/>
        </w:placeholder>
        <w:temporary/>
        <w:showingPlcHdr/>
        <w:text/>
      </w:sdtPr>
      <w:sdtEndPr/>
      <w:sdtContent>
        <w:p w14:paraId="2C3C9C5C" w14:textId="4AEC27A5" w:rsidR="00354722" w:rsidRDefault="00A3004C" w:rsidP="00354722">
          <w:r w:rsidRPr="00576AF3">
            <w:rPr>
              <w:color w:val="1F44FF" w:themeColor="accent2"/>
            </w:rPr>
            <w:t>Beskriv hur väl de redovisade statistikvärdena skattar sina målstorheter.</w:t>
          </w:r>
        </w:p>
      </w:sdtContent>
    </w:sdt>
    <w:sdt>
      <w:sdtPr>
        <w:id w:val="-972979381"/>
        <w:placeholder>
          <w:docPart w:val="E104EC9587CA488D9CE8B23A75AEDF0C"/>
        </w:placeholder>
        <w:temporary/>
        <w:showingPlcHdr/>
        <w:text w:multiLine="1"/>
      </w:sdtPr>
      <w:sdtEndPr/>
      <w:sdtContent>
        <w:p w14:paraId="54B29B6B" w14:textId="6C88B9E6" w:rsidR="0093504A" w:rsidRDefault="0093504A" w:rsidP="00354722">
          <w:r w:rsidRPr="00815396">
            <w:rPr>
              <w:rStyle w:val="Platshllartext"/>
            </w:rPr>
            <w:t>Klicka här för att ange text.</w:t>
          </w:r>
        </w:p>
      </w:sdtContent>
    </w:sdt>
    <w:p w14:paraId="2C473962" w14:textId="64B26D04" w:rsidR="00354722" w:rsidRDefault="00354722" w:rsidP="00FD6086">
      <w:pPr>
        <w:pStyle w:val="Numreradrubrik2"/>
      </w:pPr>
      <w:bookmarkStart w:id="14" w:name="_Toc230775190"/>
      <w:r>
        <w:t>Osäkerhetskällor</w:t>
      </w:r>
      <w:bookmarkEnd w:id="14"/>
    </w:p>
    <w:sdt>
      <w:sdtPr>
        <w:rPr>
          <w:color w:val="1F44FF" w:themeColor="accent2"/>
        </w:rPr>
        <w:id w:val="-1689671999"/>
        <w:placeholder>
          <w:docPart w:val="B103B4F5FB4D4920B5471FA99B6699EB"/>
        </w:placeholder>
        <w:temporary/>
        <w:showingPlcHdr/>
        <w:text/>
      </w:sdtPr>
      <w:sdtEndPr/>
      <w:sdtContent>
        <w:p w14:paraId="69027767" w14:textId="53657D6F" w:rsidR="00354722" w:rsidRDefault="00A3004C" w:rsidP="00354722">
          <w:r w:rsidRPr="00576AF3">
            <w:rPr>
              <w:color w:val="1F44FF" w:themeColor="accent2"/>
            </w:rPr>
            <w:t>Ge en bedömning av vilken eller vilka osäkerhetskällor som mest påverkar statistikvärdenas tillförlitlighet.</w:t>
          </w:r>
        </w:p>
      </w:sdtContent>
    </w:sdt>
    <w:sdt>
      <w:sdtPr>
        <w:id w:val="1233115765"/>
        <w:placeholder>
          <w:docPart w:val="032A306E157D4D9D867FAE4BC075A036"/>
        </w:placeholder>
        <w:temporary/>
        <w:showingPlcHdr/>
        <w:text w:multiLine="1"/>
      </w:sdtPr>
      <w:sdtEndPr/>
      <w:sdtContent>
        <w:p w14:paraId="31A51267" w14:textId="280E7AF6" w:rsidR="0093504A" w:rsidRDefault="0093504A" w:rsidP="00354722">
          <w:r w:rsidRPr="00815396">
            <w:rPr>
              <w:rStyle w:val="Platshllartext"/>
            </w:rPr>
            <w:t>Klicka här för att ange text.</w:t>
          </w:r>
        </w:p>
      </w:sdtContent>
    </w:sdt>
    <w:p w14:paraId="1EABA4B4" w14:textId="17E72CD3" w:rsidR="00354722" w:rsidRDefault="00354722" w:rsidP="00FD6086">
      <w:pPr>
        <w:pStyle w:val="Numreradrubrik3"/>
      </w:pPr>
      <w:bookmarkStart w:id="15" w:name="_Toc230775191"/>
      <w:r>
        <w:t>Urval</w:t>
      </w:r>
      <w:bookmarkEnd w:id="15"/>
    </w:p>
    <w:sdt>
      <w:sdtPr>
        <w:rPr>
          <w:color w:val="1F44FF" w:themeColor="accent2"/>
        </w:rPr>
        <w:id w:val="-539283394"/>
        <w:placeholder>
          <w:docPart w:val="E00BC5AA47524F079F7D22A54D69A2A6"/>
        </w:placeholder>
        <w:temporary/>
        <w:showingPlcHdr/>
        <w:text/>
      </w:sdtPr>
      <w:sdtEndPr/>
      <w:sdtContent>
        <w:p w14:paraId="077B395B" w14:textId="4C3858C2" w:rsidR="00354722" w:rsidRDefault="00A3004C" w:rsidP="00354722">
          <w:r w:rsidRPr="00576AF3">
            <w:rPr>
              <w:color w:val="1F44FF" w:themeColor="accent2"/>
            </w:rPr>
            <w:t>Ange urvalsförfarandet. Beskriv hur urvalsförfarandet påverkar tillförlitligheten.</w:t>
          </w:r>
        </w:p>
      </w:sdtContent>
    </w:sdt>
    <w:sdt>
      <w:sdtPr>
        <w:id w:val="239992258"/>
        <w:placeholder>
          <w:docPart w:val="CD468CB33F70415390A08916BC93010C"/>
        </w:placeholder>
        <w:temporary/>
        <w:showingPlcHdr/>
        <w:text w:multiLine="1"/>
      </w:sdtPr>
      <w:sdtEndPr/>
      <w:sdtContent>
        <w:p w14:paraId="01E176EE" w14:textId="27D98016" w:rsidR="0093504A" w:rsidRPr="0093504A" w:rsidRDefault="0093504A" w:rsidP="00354722">
          <w:r w:rsidRPr="00815396">
            <w:rPr>
              <w:rStyle w:val="Platshllartext"/>
            </w:rPr>
            <w:t>Klicka här för att ange text.</w:t>
          </w:r>
        </w:p>
      </w:sdtContent>
    </w:sdt>
    <w:p w14:paraId="1D5408B1" w14:textId="36B01238" w:rsidR="00354722" w:rsidRDefault="00354722" w:rsidP="00FD6086">
      <w:pPr>
        <w:pStyle w:val="Numreradrubrik3"/>
      </w:pPr>
      <w:bookmarkStart w:id="16" w:name="_Toc230775192"/>
      <w:r>
        <w:t>Ramtäckning</w:t>
      </w:r>
      <w:bookmarkEnd w:id="16"/>
    </w:p>
    <w:sdt>
      <w:sdtPr>
        <w:rPr>
          <w:color w:val="1F44FF" w:themeColor="accent2"/>
        </w:rPr>
        <w:id w:val="1148256579"/>
        <w:placeholder>
          <w:docPart w:val="C8C6BDD500D04B4A9D2133F15B8F584F"/>
        </w:placeholder>
        <w:temporary/>
        <w:showingPlcHdr/>
        <w:text/>
      </w:sdtPr>
      <w:sdtEndPr/>
      <w:sdtContent>
        <w:p w14:paraId="53190898" w14:textId="2100DFE0" w:rsidR="00354722" w:rsidRDefault="00A3004C" w:rsidP="00354722">
          <w:r w:rsidRPr="00576AF3">
            <w:rPr>
              <w:color w:val="1F44FF" w:themeColor="accent2"/>
            </w:rPr>
            <w:t>Ange förekomsten av över- och undertäckning. Beskriv hur täckningsbristerna påverkar tillförlitligheten.</w:t>
          </w:r>
        </w:p>
      </w:sdtContent>
    </w:sdt>
    <w:sdt>
      <w:sdtPr>
        <w:id w:val="1678769619"/>
        <w:placeholder>
          <w:docPart w:val="90BDC43B68F84F98934016215C509413"/>
        </w:placeholder>
        <w:temporary/>
        <w:showingPlcHdr/>
        <w:text w:multiLine="1"/>
      </w:sdtPr>
      <w:sdtEndPr/>
      <w:sdtContent>
        <w:p w14:paraId="2DD72737" w14:textId="024BA412" w:rsidR="0093504A" w:rsidRDefault="0093504A" w:rsidP="00354722">
          <w:r w:rsidRPr="00815396">
            <w:rPr>
              <w:rStyle w:val="Platshllartext"/>
            </w:rPr>
            <w:t>Klicka här för att ange text.</w:t>
          </w:r>
        </w:p>
      </w:sdtContent>
    </w:sdt>
    <w:p w14:paraId="026B9593" w14:textId="1CE18BFD" w:rsidR="00354722" w:rsidRDefault="00354722" w:rsidP="00FD6086">
      <w:pPr>
        <w:pStyle w:val="Numreradrubrik3"/>
      </w:pPr>
      <w:bookmarkStart w:id="17" w:name="_Toc230775193"/>
      <w:r>
        <w:t>Mätning</w:t>
      </w:r>
      <w:bookmarkEnd w:id="17"/>
    </w:p>
    <w:sdt>
      <w:sdtPr>
        <w:rPr>
          <w:color w:val="1F44FF" w:themeColor="accent2"/>
        </w:rPr>
        <w:id w:val="-1030643282"/>
        <w:placeholder>
          <w:docPart w:val="AA33BBD544B44C23A565FABAAF8FE5BA"/>
        </w:placeholder>
        <w:temporary/>
        <w:showingPlcHdr/>
        <w:text/>
      </w:sdtPr>
      <w:sdtEndPr/>
      <w:sdtContent>
        <w:p w14:paraId="1D935066" w14:textId="0E1E84E4" w:rsidR="00354722" w:rsidRDefault="00A3004C" w:rsidP="00354722">
          <w:r w:rsidRPr="00576AF3">
            <w:rPr>
              <w:color w:val="1F44FF" w:themeColor="accent2"/>
            </w:rPr>
            <w:t>Beskriv det använda mätförfarandet. Beskriv hur mätförfarandet påverkar tillförlitligheten.</w:t>
          </w:r>
        </w:p>
      </w:sdtContent>
    </w:sdt>
    <w:sdt>
      <w:sdtPr>
        <w:id w:val="-1606262781"/>
        <w:placeholder>
          <w:docPart w:val="52556CE61DCE4C4381B585FFDE58582E"/>
        </w:placeholder>
        <w:temporary/>
        <w:showingPlcHdr/>
        <w:text w:multiLine="1"/>
      </w:sdtPr>
      <w:sdtEndPr/>
      <w:sdtContent>
        <w:p w14:paraId="3BBCAC0F" w14:textId="073657F9" w:rsidR="0093504A" w:rsidRDefault="0093504A" w:rsidP="00354722">
          <w:r w:rsidRPr="00815396">
            <w:rPr>
              <w:rStyle w:val="Platshllartext"/>
            </w:rPr>
            <w:t>Klicka här för att ange text.</w:t>
          </w:r>
        </w:p>
      </w:sdtContent>
    </w:sdt>
    <w:p w14:paraId="378009D5" w14:textId="51CF2DB4" w:rsidR="00354722" w:rsidRDefault="00354722" w:rsidP="00FD6086">
      <w:pPr>
        <w:pStyle w:val="Numreradrubrik3"/>
      </w:pPr>
      <w:bookmarkStart w:id="18" w:name="_Toc230775194"/>
      <w:r>
        <w:t>Bortfall</w:t>
      </w:r>
      <w:bookmarkEnd w:id="18"/>
    </w:p>
    <w:sdt>
      <w:sdtPr>
        <w:rPr>
          <w:color w:val="1F44FF" w:themeColor="accent2"/>
        </w:rPr>
        <w:id w:val="1273353842"/>
        <w:placeholder>
          <w:docPart w:val="B2F2534308EF4736BE2D3A821AF75DAA"/>
        </w:placeholder>
        <w:temporary/>
        <w:showingPlcHdr/>
        <w:text/>
      </w:sdtPr>
      <w:sdtEndPr/>
      <w:sdtContent>
        <w:p w14:paraId="722FE797" w14:textId="58A6FF0B" w:rsidR="00354722" w:rsidRDefault="00A3004C" w:rsidP="00354722">
          <w:r w:rsidRPr="00576AF3">
            <w:rPr>
              <w:color w:val="1F44FF" w:themeColor="accent2"/>
            </w:rPr>
            <w:t>Ange förekomsten av bortfall - såväl objektbortfall som partiellt bortfall. Beskriv hur bortfallet påverkar tillförlitligheten.</w:t>
          </w:r>
        </w:p>
      </w:sdtContent>
    </w:sdt>
    <w:sdt>
      <w:sdtPr>
        <w:id w:val="-644353506"/>
        <w:placeholder>
          <w:docPart w:val="3CB9C50AA23F494DB96703B607281348"/>
        </w:placeholder>
        <w:temporary/>
        <w:showingPlcHdr/>
        <w:text w:multiLine="1"/>
      </w:sdtPr>
      <w:sdtEndPr/>
      <w:sdtContent>
        <w:p w14:paraId="193A4DEE" w14:textId="08D64055" w:rsidR="0093504A" w:rsidRDefault="0093504A" w:rsidP="00354722">
          <w:r w:rsidRPr="00815396">
            <w:rPr>
              <w:rStyle w:val="Platshllartext"/>
            </w:rPr>
            <w:t>Klicka här för att ange text.</w:t>
          </w:r>
        </w:p>
      </w:sdtContent>
    </w:sdt>
    <w:p w14:paraId="32D472F5" w14:textId="7D0A1E6C" w:rsidR="00354722" w:rsidRDefault="00354722" w:rsidP="00FD6086">
      <w:pPr>
        <w:pStyle w:val="Numreradrubrik3"/>
      </w:pPr>
      <w:bookmarkStart w:id="19" w:name="_Toc230775195"/>
      <w:r>
        <w:t>Bearbetning</w:t>
      </w:r>
      <w:bookmarkEnd w:id="19"/>
    </w:p>
    <w:sdt>
      <w:sdtPr>
        <w:rPr>
          <w:color w:val="1F44FF" w:themeColor="accent2"/>
        </w:rPr>
        <w:id w:val="-123473205"/>
        <w:placeholder>
          <w:docPart w:val="9D4E4F9522F54499B62991608DC44DE9"/>
        </w:placeholder>
        <w:temporary/>
        <w:showingPlcHdr/>
        <w:text/>
      </w:sdtPr>
      <w:sdtEndPr/>
      <w:sdtContent>
        <w:p w14:paraId="262A0648" w14:textId="468AB34F" w:rsidR="00354722" w:rsidRDefault="00A3004C" w:rsidP="00354722">
          <w:r w:rsidRPr="00576AF3">
            <w:rPr>
              <w:color w:val="1F44FF" w:themeColor="accent2"/>
            </w:rPr>
            <w:t>Ange kända brister i bearbetningen av data. Bedöm hur bristerna påverkar tillförlitligheten.</w:t>
          </w:r>
        </w:p>
      </w:sdtContent>
    </w:sdt>
    <w:sdt>
      <w:sdtPr>
        <w:id w:val="-1160612945"/>
        <w:placeholder>
          <w:docPart w:val="62734CFEB324404087E609B3E753EA43"/>
        </w:placeholder>
        <w:temporary/>
        <w:showingPlcHdr/>
        <w:text w:multiLine="1"/>
      </w:sdtPr>
      <w:sdtEndPr/>
      <w:sdtContent>
        <w:p w14:paraId="187BB8B5" w14:textId="18003CD4" w:rsidR="0093504A" w:rsidRDefault="0093504A" w:rsidP="00354722">
          <w:r w:rsidRPr="00815396">
            <w:rPr>
              <w:rStyle w:val="Platshllartext"/>
            </w:rPr>
            <w:t>Klicka här för att ange text.</w:t>
          </w:r>
        </w:p>
      </w:sdtContent>
    </w:sdt>
    <w:p w14:paraId="353FBBF8" w14:textId="5EA41020" w:rsidR="00354722" w:rsidRDefault="00354722" w:rsidP="00FD6086">
      <w:pPr>
        <w:pStyle w:val="Numreradrubrik3"/>
      </w:pPr>
      <w:bookmarkStart w:id="20" w:name="_Toc230775196"/>
      <w:r>
        <w:t>Modellantaganden</w:t>
      </w:r>
      <w:bookmarkEnd w:id="20"/>
    </w:p>
    <w:sdt>
      <w:sdtPr>
        <w:rPr>
          <w:color w:val="1F44FF" w:themeColor="accent2"/>
        </w:rPr>
        <w:id w:val="-1948150846"/>
        <w:placeholder>
          <w:docPart w:val="C2D50C9807154A55AA0A8AEA47540E8E"/>
        </w:placeholder>
        <w:temporary/>
        <w:showingPlcHdr/>
        <w:text/>
      </w:sdtPr>
      <w:sdtEndPr/>
      <w:sdtContent>
        <w:p w14:paraId="465D153C" w14:textId="035D26BB" w:rsidR="00354722" w:rsidRDefault="00A3004C" w:rsidP="00354722">
          <w:r w:rsidRPr="00576AF3">
            <w:rPr>
              <w:color w:val="1F44FF" w:themeColor="accent2"/>
            </w:rPr>
            <w:t>Ange de modellantaganden som görs utöver de i 2.2.1–2.2.5. Beskriv hur gjorda modellantaganden påverkar tillförlitligheten.</w:t>
          </w:r>
        </w:p>
      </w:sdtContent>
    </w:sdt>
    <w:sdt>
      <w:sdtPr>
        <w:id w:val="-1743318253"/>
        <w:placeholder>
          <w:docPart w:val="D886125B5D934C6AB824816359B51262"/>
        </w:placeholder>
        <w:temporary/>
        <w:showingPlcHdr/>
        <w:text w:multiLine="1"/>
      </w:sdtPr>
      <w:sdtEndPr/>
      <w:sdtContent>
        <w:p w14:paraId="5DE5982F" w14:textId="2DE8CD29" w:rsidR="0093504A" w:rsidRDefault="0093504A" w:rsidP="00354722">
          <w:r w:rsidRPr="00815396">
            <w:rPr>
              <w:rStyle w:val="Platshllartext"/>
            </w:rPr>
            <w:t>Klicka här för att ange text.</w:t>
          </w:r>
        </w:p>
      </w:sdtContent>
    </w:sdt>
    <w:p w14:paraId="7C0471F7" w14:textId="1ACBE8CE" w:rsidR="00354722" w:rsidRDefault="00354722" w:rsidP="00FD6086">
      <w:pPr>
        <w:pStyle w:val="Numreradrubrik2"/>
      </w:pPr>
      <w:bookmarkStart w:id="21" w:name="_Toc230775197"/>
      <w:r>
        <w:t>Preliminär statistik jämförd med slutlig</w:t>
      </w:r>
      <w:bookmarkEnd w:id="21"/>
    </w:p>
    <w:sdt>
      <w:sdtPr>
        <w:rPr>
          <w:color w:val="1F44FF" w:themeColor="accent2"/>
        </w:rPr>
        <w:id w:val="-901141691"/>
        <w:placeholder>
          <w:docPart w:val="143BB4CAAB024F3BA5F34C149C8CAF0F"/>
        </w:placeholder>
        <w:temporary/>
        <w:showingPlcHdr/>
        <w:text/>
      </w:sdtPr>
      <w:sdtEndPr/>
      <w:sdtContent>
        <w:p w14:paraId="36C5C0EE" w14:textId="26D3A6EA" w:rsidR="000C2EC5" w:rsidRDefault="00A3004C" w:rsidP="00354722">
          <w:r w:rsidRPr="00576AF3">
            <w:rPr>
              <w:color w:val="1F44FF" w:themeColor="accent2"/>
            </w:rPr>
            <w:t>Ange om preliminär statistik tas fram. Beskriv tidigare undersökningsomgångars revideringar med avseende på storlek och riktning.</w:t>
          </w:r>
        </w:p>
      </w:sdtContent>
    </w:sdt>
    <w:sdt>
      <w:sdtPr>
        <w:id w:val="246394013"/>
        <w:placeholder>
          <w:docPart w:val="AFE5C808905B42F09F71D1F67412953F"/>
        </w:placeholder>
        <w:temporary/>
        <w:showingPlcHdr/>
        <w:text w:multiLine="1"/>
      </w:sdtPr>
      <w:sdtEndPr/>
      <w:sdtContent>
        <w:p w14:paraId="1ECBB128" w14:textId="3280119B" w:rsidR="0093504A" w:rsidRPr="0093504A" w:rsidRDefault="0093504A" w:rsidP="00354722">
          <w:r w:rsidRPr="00815396">
            <w:rPr>
              <w:rStyle w:val="Platshllartext"/>
            </w:rPr>
            <w:t>Klicka här för att ange text.</w:t>
          </w:r>
        </w:p>
      </w:sdtContent>
    </w:sdt>
    <w:p w14:paraId="2D56EC9C" w14:textId="243C423C" w:rsidR="00354722" w:rsidRDefault="00354722" w:rsidP="00FD6086">
      <w:pPr>
        <w:pStyle w:val="Numreradrubrik1"/>
      </w:pPr>
      <w:bookmarkStart w:id="22" w:name="_Toc230775198"/>
      <w:r>
        <w:t>Aktualitet och punktlighet</w:t>
      </w:r>
      <w:bookmarkEnd w:id="22"/>
    </w:p>
    <w:p w14:paraId="7ABFEAD2" w14:textId="2E869597" w:rsidR="00354722" w:rsidRDefault="00354722" w:rsidP="00FD6086">
      <w:pPr>
        <w:pStyle w:val="Numreradrubrik2"/>
      </w:pPr>
      <w:bookmarkStart w:id="23" w:name="_Toc230775199"/>
      <w:r>
        <w:t>Framställningstid</w:t>
      </w:r>
      <w:bookmarkEnd w:id="23"/>
    </w:p>
    <w:sdt>
      <w:sdtPr>
        <w:rPr>
          <w:color w:val="1F44FF" w:themeColor="accent2"/>
        </w:rPr>
        <w:id w:val="1256870444"/>
        <w:placeholder>
          <w:docPart w:val="E9A13C4EB05D4360B24F252BF575D978"/>
        </w:placeholder>
        <w:temporary/>
        <w:showingPlcHdr/>
        <w:text/>
      </w:sdtPr>
      <w:sdtEndPr/>
      <w:sdtContent>
        <w:p w14:paraId="376049F0" w14:textId="20E49BF5" w:rsidR="00354722" w:rsidRDefault="00A3004C" w:rsidP="00354722">
          <w:r w:rsidRPr="00576AF3">
            <w:rPr>
              <w:color w:val="1F44FF" w:themeColor="accent2"/>
            </w:rPr>
            <w:t>Ange tidsavståndet mellan referenstidens slutpunkt och den tidpunkt då statistiken redovisas. Ange framställningstiden för såväl preliminär som slutlig statistik.</w:t>
          </w:r>
        </w:p>
      </w:sdtContent>
    </w:sdt>
    <w:sdt>
      <w:sdtPr>
        <w:id w:val="-716514776"/>
        <w:placeholder>
          <w:docPart w:val="52607D7FADC14AAAA818B9D76AD13F37"/>
        </w:placeholder>
        <w:temporary/>
        <w:showingPlcHdr/>
        <w:text w:multiLine="1"/>
      </w:sdtPr>
      <w:sdtEndPr/>
      <w:sdtContent>
        <w:p w14:paraId="2FFBD19F" w14:textId="114DD262" w:rsidR="0093504A" w:rsidRDefault="0093504A" w:rsidP="00354722">
          <w:r w:rsidRPr="00815396">
            <w:rPr>
              <w:rStyle w:val="Platshllartext"/>
            </w:rPr>
            <w:t>Klicka här för att ange text.</w:t>
          </w:r>
        </w:p>
      </w:sdtContent>
    </w:sdt>
    <w:p w14:paraId="04014446" w14:textId="3497BADE" w:rsidR="00354722" w:rsidRDefault="00354722" w:rsidP="00FD6086">
      <w:pPr>
        <w:pStyle w:val="Numreradrubrik2"/>
      </w:pPr>
      <w:bookmarkStart w:id="24" w:name="_Toc230775200"/>
      <w:r>
        <w:t>Frekvens</w:t>
      </w:r>
      <w:bookmarkEnd w:id="24"/>
    </w:p>
    <w:sdt>
      <w:sdtPr>
        <w:rPr>
          <w:color w:val="1F44FF" w:themeColor="accent2"/>
        </w:rPr>
        <w:id w:val="-1015216498"/>
        <w:placeholder>
          <w:docPart w:val="9B97BA36E9B5411C864ED51621F48BEE"/>
        </w:placeholder>
        <w:temporary/>
        <w:showingPlcHdr/>
        <w:text/>
      </w:sdtPr>
      <w:sdtEndPr/>
      <w:sdtContent>
        <w:p w14:paraId="326D3B49" w14:textId="25FFD743" w:rsidR="00354722" w:rsidRDefault="00A3004C" w:rsidP="00354722">
          <w:r w:rsidRPr="00576AF3">
            <w:rPr>
              <w:color w:val="1F44FF" w:themeColor="accent2"/>
            </w:rPr>
            <w:t>Ange periodiciteten för statistikens referenstid, uppgiftsinsamling och redovisning. Förklara eventuella olikheter i dessa periodiciteter.</w:t>
          </w:r>
        </w:p>
      </w:sdtContent>
    </w:sdt>
    <w:sdt>
      <w:sdtPr>
        <w:id w:val="-924566747"/>
        <w:placeholder>
          <w:docPart w:val="A3E8F70C5E5849B2B8F7CD69785978F1"/>
        </w:placeholder>
        <w:temporary/>
        <w:showingPlcHdr/>
        <w:text w:multiLine="1"/>
      </w:sdtPr>
      <w:sdtEndPr/>
      <w:sdtContent>
        <w:p w14:paraId="3F84CB29" w14:textId="47AA0216" w:rsidR="0093504A" w:rsidRDefault="0093504A" w:rsidP="00354722">
          <w:r w:rsidRPr="00815396">
            <w:rPr>
              <w:rStyle w:val="Platshllartext"/>
            </w:rPr>
            <w:t>Klicka här för att ange text.</w:t>
          </w:r>
        </w:p>
      </w:sdtContent>
    </w:sdt>
    <w:p w14:paraId="238821AF" w14:textId="1CDD2CB5" w:rsidR="00354722" w:rsidRDefault="00354722" w:rsidP="00FD6086">
      <w:pPr>
        <w:pStyle w:val="Numreradrubrik2"/>
      </w:pPr>
      <w:bookmarkStart w:id="25" w:name="_Toc230775201"/>
      <w:r>
        <w:t>Punktlighet</w:t>
      </w:r>
      <w:bookmarkEnd w:id="25"/>
    </w:p>
    <w:sdt>
      <w:sdtPr>
        <w:rPr>
          <w:color w:val="1F44FF" w:themeColor="accent2"/>
        </w:rPr>
        <w:id w:val="-761999150"/>
        <w:placeholder>
          <w:docPart w:val="52C46DF19896433CAE176EFF39734C29"/>
        </w:placeholder>
        <w:temporary/>
        <w:showingPlcHdr/>
        <w:text/>
      </w:sdtPr>
      <w:sdtEndPr/>
      <w:sdtContent>
        <w:p w14:paraId="46DBCCA9" w14:textId="6633713F" w:rsidR="00354722" w:rsidRDefault="00A3004C" w:rsidP="00354722">
          <w:r w:rsidRPr="00576AF3">
            <w:rPr>
              <w:color w:val="1F44FF" w:themeColor="accent2"/>
            </w:rPr>
            <w:t>Ange om statistiken har redovisats enligt publiceringsplanen.</w:t>
          </w:r>
        </w:p>
      </w:sdtContent>
    </w:sdt>
    <w:sdt>
      <w:sdtPr>
        <w:id w:val="430246325"/>
        <w:placeholder>
          <w:docPart w:val="679C6436583F430592AD17722B99FC51"/>
        </w:placeholder>
        <w:temporary/>
        <w:showingPlcHdr/>
        <w:text w:multiLine="1"/>
      </w:sdtPr>
      <w:sdtEndPr/>
      <w:sdtContent>
        <w:p w14:paraId="1CFC0EDA" w14:textId="622C70E9" w:rsidR="0093504A" w:rsidRDefault="0093504A" w:rsidP="00354722">
          <w:r w:rsidRPr="00815396">
            <w:rPr>
              <w:rStyle w:val="Platshllartext"/>
            </w:rPr>
            <w:t>Klicka här för att ange text.</w:t>
          </w:r>
        </w:p>
      </w:sdtContent>
    </w:sdt>
    <w:p w14:paraId="79473A52" w14:textId="5B9326A4" w:rsidR="00354722" w:rsidRDefault="00354722" w:rsidP="00FD6086">
      <w:pPr>
        <w:pStyle w:val="Numreradrubrik1"/>
      </w:pPr>
      <w:bookmarkStart w:id="26" w:name="_Toc230775202"/>
      <w:r>
        <w:t>Tillgänglighet och tydlighet</w:t>
      </w:r>
      <w:bookmarkEnd w:id="26"/>
    </w:p>
    <w:p w14:paraId="3C954E35" w14:textId="32CC9530" w:rsidR="00354722" w:rsidRDefault="00354722" w:rsidP="00FD6086">
      <w:pPr>
        <w:pStyle w:val="Numreradrubrik2"/>
      </w:pPr>
      <w:bookmarkStart w:id="27" w:name="_Toc230775203"/>
      <w:r>
        <w:t>Tillgång till statistiken</w:t>
      </w:r>
      <w:bookmarkEnd w:id="27"/>
    </w:p>
    <w:sdt>
      <w:sdtPr>
        <w:rPr>
          <w:color w:val="1F44FF" w:themeColor="accent2"/>
        </w:rPr>
        <w:id w:val="641007617"/>
        <w:placeholder>
          <w:docPart w:val="E35D862BBA974187B77564D49F73C215"/>
        </w:placeholder>
        <w:temporary/>
        <w:showingPlcHdr/>
        <w:text/>
      </w:sdtPr>
      <w:sdtEndPr/>
      <w:sdtContent>
        <w:p w14:paraId="01ED114C" w14:textId="643D9CBA" w:rsidR="00354722" w:rsidRDefault="00A3004C" w:rsidP="00354722">
          <w:r w:rsidRPr="00576AF3">
            <w:rPr>
              <w:color w:val="1F44FF" w:themeColor="accent2"/>
            </w:rPr>
            <w:t>Ange de distributionskanaler som används för att förmedla statistiken.</w:t>
          </w:r>
        </w:p>
      </w:sdtContent>
    </w:sdt>
    <w:sdt>
      <w:sdtPr>
        <w:id w:val="402649506"/>
        <w:placeholder>
          <w:docPart w:val="DF23A65F8AE7494581FD788AF668E1CD"/>
        </w:placeholder>
        <w:temporary/>
        <w:showingPlcHdr/>
        <w:text w:multiLine="1"/>
      </w:sdtPr>
      <w:sdtEndPr/>
      <w:sdtContent>
        <w:p w14:paraId="0A80D88B" w14:textId="030F5A2D" w:rsidR="0093504A" w:rsidRDefault="0093504A" w:rsidP="00354722">
          <w:r w:rsidRPr="00815396">
            <w:rPr>
              <w:rStyle w:val="Platshllartext"/>
            </w:rPr>
            <w:t>Klicka här för att ange text.</w:t>
          </w:r>
        </w:p>
      </w:sdtContent>
    </w:sdt>
    <w:p w14:paraId="7EBD3C24" w14:textId="1BFAD830" w:rsidR="00354722" w:rsidRDefault="00354722" w:rsidP="00FD6086">
      <w:pPr>
        <w:pStyle w:val="Numreradrubrik2"/>
      </w:pPr>
      <w:bookmarkStart w:id="28" w:name="_Toc230775204"/>
      <w:r>
        <w:t>Möjlighet till ytterligare statistik</w:t>
      </w:r>
      <w:bookmarkEnd w:id="28"/>
    </w:p>
    <w:sdt>
      <w:sdtPr>
        <w:rPr>
          <w:color w:val="1F44FF" w:themeColor="accent2"/>
        </w:rPr>
        <w:id w:val="-983851944"/>
        <w:placeholder>
          <w:docPart w:val="D39BF5CB05E745F8872793D02ADEAF1F"/>
        </w:placeholder>
        <w:temporary/>
        <w:showingPlcHdr/>
        <w:text/>
      </w:sdtPr>
      <w:sdtEndPr/>
      <w:sdtContent>
        <w:p w14:paraId="24F57ED1" w14:textId="29904E65" w:rsidR="00354722" w:rsidRDefault="00A3004C" w:rsidP="00354722">
          <w:r w:rsidRPr="00576AF3">
            <w:rPr>
              <w:color w:val="1F44FF" w:themeColor="accent2"/>
            </w:rPr>
            <w:t>Ange i vilken utsträckning användarna kan få tillgång till statistik som inte finns framtagen, men som befintliga data ger underlag för.</w:t>
          </w:r>
        </w:p>
      </w:sdtContent>
    </w:sdt>
    <w:sdt>
      <w:sdtPr>
        <w:id w:val="-1909220583"/>
        <w:placeholder>
          <w:docPart w:val="5F1E417B9A764AD88F0D7FA869722D69"/>
        </w:placeholder>
        <w:temporary/>
        <w:showingPlcHdr/>
        <w:text w:multiLine="1"/>
      </w:sdtPr>
      <w:sdtEndPr/>
      <w:sdtContent>
        <w:p w14:paraId="34B63C05" w14:textId="146D6E11" w:rsidR="0093504A" w:rsidRDefault="0093504A" w:rsidP="00354722">
          <w:r w:rsidRPr="00815396">
            <w:rPr>
              <w:rStyle w:val="Platshllartext"/>
            </w:rPr>
            <w:t>Klicka här för att ange text.</w:t>
          </w:r>
        </w:p>
      </w:sdtContent>
    </w:sdt>
    <w:p w14:paraId="790EE2B3" w14:textId="7ECAFD1F" w:rsidR="00354722" w:rsidRDefault="00354722" w:rsidP="00FD6086">
      <w:pPr>
        <w:pStyle w:val="Numreradrubrik2"/>
      </w:pPr>
      <w:bookmarkStart w:id="29" w:name="_Toc230775205"/>
      <w:r>
        <w:t>Presentation</w:t>
      </w:r>
      <w:bookmarkEnd w:id="29"/>
    </w:p>
    <w:sdt>
      <w:sdtPr>
        <w:rPr>
          <w:color w:val="1F44FF" w:themeColor="accent2"/>
        </w:rPr>
        <w:id w:val="165447186"/>
        <w:placeholder>
          <w:docPart w:val="828BE2725F07419AA6C044E7DF834A66"/>
        </w:placeholder>
        <w:temporary/>
        <w:showingPlcHdr/>
        <w:text/>
      </w:sdtPr>
      <w:sdtEndPr/>
      <w:sdtContent>
        <w:p w14:paraId="0B00EFD2" w14:textId="1205B3EE" w:rsidR="00354722" w:rsidRDefault="00A3004C" w:rsidP="00354722">
          <w:r w:rsidRPr="00576AF3">
            <w:rPr>
              <w:color w:val="1F44FF" w:themeColor="accent2"/>
            </w:rPr>
            <w:t>Beskriv hur den statistiska informationen presenteras och åskådliggörs.</w:t>
          </w:r>
        </w:p>
      </w:sdtContent>
    </w:sdt>
    <w:sdt>
      <w:sdtPr>
        <w:id w:val="-1652745387"/>
        <w:placeholder>
          <w:docPart w:val="12AAED95ECAD489F92E2EE79F20A4506"/>
        </w:placeholder>
        <w:temporary/>
        <w:showingPlcHdr/>
        <w:text w:multiLine="1"/>
      </w:sdtPr>
      <w:sdtEndPr/>
      <w:sdtContent>
        <w:p w14:paraId="19A0F40A" w14:textId="027B822D" w:rsidR="0093504A" w:rsidRDefault="0093504A" w:rsidP="00354722">
          <w:r w:rsidRPr="00815396">
            <w:rPr>
              <w:rStyle w:val="Platshllartext"/>
            </w:rPr>
            <w:t>Klicka här för att ange text.</w:t>
          </w:r>
        </w:p>
      </w:sdtContent>
    </w:sdt>
    <w:p w14:paraId="3DFCFB8B" w14:textId="6507A70C" w:rsidR="00354722" w:rsidRDefault="00354722" w:rsidP="00FD6086">
      <w:pPr>
        <w:pStyle w:val="Numreradrubrik2"/>
      </w:pPr>
      <w:bookmarkStart w:id="30" w:name="_Toc230775206"/>
      <w:r>
        <w:t>Dokumentation</w:t>
      </w:r>
      <w:bookmarkEnd w:id="30"/>
    </w:p>
    <w:sdt>
      <w:sdtPr>
        <w:rPr>
          <w:color w:val="1F44FF" w:themeColor="accent2"/>
        </w:rPr>
        <w:id w:val="-1821032865"/>
        <w:placeholder>
          <w:docPart w:val="A0FFAA94C1604086B19AF7C9338E6A0B"/>
        </w:placeholder>
        <w:temporary/>
        <w:showingPlcHdr/>
        <w:text/>
      </w:sdtPr>
      <w:sdtEndPr/>
      <w:sdtContent>
        <w:p w14:paraId="2BF77F78" w14:textId="4B69BAF6" w:rsidR="00354722" w:rsidRDefault="00A3004C" w:rsidP="00354722">
          <w:r w:rsidRPr="00576AF3">
            <w:rPr>
              <w:color w:val="1F44FF" w:themeColor="accent2"/>
            </w:rPr>
            <w:t>Ange vilka möjligheter som finns för att få information till stöd för förståelse och tolkning av statistiken.</w:t>
          </w:r>
        </w:p>
      </w:sdtContent>
    </w:sdt>
    <w:sdt>
      <w:sdtPr>
        <w:id w:val="1701204638"/>
        <w:placeholder>
          <w:docPart w:val="A33884DEB38241B3B97E291BCFF1D208"/>
        </w:placeholder>
        <w:temporary/>
        <w:showingPlcHdr/>
        <w:text w:multiLine="1"/>
      </w:sdtPr>
      <w:sdtEndPr/>
      <w:sdtContent>
        <w:p w14:paraId="7293FF3B" w14:textId="4C7FB952" w:rsidR="0093504A" w:rsidRDefault="0093504A" w:rsidP="00354722">
          <w:r w:rsidRPr="00815396">
            <w:rPr>
              <w:rStyle w:val="Platshllartext"/>
            </w:rPr>
            <w:t>Klicka här för att ange text.</w:t>
          </w:r>
        </w:p>
      </w:sdtContent>
    </w:sdt>
    <w:p w14:paraId="50E1DCB5" w14:textId="1717B364" w:rsidR="00354722" w:rsidRDefault="00354722" w:rsidP="00FD6086">
      <w:pPr>
        <w:pStyle w:val="Numreradrubrik1"/>
      </w:pPr>
      <w:bookmarkStart w:id="31" w:name="_Toc230775207"/>
      <w:r>
        <w:t>Jämförbarhet och samanvändbarhet</w:t>
      </w:r>
      <w:bookmarkEnd w:id="31"/>
    </w:p>
    <w:p w14:paraId="03DCFBDA" w14:textId="288C39AB" w:rsidR="00354722" w:rsidRDefault="00354722" w:rsidP="00FD6086">
      <w:pPr>
        <w:pStyle w:val="Numreradrubrik2"/>
      </w:pPr>
      <w:bookmarkStart w:id="32" w:name="_Toc230775208"/>
      <w:r>
        <w:t>Jämförbarhet över tid</w:t>
      </w:r>
      <w:bookmarkEnd w:id="32"/>
    </w:p>
    <w:sdt>
      <w:sdtPr>
        <w:rPr>
          <w:color w:val="1F44FF" w:themeColor="accent2"/>
        </w:rPr>
        <w:id w:val="643787254"/>
        <w:placeholder>
          <w:docPart w:val="DCE2F3547A6646CB93D97AB01F17A0C9"/>
        </w:placeholder>
        <w:temporary/>
        <w:showingPlcHdr/>
        <w:text/>
      </w:sdtPr>
      <w:sdtEndPr/>
      <w:sdtContent>
        <w:p w14:paraId="27DEE2BF" w14:textId="2E3747A0" w:rsidR="00354722" w:rsidRDefault="00A3004C" w:rsidP="00354722">
          <w:r w:rsidRPr="00576AF3">
            <w:rPr>
              <w:color w:val="1F44FF" w:themeColor="accent2"/>
            </w:rPr>
            <w:t>Beskriv i vilken utsträckning det är möjligt att göra jämförelser över tid.</w:t>
          </w:r>
        </w:p>
      </w:sdtContent>
    </w:sdt>
    <w:sdt>
      <w:sdtPr>
        <w:id w:val="-1970429122"/>
        <w:placeholder>
          <w:docPart w:val="A8FD80C7F36547DE817CA864CD236E1B"/>
        </w:placeholder>
        <w:temporary/>
        <w:showingPlcHdr/>
        <w:text w:multiLine="1"/>
      </w:sdtPr>
      <w:sdtEndPr/>
      <w:sdtContent>
        <w:p w14:paraId="130516C4" w14:textId="2F78F123" w:rsidR="0093504A" w:rsidRDefault="0093504A" w:rsidP="00354722">
          <w:r w:rsidRPr="00815396">
            <w:rPr>
              <w:rStyle w:val="Platshllartext"/>
            </w:rPr>
            <w:t>Klicka här för att ange text.</w:t>
          </w:r>
        </w:p>
      </w:sdtContent>
    </w:sdt>
    <w:p w14:paraId="2CAD83CB" w14:textId="69F20217" w:rsidR="00354722" w:rsidRDefault="00354722" w:rsidP="00FD6086">
      <w:pPr>
        <w:pStyle w:val="Numreradrubrik2"/>
      </w:pPr>
      <w:bookmarkStart w:id="33" w:name="_Toc230775209"/>
      <w:r>
        <w:t>Jämförbarhet mellan grupper</w:t>
      </w:r>
      <w:bookmarkEnd w:id="33"/>
    </w:p>
    <w:sdt>
      <w:sdtPr>
        <w:rPr>
          <w:color w:val="1F44FF" w:themeColor="accent2"/>
        </w:rPr>
        <w:id w:val="-641037147"/>
        <w:placeholder>
          <w:docPart w:val="8924BD2CC5A64D9BBBE09CC27357473E"/>
        </w:placeholder>
        <w:temporary/>
        <w:showingPlcHdr/>
        <w:text/>
      </w:sdtPr>
      <w:sdtEndPr/>
      <w:sdtContent>
        <w:p w14:paraId="4D6BC1F0" w14:textId="66BEBECB" w:rsidR="00354722" w:rsidRDefault="00A3004C" w:rsidP="00354722">
          <w:r w:rsidRPr="00576AF3">
            <w:rPr>
              <w:color w:val="1F44FF" w:themeColor="accent2"/>
            </w:rPr>
            <w:t>Beskriv i vilken utsträckning det är möjligt att göra jämförelser mellan olika grupper. Dessa är vanligen redovisningsgrupper.</w:t>
          </w:r>
        </w:p>
      </w:sdtContent>
    </w:sdt>
    <w:sdt>
      <w:sdtPr>
        <w:id w:val="-1964873085"/>
        <w:placeholder>
          <w:docPart w:val="253E8483B7AE49A48CDCB582B88C91FA"/>
        </w:placeholder>
        <w:temporary/>
        <w:showingPlcHdr/>
        <w:text w:multiLine="1"/>
      </w:sdtPr>
      <w:sdtEndPr/>
      <w:sdtContent>
        <w:p w14:paraId="7CC5A5AC" w14:textId="3E57ACED" w:rsidR="0093504A" w:rsidRDefault="0093504A" w:rsidP="00354722">
          <w:r w:rsidRPr="00815396">
            <w:rPr>
              <w:rStyle w:val="Platshllartext"/>
            </w:rPr>
            <w:t>Klicka här för att ange text.</w:t>
          </w:r>
        </w:p>
      </w:sdtContent>
    </w:sdt>
    <w:p w14:paraId="39FBE1F7" w14:textId="602BA8B3" w:rsidR="00354722" w:rsidRDefault="00354722" w:rsidP="00FD6086">
      <w:pPr>
        <w:pStyle w:val="Numreradrubrik2"/>
      </w:pPr>
      <w:bookmarkStart w:id="34" w:name="_Toc230775210"/>
      <w:r>
        <w:t>Samanvändbarhet i övrigt</w:t>
      </w:r>
      <w:bookmarkEnd w:id="34"/>
    </w:p>
    <w:sdt>
      <w:sdtPr>
        <w:rPr>
          <w:color w:val="1F44FF" w:themeColor="accent2"/>
        </w:rPr>
        <w:id w:val="1383903256"/>
        <w:placeholder>
          <w:docPart w:val="E1C88FE35A1C4B559A76E80447CC35D1"/>
        </w:placeholder>
        <w:temporary/>
        <w:showingPlcHdr/>
        <w:text/>
      </w:sdtPr>
      <w:sdtEndPr/>
      <w:sdtContent>
        <w:p w14:paraId="3B4E02F9" w14:textId="3531D7CD" w:rsidR="00354722" w:rsidRDefault="00A3004C" w:rsidP="00354722">
          <w:r w:rsidRPr="00576AF3">
            <w:rPr>
              <w:color w:val="1F44FF" w:themeColor="accent2"/>
            </w:rPr>
            <w:t>Beskriv i vilken utsträckning det är möjligt att samanvända statistikvärden för andra ändamål än dem som angetts i 5.1 och 5.2.</w:t>
          </w:r>
        </w:p>
      </w:sdtContent>
    </w:sdt>
    <w:sdt>
      <w:sdtPr>
        <w:id w:val="-306701033"/>
        <w:placeholder>
          <w:docPart w:val="823AB88DE2364396B4D0F50694831D31"/>
        </w:placeholder>
        <w:temporary/>
        <w:showingPlcHdr/>
        <w:text w:multiLine="1"/>
      </w:sdtPr>
      <w:sdtEndPr/>
      <w:sdtContent>
        <w:p w14:paraId="2B4E5342" w14:textId="7208526C" w:rsidR="0093504A" w:rsidRDefault="0093504A" w:rsidP="00354722">
          <w:r w:rsidRPr="00815396">
            <w:rPr>
              <w:rStyle w:val="Platshllartext"/>
            </w:rPr>
            <w:t>Klicka här för att ange text.</w:t>
          </w:r>
        </w:p>
      </w:sdtContent>
    </w:sdt>
    <w:p w14:paraId="3AD4E918" w14:textId="60A295E5" w:rsidR="00354722" w:rsidRDefault="00354722" w:rsidP="00FD6086">
      <w:pPr>
        <w:pStyle w:val="Numreradrubrik2"/>
      </w:pPr>
      <w:bookmarkStart w:id="35" w:name="_Toc230775211"/>
      <w:r>
        <w:t>Numerisk överensstämmelse</w:t>
      </w:r>
      <w:bookmarkEnd w:id="35"/>
    </w:p>
    <w:sdt>
      <w:sdtPr>
        <w:rPr>
          <w:color w:val="1F44FF" w:themeColor="accent2"/>
        </w:rPr>
        <w:id w:val="2119331342"/>
        <w:placeholder>
          <w:docPart w:val="1583F233E1DB48779E6AF0F45403C888"/>
        </w:placeholder>
        <w:temporary/>
        <w:showingPlcHdr/>
        <w:text/>
      </w:sdtPr>
      <w:sdtEndPr/>
      <w:sdtContent>
        <w:p w14:paraId="15D6618D" w14:textId="392336E5" w:rsidR="00354722" w:rsidRDefault="00A3004C" w:rsidP="00354722">
          <w:r w:rsidRPr="00576AF3">
            <w:rPr>
              <w:color w:val="1F44FF" w:themeColor="accent2"/>
            </w:rPr>
            <w:t>Ange om brister finns i den numeriska överensstämmelsen mellan olika statistikvärden.</w:t>
          </w:r>
        </w:p>
      </w:sdtContent>
    </w:sdt>
    <w:sdt>
      <w:sdtPr>
        <w:id w:val="1550253075"/>
        <w:placeholder>
          <w:docPart w:val="28BB415CA7574CA7A52412B349628204"/>
        </w:placeholder>
        <w:temporary/>
        <w:showingPlcHdr/>
        <w:text w:multiLine="1"/>
      </w:sdtPr>
      <w:sdtEndPr/>
      <w:sdtContent>
        <w:p w14:paraId="2442B555" w14:textId="7F6CD91A" w:rsidR="0093504A" w:rsidRDefault="0093504A" w:rsidP="00354722">
          <w:r w:rsidRPr="00815396">
            <w:rPr>
              <w:rStyle w:val="Platshllartext"/>
            </w:rPr>
            <w:t>Klicka här för att ange text.</w:t>
          </w:r>
        </w:p>
      </w:sdtContent>
    </w:sdt>
    <w:p w14:paraId="47B31C5C" w14:textId="77777777" w:rsidR="00354722" w:rsidRDefault="00354722" w:rsidP="004F12DE">
      <w:pPr>
        <w:pStyle w:val="Kapitel"/>
      </w:pPr>
      <w:bookmarkStart w:id="36" w:name="_Toc230775212"/>
      <w:r>
        <w:t>Allmänna uppgifter</w:t>
      </w:r>
      <w:bookmarkEnd w:id="36"/>
    </w:p>
    <w:p w14:paraId="3D53D960" w14:textId="1D2BF736" w:rsidR="00354722" w:rsidRDefault="00354722" w:rsidP="000C2EC5">
      <w:pPr>
        <w:pStyle w:val="Rubrikmedbokstav"/>
      </w:pPr>
      <w:bookmarkStart w:id="37" w:name="_Toc230775213"/>
      <w:r w:rsidRPr="000C2EC5">
        <w:t>Klassificeringen</w:t>
      </w:r>
      <w:r>
        <w:t xml:space="preserve"> Sveriges officiella statistik</w:t>
      </w:r>
      <w:bookmarkEnd w:id="37"/>
    </w:p>
    <w:sdt>
      <w:sdtPr>
        <w:id w:val="1319078768"/>
        <w:placeholder>
          <w:docPart w:val="0D6528FF62D14FD7939C6EE4B9917D9A"/>
        </w:placeholder>
        <w:temporary/>
        <w:showingPlcHdr/>
      </w:sdtPr>
      <w:sdtEndPr/>
      <w:sdtContent>
        <w:p w14:paraId="215FB071" w14:textId="77777777" w:rsidR="00A3004C" w:rsidRPr="00576AF3" w:rsidRDefault="00A3004C" w:rsidP="00A3004C">
          <w:pPr>
            <w:rPr>
              <w:color w:val="1F44FF" w:themeColor="accent2"/>
            </w:rPr>
          </w:pPr>
          <w:r w:rsidRPr="00576AF3">
            <w:rPr>
              <w:color w:val="1F44FF" w:themeColor="accent2"/>
            </w:rPr>
            <w:t>När officiell statistik görs tillgänglig ska den vara försedd med beteckningen Sveriges officiella statistik eller den symbol som återges i bilagan till lagen (2001:99) om den officiella statistiken. Beteckningen anges på deklarationens första sida. SCB tillhandahåller SOS-symbol.</w:t>
          </w:r>
        </w:p>
        <w:p w14:paraId="6F00900D" w14:textId="77777777" w:rsidR="00A3004C" w:rsidRPr="00576AF3" w:rsidRDefault="00A3004C" w:rsidP="00A3004C">
          <w:pPr>
            <w:rPr>
              <w:color w:val="1F44FF" w:themeColor="accent2"/>
            </w:rPr>
          </w:pPr>
          <w:r w:rsidRPr="00576AF3">
            <w:rPr>
              <w:color w:val="1F44FF" w:themeColor="accent2"/>
            </w:rPr>
            <w:t>Ange att kvalitetsdeklarationen avser officiell statistik, alternativt vilka delar av den kvalitetsdeklarerade statistiken som är officiell. Ange en text om officiell statistik enligt anvisningarna.</w:t>
          </w:r>
        </w:p>
        <w:p w14:paraId="3AD60C49" w14:textId="03A33AFD" w:rsidR="00354722" w:rsidRDefault="00A3004C" w:rsidP="00A3004C">
          <w:r w:rsidRPr="00576AF3">
            <w:rPr>
              <w:color w:val="1F44FF" w:themeColor="accent2"/>
            </w:rPr>
            <w:t>Om mallen används för statistik som inte är officiell, ta bort symbolen på kvalitetsdeklarationens första sida och ange att statistiken inte är officiell enligt anvisningarna.</w:t>
          </w:r>
        </w:p>
      </w:sdtContent>
    </w:sdt>
    <w:p w14:paraId="40A23246" w14:textId="62502565" w:rsidR="00354722" w:rsidRDefault="00354722" w:rsidP="000C2EC5">
      <w:pPr>
        <w:pStyle w:val="Rubrikmedbokstav"/>
      </w:pPr>
      <w:bookmarkStart w:id="38" w:name="_Toc230775214"/>
      <w:r>
        <w:t>Sekretess och personuppgiftsbehandling</w:t>
      </w:r>
      <w:bookmarkEnd w:id="38"/>
    </w:p>
    <w:sdt>
      <w:sdtPr>
        <w:id w:val="-533966891"/>
        <w:placeholder>
          <w:docPart w:val="C6C6EF17A34E44D39022ED5EC8845B7D"/>
        </w:placeholder>
        <w:temporary/>
        <w:showingPlcHdr/>
      </w:sdtPr>
      <w:sdtEndPr/>
      <w:sdtContent>
        <w:p w14:paraId="38663B02" w14:textId="77777777" w:rsidR="00A3004C" w:rsidRPr="00576AF3" w:rsidRDefault="00A3004C" w:rsidP="00A3004C">
          <w:pPr>
            <w:rPr>
              <w:color w:val="1F44FF" w:themeColor="accent2"/>
            </w:rPr>
          </w:pPr>
          <w:r w:rsidRPr="00576AF3">
            <w:rPr>
              <w:color w:val="1F44FF" w:themeColor="accent2"/>
            </w:rPr>
            <w:t>Om sekretessbelagda uppgifter behandlas, ange förutsättningarna och de författningar som gäller för behandlingen.</w:t>
          </w:r>
        </w:p>
        <w:p w14:paraId="4189ABA3" w14:textId="44F28994" w:rsidR="00354722" w:rsidRDefault="00A3004C" w:rsidP="00A3004C">
          <w:r w:rsidRPr="00576AF3">
            <w:rPr>
              <w:color w:val="1F44FF" w:themeColor="accent2"/>
            </w:rPr>
            <w:t>Om personuppgifter behandlas, ange de författningar som gäller för behandlingen.</w:t>
          </w:r>
        </w:p>
      </w:sdtContent>
    </w:sdt>
    <w:sdt>
      <w:sdtPr>
        <w:id w:val="-1436518308"/>
        <w:placeholder>
          <w:docPart w:val="1CA98B4486374201A28232289A65B2F0"/>
        </w:placeholder>
        <w:temporary/>
        <w:showingPlcHdr/>
        <w:text w:multiLine="1"/>
      </w:sdtPr>
      <w:sdtEndPr/>
      <w:sdtContent>
        <w:p w14:paraId="2D7AA59E" w14:textId="1BF5658C" w:rsidR="0093504A" w:rsidRDefault="0093504A" w:rsidP="00354722">
          <w:r w:rsidRPr="00815396">
            <w:rPr>
              <w:rStyle w:val="Platshllartext"/>
            </w:rPr>
            <w:t>Klicka här för att ange text.</w:t>
          </w:r>
        </w:p>
      </w:sdtContent>
    </w:sdt>
    <w:p w14:paraId="598A677A" w14:textId="5660C91E" w:rsidR="00354722" w:rsidRDefault="00354722" w:rsidP="000C2EC5">
      <w:pPr>
        <w:pStyle w:val="Rubrikmedbokstav"/>
      </w:pPr>
      <w:bookmarkStart w:id="39" w:name="_Toc230775215"/>
      <w:r>
        <w:t>Bevarande och gallring</w:t>
      </w:r>
      <w:bookmarkEnd w:id="39"/>
    </w:p>
    <w:sdt>
      <w:sdtPr>
        <w:id w:val="702441534"/>
        <w:placeholder>
          <w:docPart w:val="CE10F0503A2244C9921B24BF573A2825"/>
        </w:placeholder>
        <w:temporary/>
        <w:showingPlcHdr/>
      </w:sdtPr>
      <w:sdtEndPr/>
      <w:sdtContent>
        <w:p w14:paraId="68473AC6" w14:textId="77777777" w:rsidR="00A3004C" w:rsidRPr="00576AF3" w:rsidRDefault="00A3004C" w:rsidP="00A3004C">
          <w:pPr>
            <w:rPr>
              <w:color w:val="1F44FF" w:themeColor="accent2"/>
            </w:rPr>
          </w:pPr>
          <w:r w:rsidRPr="00576AF3">
            <w:rPr>
              <w:color w:val="1F44FF" w:themeColor="accent2"/>
            </w:rPr>
            <w:t>Ange hur uppgifterna hanteras avseende bevarande och gallring.</w:t>
          </w:r>
        </w:p>
        <w:p w14:paraId="0FA6ADF3" w14:textId="77777777" w:rsidR="00A3004C" w:rsidRPr="00576AF3" w:rsidRDefault="00A3004C" w:rsidP="00A3004C">
          <w:pPr>
            <w:rPr>
              <w:color w:val="1F44FF" w:themeColor="accent2"/>
            </w:rPr>
          </w:pPr>
          <w:r w:rsidRPr="00576AF3">
            <w:rPr>
              <w:color w:val="1F44FF" w:themeColor="accent2"/>
            </w:rPr>
            <w:t>Ange ansvarig och utförare av avidentifiering, gallring och arkivering. Ange även beslut och beslutsdatum.</w:t>
          </w:r>
        </w:p>
        <w:p w14:paraId="086C0BF6" w14:textId="77777777" w:rsidR="00A3004C" w:rsidRPr="00576AF3" w:rsidRDefault="00A3004C" w:rsidP="00A3004C">
          <w:pPr>
            <w:rPr>
              <w:color w:val="1F44FF" w:themeColor="accent2"/>
            </w:rPr>
          </w:pPr>
          <w:r w:rsidRPr="00576AF3">
            <w:rPr>
              <w:color w:val="1F44FF" w:themeColor="accent2"/>
            </w:rPr>
            <w:t xml:space="preserve">I de undantagsfall där beslut om avidentifiering, gallring och arkivering ännu inte finns, ange detta. </w:t>
          </w:r>
        </w:p>
        <w:p w14:paraId="3089AF30" w14:textId="34139730" w:rsidR="00354722" w:rsidRDefault="00A3004C" w:rsidP="00A3004C">
          <w:r w:rsidRPr="00576AF3">
            <w:rPr>
              <w:color w:val="1F44FF" w:themeColor="accent2"/>
            </w:rPr>
            <w:t>Om publicering sker, ange vad som gäller för pliktexemplar.</w:t>
          </w:r>
        </w:p>
      </w:sdtContent>
    </w:sdt>
    <w:sdt>
      <w:sdtPr>
        <w:id w:val="1599060135"/>
        <w:placeholder>
          <w:docPart w:val="6653F0FA25B64B029787D1770A6C4680"/>
        </w:placeholder>
        <w:temporary/>
        <w:showingPlcHdr/>
        <w:text w:multiLine="1"/>
      </w:sdtPr>
      <w:sdtEndPr/>
      <w:sdtContent>
        <w:p w14:paraId="35699C90" w14:textId="52C7EFAE" w:rsidR="0093504A" w:rsidRPr="0093504A" w:rsidRDefault="0093504A" w:rsidP="00354722">
          <w:r w:rsidRPr="00815396">
            <w:rPr>
              <w:rStyle w:val="Platshllartext"/>
            </w:rPr>
            <w:t>Klicka här för att ange text.</w:t>
          </w:r>
        </w:p>
      </w:sdtContent>
    </w:sdt>
    <w:p w14:paraId="2D12A28D" w14:textId="20605DCB" w:rsidR="00354722" w:rsidRDefault="00354722" w:rsidP="000C2EC5">
      <w:pPr>
        <w:pStyle w:val="Rubrikmedbokstav"/>
      </w:pPr>
      <w:bookmarkStart w:id="40" w:name="_Toc230775216"/>
      <w:r>
        <w:t>Uppgiftsskyldighet</w:t>
      </w:r>
      <w:bookmarkEnd w:id="40"/>
    </w:p>
    <w:sdt>
      <w:sdtPr>
        <w:rPr>
          <w:color w:val="1F44FF" w:themeColor="accent2"/>
        </w:rPr>
        <w:id w:val="1607306687"/>
        <w:placeholder>
          <w:docPart w:val="3A6978D03B634EE2BC736887AA60FEA0"/>
        </w:placeholder>
        <w:temporary/>
        <w:showingPlcHdr/>
        <w:text/>
      </w:sdtPr>
      <w:sdtEndPr/>
      <w:sdtContent>
        <w:p w14:paraId="2DC3EEA6" w14:textId="6B502C0B" w:rsidR="00354722" w:rsidRDefault="00A3004C" w:rsidP="00354722">
          <w:r w:rsidRPr="00576AF3">
            <w:rPr>
              <w:color w:val="1F44FF" w:themeColor="accent2"/>
            </w:rPr>
            <w:t>Ange om uppgiftsskyldighet gäller för hela eller delar av undersökningen. Om uppgiftsskyldighet inte föreligger, ange detta. Om uppgiftsskyldighet gäller, ange de författningar uppgiftsskyldigheten grundar sig på.</w:t>
          </w:r>
        </w:p>
      </w:sdtContent>
    </w:sdt>
    <w:sdt>
      <w:sdtPr>
        <w:id w:val="394316593"/>
        <w:placeholder>
          <w:docPart w:val="8D5DBF4C01E24F61B12DA5A8374942C4"/>
        </w:placeholder>
        <w:temporary/>
        <w:showingPlcHdr/>
        <w:text w:multiLine="1"/>
      </w:sdtPr>
      <w:sdtEndPr/>
      <w:sdtContent>
        <w:p w14:paraId="20E4FCBA" w14:textId="1783CCDB" w:rsidR="0093504A" w:rsidRDefault="0093504A" w:rsidP="00354722">
          <w:r w:rsidRPr="00815396">
            <w:rPr>
              <w:rStyle w:val="Platshllartext"/>
            </w:rPr>
            <w:t>Klicka här för att ange text.</w:t>
          </w:r>
        </w:p>
      </w:sdtContent>
    </w:sdt>
    <w:p w14:paraId="50A7109A" w14:textId="4A94B4B0" w:rsidR="00354722" w:rsidRDefault="00354722" w:rsidP="000C2EC5">
      <w:pPr>
        <w:pStyle w:val="Rubrikmedbokstav"/>
      </w:pPr>
      <w:bookmarkStart w:id="41" w:name="_Toc230775217"/>
      <w:r>
        <w:t>EU-reglering och internationell rapportering</w:t>
      </w:r>
      <w:bookmarkEnd w:id="41"/>
    </w:p>
    <w:sdt>
      <w:sdtPr>
        <w:rPr>
          <w:color w:val="1F44FF" w:themeColor="accent2"/>
        </w:rPr>
        <w:id w:val="-293912171"/>
        <w:placeholder>
          <w:docPart w:val="85C25BB0359949C7BE8B50424DC49219"/>
        </w:placeholder>
        <w:temporary/>
        <w:showingPlcHdr/>
        <w:text/>
      </w:sdtPr>
      <w:sdtEndPr/>
      <w:sdtContent>
        <w:p w14:paraId="65E5FF40" w14:textId="489EB677" w:rsidR="00354722" w:rsidRDefault="00A3004C" w:rsidP="00354722">
          <w:r w:rsidRPr="00F96BA8">
            <w:rPr>
              <w:color w:val="1F44FF" w:themeColor="accent2"/>
            </w:rPr>
            <w:t>Ange relevanta EU-regleringar och beskriv kortfattat rapporteringen till internationella organisationer. Beskriv vad regleringar och rapportering innebär för statistiken.</w:t>
          </w:r>
        </w:p>
      </w:sdtContent>
    </w:sdt>
    <w:sdt>
      <w:sdtPr>
        <w:id w:val="1417051559"/>
        <w:placeholder>
          <w:docPart w:val="E642A83B00EC48E0B471341CEDC481E6"/>
        </w:placeholder>
        <w:temporary/>
        <w:showingPlcHdr/>
        <w:text w:multiLine="1"/>
      </w:sdtPr>
      <w:sdtEndPr/>
      <w:sdtContent>
        <w:p w14:paraId="33F07167" w14:textId="6D4E6EDE" w:rsidR="0093504A" w:rsidRDefault="0093504A" w:rsidP="00354722">
          <w:r w:rsidRPr="00815396">
            <w:rPr>
              <w:rStyle w:val="Platshllartext"/>
            </w:rPr>
            <w:t>Klicka här för att ange text.</w:t>
          </w:r>
        </w:p>
      </w:sdtContent>
    </w:sdt>
    <w:p w14:paraId="437E2B64" w14:textId="0A043FB8" w:rsidR="00354722" w:rsidRDefault="00354722" w:rsidP="000C2EC5">
      <w:pPr>
        <w:pStyle w:val="Rubrikmedbokstav"/>
      </w:pPr>
      <w:bookmarkStart w:id="42" w:name="_Toc230775218"/>
      <w:r>
        <w:t>Historik</w:t>
      </w:r>
      <w:bookmarkEnd w:id="42"/>
    </w:p>
    <w:sdt>
      <w:sdtPr>
        <w:rPr>
          <w:color w:val="1F44FF" w:themeColor="accent2"/>
        </w:rPr>
        <w:id w:val="1025210913"/>
        <w:placeholder>
          <w:docPart w:val="B4B5C5789676406D9E7B427008673E71"/>
        </w:placeholder>
        <w:temporary/>
        <w:showingPlcHdr/>
        <w:text/>
      </w:sdtPr>
      <w:sdtEndPr/>
      <w:sdtContent>
        <w:p w14:paraId="505AF1EE" w14:textId="1264314D" w:rsidR="00354722" w:rsidRDefault="00A3004C" w:rsidP="00354722">
          <w:r w:rsidRPr="00F96BA8">
            <w:rPr>
              <w:color w:val="1F44FF" w:themeColor="accent2"/>
            </w:rPr>
            <w:t>Ange när statistiken framställdes första gången. Beskriv de större förändringar som skett sedan dess och som inte har deklarerats i avsnitt 5 ovan.</w:t>
          </w:r>
        </w:p>
      </w:sdtContent>
    </w:sdt>
    <w:sdt>
      <w:sdtPr>
        <w:id w:val="-858426920"/>
        <w:placeholder>
          <w:docPart w:val="FD35DF438AE74F6CA93CB0AB032217B6"/>
        </w:placeholder>
        <w:temporary/>
        <w:showingPlcHdr/>
        <w:text w:multiLine="1"/>
      </w:sdtPr>
      <w:sdtEndPr/>
      <w:sdtContent>
        <w:p w14:paraId="6FA6A094" w14:textId="2986488B" w:rsidR="0093504A" w:rsidRDefault="0093504A" w:rsidP="00354722">
          <w:r w:rsidRPr="00815396">
            <w:rPr>
              <w:rStyle w:val="Platshllartext"/>
            </w:rPr>
            <w:t>Klicka här för att ange text.</w:t>
          </w:r>
        </w:p>
      </w:sdtContent>
    </w:sdt>
    <w:p w14:paraId="391E665A" w14:textId="260FD144" w:rsidR="003B6D04" w:rsidRDefault="00354722" w:rsidP="000C2EC5">
      <w:pPr>
        <w:pStyle w:val="Rubrikmedbokstav"/>
      </w:pPr>
      <w:bookmarkStart w:id="43" w:name="_Toc230775219"/>
      <w:r>
        <w:t>Kontaktuppgifter</w:t>
      </w:r>
      <w:bookmarkEnd w:id="43"/>
    </w:p>
    <w:p w14:paraId="16B7C72E" w14:textId="77777777" w:rsidR="00B27DFF" w:rsidRPr="00B05B07" w:rsidRDefault="00B27DFF" w:rsidP="004D2B0B">
      <w:pPr>
        <w:pBdr>
          <w:top w:val="single" w:sz="4" w:space="6" w:color="0F0865" w:themeColor="accent1"/>
          <w:bottom w:val="single" w:sz="4" w:space="6" w:color="0F0865" w:themeColor="accent1"/>
          <w:between w:val="single" w:sz="4" w:space="6" w:color="0F0865" w:themeColor="accent1"/>
        </w:pBdr>
        <w:tabs>
          <w:tab w:val="left" w:pos="3204"/>
        </w:tabs>
        <w:spacing w:after="0"/>
        <w:ind w:left="3289" w:hanging="3204"/>
      </w:pPr>
      <w:r w:rsidRPr="00B6257A">
        <w:rPr>
          <w:szCs w:val="24"/>
        </w:rPr>
        <w:t>Statistikansvarig myndighet</w:t>
      </w:r>
      <w:r w:rsidRPr="00B6257A">
        <w:tab/>
      </w:r>
      <w:sdt>
        <w:sdtPr>
          <w:id w:val="1060359852"/>
          <w:placeholder>
            <w:docPart w:val="F47C2D6DDE82465EA5ECAF27FAC50BE8"/>
          </w:placeholder>
          <w:temporary/>
          <w:showingPlcHdr/>
          <w:text w:multiLine="1"/>
        </w:sdtPr>
        <w:sdtEndPr/>
        <w:sdtContent>
          <w:r w:rsidRPr="00B05B07">
            <w:rPr>
              <w:rStyle w:val="Platshllartext"/>
            </w:rPr>
            <w:t>Klicka här för att ange text.</w:t>
          </w:r>
        </w:sdtContent>
      </w:sdt>
    </w:p>
    <w:p w14:paraId="2360FD0A" w14:textId="77777777" w:rsidR="00B27DFF" w:rsidRPr="00B05B07" w:rsidRDefault="00B27DFF" w:rsidP="004D2B0B">
      <w:pPr>
        <w:pBdr>
          <w:top w:val="single" w:sz="4" w:space="6" w:color="0F0865" w:themeColor="accent1"/>
          <w:bottom w:val="single" w:sz="4" w:space="6" w:color="0F0865" w:themeColor="accent1"/>
          <w:between w:val="single" w:sz="4" w:space="6" w:color="0F0865" w:themeColor="accent1"/>
        </w:pBdr>
        <w:tabs>
          <w:tab w:val="left" w:pos="3204"/>
        </w:tabs>
        <w:spacing w:after="0"/>
        <w:ind w:left="3289" w:hanging="3204"/>
      </w:pPr>
      <w:r w:rsidRPr="00711C8E">
        <w:rPr>
          <w:rFonts w:ascii="Arial" w:hAnsi="Arial" w:cs="Arial"/>
          <w:iCs/>
        </w:rPr>
        <w:t>Kontaktinformation</w:t>
      </w:r>
      <w:r w:rsidRPr="00711C8E">
        <w:rPr>
          <w:rFonts w:ascii="Arial" w:hAnsi="Arial" w:cs="Arial"/>
          <w:iCs/>
        </w:rPr>
        <w:tab/>
      </w:r>
      <w:sdt>
        <w:sdtPr>
          <w:id w:val="700594551"/>
          <w:placeholder>
            <w:docPart w:val="B9AD9B0A911341F6AB05687E9F8CB81C"/>
          </w:placeholder>
          <w:temporary/>
          <w:showingPlcHdr/>
          <w:text w:multiLine="1"/>
        </w:sdtPr>
        <w:sdtEndPr/>
        <w:sdtContent>
          <w:r w:rsidRPr="00B05B07">
            <w:rPr>
              <w:rStyle w:val="Platshllartext"/>
            </w:rPr>
            <w:t>Klicka här för att ange text.</w:t>
          </w:r>
        </w:sdtContent>
      </w:sdt>
    </w:p>
    <w:p w14:paraId="5AD82D7E" w14:textId="77777777" w:rsidR="00B27DFF" w:rsidRPr="00B05B07" w:rsidRDefault="00B27DFF" w:rsidP="004D2B0B">
      <w:pPr>
        <w:pBdr>
          <w:top w:val="single" w:sz="4" w:space="6" w:color="0F0865" w:themeColor="accent1"/>
          <w:bottom w:val="single" w:sz="4" w:space="6" w:color="0F0865" w:themeColor="accent1"/>
          <w:between w:val="single" w:sz="4" w:space="6" w:color="0F0865" w:themeColor="accent1"/>
        </w:pBdr>
        <w:tabs>
          <w:tab w:val="left" w:pos="3204"/>
        </w:tabs>
        <w:spacing w:after="0"/>
        <w:ind w:left="3289" w:hanging="3204"/>
        <w:rPr>
          <w:iCs/>
        </w:rPr>
      </w:pPr>
      <w:r w:rsidRPr="00711C8E">
        <w:rPr>
          <w:rFonts w:ascii="Arial" w:hAnsi="Arial" w:cs="Arial"/>
          <w:iCs/>
        </w:rPr>
        <w:t>E-post</w:t>
      </w:r>
      <w:r w:rsidRPr="00711C8E">
        <w:rPr>
          <w:rFonts w:ascii="Arial" w:hAnsi="Arial" w:cs="Arial"/>
          <w:iCs/>
        </w:rPr>
        <w:tab/>
      </w:r>
      <w:sdt>
        <w:sdtPr>
          <w:id w:val="720176963"/>
          <w:placeholder>
            <w:docPart w:val="53FD11171FC9455E965A1A37E05F49C8"/>
          </w:placeholder>
          <w:temporary/>
          <w:showingPlcHdr/>
          <w:text w:multiLine="1"/>
        </w:sdtPr>
        <w:sdtEndPr/>
        <w:sdtContent>
          <w:r w:rsidRPr="00B05B07">
            <w:rPr>
              <w:rStyle w:val="Platshllartext"/>
            </w:rPr>
            <w:t>Klicka här för att ange text.</w:t>
          </w:r>
        </w:sdtContent>
      </w:sdt>
    </w:p>
    <w:p w14:paraId="325611D7" w14:textId="77777777" w:rsidR="00B27DFF" w:rsidRDefault="00B27DFF" w:rsidP="004D2B0B">
      <w:pPr>
        <w:pBdr>
          <w:top w:val="single" w:sz="4" w:space="6" w:color="0F0865" w:themeColor="accent1"/>
          <w:bottom w:val="single" w:sz="4" w:space="6" w:color="0F0865" w:themeColor="accent1"/>
          <w:between w:val="single" w:sz="4" w:space="6" w:color="0F0865" w:themeColor="accent1"/>
        </w:pBdr>
        <w:tabs>
          <w:tab w:val="left" w:pos="3204"/>
        </w:tabs>
        <w:spacing w:after="0"/>
        <w:ind w:left="3289" w:hanging="3204"/>
      </w:pPr>
      <w:r w:rsidRPr="000C4B9F">
        <w:rPr>
          <w:rFonts w:ascii="Arial" w:hAnsi="Arial" w:cs="Arial"/>
          <w:iCs/>
        </w:rPr>
        <w:t>Telefon</w:t>
      </w:r>
      <w:r w:rsidRPr="000C4B9F">
        <w:rPr>
          <w:rFonts w:ascii="Arial" w:hAnsi="Arial" w:cs="Arial"/>
          <w:iCs/>
        </w:rPr>
        <w:tab/>
      </w:r>
      <w:sdt>
        <w:sdtPr>
          <w:id w:val="1175381767"/>
          <w:placeholder>
            <w:docPart w:val="C8E3C6CDB3A442A1B258F7B91AE87AAB"/>
          </w:placeholder>
          <w:temporary/>
          <w:showingPlcHdr/>
          <w:text w:multiLine="1"/>
        </w:sdtPr>
        <w:sdtEndPr/>
        <w:sdtContent>
          <w:r w:rsidRPr="000C4B9F">
            <w:rPr>
              <w:rStyle w:val="Platshllartext"/>
            </w:rPr>
            <w:t>Klicka här för att ange text.</w:t>
          </w:r>
        </w:sdtContent>
      </w:sdt>
    </w:p>
    <w:sectPr w:rsidR="00B27DFF" w:rsidSect="003C68D1">
      <w:type w:val="continuous"/>
      <w:pgSz w:w="11906" w:h="16838"/>
      <w:pgMar w:top="2183" w:right="1407" w:bottom="1985" w:left="3164" w:header="81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F028" w14:textId="77777777" w:rsidR="0054296A" w:rsidRDefault="0054296A" w:rsidP="0005368C">
      <w:r>
        <w:separator/>
      </w:r>
    </w:p>
  </w:endnote>
  <w:endnote w:type="continuationSeparator" w:id="0">
    <w:p w14:paraId="43269CED" w14:textId="77777777" w:rsidR="0054296A" w:rsidRDefault="0054296A"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swiss"/>
    <w:notTrueType/>
    <w:pitch w:val="variable"/>
    <w:sig w:usb0="E00002FF" w:usb1="1200A1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Inter SemiBold">
    <w:altName w:val="Calibri"/>
    <w:panose1 w:val="02000503000000020004"/>
    <w:charset w:val="00"/>
    <w:family w:val="auto"/>
    <w:pitch w:val="variable"/>
    <w:sig w:usb0="E0000AFF" w:usb1="5200A1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317" w:type="dxa"/>
      <w:tblInd w:w="-2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2"/>
      <w:gridCol w:w="7923"/>
      <w:gridCol w:w="882"/>
    </w:tblGrid>
    <w:tr w:rsidR="001E70BC" w14:paraId="2C11C14A" w14:textId="77777777" w:rsidTr="00B20898">
      <w:tc>
        <w:tcPr>
          <w:tcW w:w="1512" w:type="dxa"/>
        </w:tcPr>
        <w:p w14:paraId="66AC8DDD" w14:textId="77777777" w:rsidR="001E70BC" w:rsidRDefault="001E70BC" w:rsidP="001E70BC">
          <w:pPr>
            <w:pStyle w:val="Sidfot"/>
          </w:pPr>
        </w:p>
      </w:tc>
      <w:tc>
        <w:tcPr>
          <w:tcW w:w="7923" w:type="dxa"/>
        </w:tcPr>
        <w:p w14:paraId="04CB3D44" w14:textId="2763E7C6" w:rsidR="001E70BC" w:rsidRDefault="001E70BC" w:rsidP="0013528C">
          <w:pPr>
            <w:pStyle w:val="Sidfot"/>
            <w:jc w:val="right"/>
          </w:pPr>
        </w:p>
      </w:tc>
      <w:tc>
        <w:tcPr>
          <w:tcW w:w="882" w:type="dxa"/>
        </w:tcPr>
        <w:p w14:paraId="03FA155A" w14:textId="77777777" w:rsidR="001E70BC" w:rsidRDefault="001E70BC" w:rsidP="001E70BC">
          <w:pPr>
            <w:pStyle w:val="Sidfot"/>
            <w:jc w:val="right"/>
          </w:pPr>
          <w:r>
            <w:fldChar w:fldCharType="begin"/>
          </w:r>
          <w:r>
            <w:instrText>PAGE   \* MERGEFORMAT</w:instrText>
          </w:r>
          <w:r>
            <w:fldChar w:fldCharType="separate"/>
          </w:r>
          <w:r>
            <w:t>2</w:t>
          </w:r>
          <w:r>
            <w:fldChar w:fldCharType="end"/>
          </w:r>
          <w:r>
            <w:t xml:space="preserve"> av </w:t>
          </w:r>
          <w:fldSimple w:instr=" NUMPAGES  \* Arabic  \* MERGEFORMAT ">
            <w:r>
              <w:t>3</w:t>
            </w:r>
          </w:fldSimple>
        </w:p>
      </w:tc>
    </w:tr>
  </w:tbl>
  <w:p w14:paraId="4030F213" w14:textId="77777777" w:rsidR="001E70BC" w:rsidRPr="001E70BC" w:rsidRDefault="001E70BC">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9B85" w14:textId="77777777" w:rsidR="0054296A" w:rsidRDefault="0054296A" w:rsidP="0005368C">
      <w:r>
        <w:separator/>
      </w:r>
    </w:p>
  </w:footnote>
  <w:footnote w:type="continuationSeparator" w:id="0">
    <w:p w14:paraId="15CBAFFC" w14:textId="77777777" w:rsidR="0054296A" w:rsidRDefault="0054296A"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formateradtabell2"/>
      <w:tblW w:w="0" w:type="auto"/>
      <w:tblBorders>
        <w:top w:val="none" w:sz="0" w:space="0" w:color="auto"/>
        <w:bottom w:val="none" w:sz="0" w:space="0" w:color="auto"/>
      </w:tblBorders>
      <w:tblCellMar>
        <w:left w:w="0" w:type="dxa"/>
        <w:right w:w="85" w:type="dxa"/>
      </w:tblCellMar>
      <w:tblLook w:val="0420" w:firstRow="1" w:lastRow="0" w:firstColumn="0" w:lastColumn="0" w:noHBand="0" w:noVBand="1"/>
    </w:tblPr>
    <w:tblGrid>
      <w:gridCol w:w="3261"/>
      <w:gridCol w:w="4074"/>
    </w:tblGrid>
    <w:tr w:rsidR="00164E7E" w14:paraId="198DE896" w14:textId="77777777" w:rsidTr="007D71BA">
      <w:trPr>
        <w:cnfStyle w:val="100000000000" w:firstRow="1" w:lastRow="0" w:firstColumn="0" w:lastColumn="0" w:oddVBand="0" w:evenVBand="0" w:oddHBand="0" w:evenHBand="0" w:firstRowFirstColumn="0" w:firstRowLastColumn="0" w:lastRowFirstColumn="0" w:lastRowLastColumn="0"/>
      </w:trPr>
      <w:tc>
        <w:tcPr>
          <w:tcW w:w="3261" w:type="dxa"/>
          <w:tcBorders>
            <w:bottom w:val="none" w:sz="0" w:space="0" w:color="auto"/>
          </w:tcBorders>
        </w:tcPr>
        <w:p w14:paraId="53B983F2" w14:textId="1577F162" w:rsidR="00164E7E" w:rsidRDefault="00164E7E" w:rsidP="00EF79D2">
          <w:r w:rsidRPr="00E27836">
            <w:rPr>
              <w:sz w:val="16"/>
              <w:szCs w:val="16"/>
            </w:rPr>
            <w:t>Statistikansvarig myndighet</w:t>
          </w:r>
        </w:p>
      </w:tc>
      <w:tc>
        <w:tcPr>
          <w:tcW w:w="4074" w:type="dxa"/>
          <w:tcBorders>
            <w:bottom w:val="none" w:sz="0" w:space="0" w:color="auto"/>
          </w:tcBorders>
        </w:tcPr>
        <w:p w14:paraId="36CAB4FC" w14:textId="1F986CAB" w:rsidR="00164E7E" w:rsidRDefault="00164E7E" w:rsidP="001E70BC">
          <w:pPr>
            <w:pStyle w:val="Sidhuvud"/>
            <w:jc w:val="right"/>
          </w:pPr>
          <w:r>
            <w:t xml:space="preserve">Kvalitetsdeklaration version </w:t>
          </w:r>
          <w:sdt>
            <w:sdtPr>
              <w:alias w:val="Version"/>
              <w:tag w:val=""/>
              <w:id w:val="647181526"/>
              <w:placeholder>
                <w:docPart w:val="55637069FD8D4500B94708153B180C5E"/>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E24028" w:rsidRPr="00086E96">
                <w:rPr>
                  <w:rStyle w:val="Platshllartext"/>
                </w:rPr>
                <w:t>(X)</w:t>
              </w:r>
            </w:sdtContent>
          </w:sdt>
        </w:p>
      </w:tc>
    </w:tr>
    <w:tr w:rsidR="00164E7E" w14:paraId="33C18E20" w14:textId="77777777" w:rsidTr="007D71BA">
      <w:trPr>
        <w:cnfStyle w:val="000000100000" w:firstRow="0" w:lastRow="0" w:firstColumn="0" w:lastColumn="0" w:oddVBand="0" w:evenVBand="0" w:oddHBand="1" w:evenHBand="0" w:firstRowFirstColumn="0" w:firstRowLastColumn="0" w:lastRowFirstColumn="0" w:lastRowLastColumn="0"/>
      </w:trPr>
      <w:tc>
        <w:tcPr>
          <w:tcW w:w="3261" w:type="dxa"/>
          <w:tcBorders>
            <w:top w:val="none" w:sz="0" w:space="0" w:color="auto"/>
            <w:bottom w:val="none" w:sz="0" w:space="0" w:color="auto"/>
          </w:tcBorders>
        </w:tcPr>
        <w:p w14:paraId="74208F71" w14:textId="214F0B1F" w:rsidR="00164E7E" w:rsidRPr="00B547C1" w:rsidRDefault="0054296A" w:rsidP="00EF79D2">
          <w:pPr>
            <w:pStyle w:val="Sidhuvud"/>
            <w:rPr>
              <w:b/>
              <w:bCs/>
            </w:rPr>
          </w:pPr>
          <w:sdt>
            <w:sdtPr>
              <w:alias w:val="Ansvarig myndighet"/>
              <w:tag w:val=""/>
              <w:id w:val="1037004942"/>
              <w:placeholder>
                <w:docPart w:val="01E7095E4C894C5C83D6097EF7B1BE5B"/>
              </w:placeholder>
              <w:showingPlcHdr/>
              <w:dataBinding w:prefixMappings="xmlns:ns0='http://schemas.openxmlformats.org/officeDocument/2006/extended-properties' " w:xpath="/ns0:Properties[1]/ns0:Company[1]" w:storeItemID="{6668398D-A668-4E3E-A5EB-62B293D839F1}"/>
              <w:text w:multiLine="1"/>
            </w:sdtPr>
            <w:sdtEndPr/>
            <w:sdtContent>
              <w:r w:rsidR="00942B5C" w:rsidRPr="00942B5C">
                <w:rPr>
                  <w:rStyle w:val="Platshllartext"/>
                </w:rPr>
                <w:t>Ange statistikansvarig myndighet</w:t>
              </w:r>
            </w:sdtContent>
          </w:sdt>
        </w:p>
      </w:tc>
      <w:sdt>
        <w:sdtPr>
          <w:alias w:val="Datum"/>
          <w:tag w:val=""/>
          <w:id w:val="-1925797340"/>
          <w:placeholder>
            <w:docPart w:val="40890EC62203461B8F2B5B661E48636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074" w:type="dxa"/>
              <w:tcBorders>
                <w:top w:val="none" w:sz="0" w:space="0" w:color="auto"/>
                <w:bottom w:val="none" w:sz="0" w:space="0" w:color="auto"/>
              </w:tcBorders>
            </w:tcPr>
            <w:p w14:paraId="4BF5E791" w14:textId="7F7FFC5C" w:rsidR="00164E7E" w:rsidRDefault="00EF79D2" w:rsidP="001E70BC">
              <w:pPr>
                <w:pStyle w:val="Sidhuvud"/>
                <w:jc w:val="right"/>
              </w:pPr>
              <w:r>
                <w:rPr>
                  <w:rStyle w:val="Platshllartext"/>
                </w:rPr>
                <w:t>Datum</w:t>
              </w:r>
            </w:p>
          </w:tc>
        </w:sdtContent>
      </w:sdt>
    </w:tr>
  </w:tbl>
  <w:p w14:paraId="0EF9DEFF" w14:textId="77777777" w:rsidR="00CA21CB" w:rsidRDefault="00CA21CB" w:rsidP="001E70BC">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9630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822B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067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9CA9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903F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4E1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7AA0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624C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2D676"/>
    <w:lvl w:ilvl="0">
      <w:start w:val="1"/>
      <w:numFmt w:val="decimal"/>
      <w:pStyle w:val="Numreradlista"/>
      <w:lvlText w:val="%1."/>
      <w:lvlJc w:val="left"/>
      <w:pPr>
        <w:tabs>
          <w:tab w:val="num" w:pos="360"/>
        </w:tabs>
        <w:ind w:left="360" w:hanging="360"/>
      </w:pPr>
    </w:lvl>
  </w:abstractNum>
  <w:abstractNum w:abstractNumId="9" w15:restartNumberingAfterBreak="0">
    <w:nsid w:val="06192AA1"/>
    <w:multiLevelType w:val="hybridMultilevel"/>
    <w:tmpl w:val="4EB4B2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A7650C1"/>
    <w:multiLevelType w:val="hybridMultilevel"/>
    <w:tmpl w:val="B7B63466"/>
    <w:lvl w:ilvl="0" w:tplc="96ACCBDE">
      <w:start w:val="1"/>
      <w:numFmt w:val="upperLetter"/>
      <w:pStyle w:val="Rubrikmedbokstav"/>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7EC5E86"/>
    <w:multiLevelType w:val="multilevel"/>
    <w:tmpl w:val="A3D81346"/>
    <w:lvl w:ilvl="0">
      <w:start w:val="1"/>
      <w:numFmt w:val="bullet"/>
      <w:lvlText w:val="•"/>
      <w:lvlJc w:val="left"/>
      <w:pPr>
        <w:ind w:left="885" w:hanging="295"/>
      </w:pPr>
      <w:rPr>
        <w:rFonts w:ascii="Arial" w:hAnsi="Arial" w:hint="default"/>
      </w:rPr>
    </w:lvl>
    <w:lvl w:ilvl="1">
      <w:start w:val="1"/>
      <w:numFmt w:val="bullet"/>
      <w:lvlText w:val="•"/>
      <w:lvlJc w:val="left"/>
      <w:pPr>
        <w:ind w:left="1180" w:hanging="295"/>
      </w:pPr>
      <w:rPr>
        <w:rFonts w:ascii="Arial" w:hAnsi="Arial" w:hint="default"/>
      </w:rPr>
    </w:lvl>
    <w:lvl w:ilvl="2">
      <w:start w:val="1"/>
      <w:numFmt w:val="bullet"/>
      <w:lvlText w:val="&gt;"/>
      <w:lvlJc w:val="left"/>
      <w:pPr>
        <w:ind w:left="1475" w:hanging="295"/>
      </w:pPr>
      <w:rPr>
        <w:rFonts w:ascii="Arial" w:hAnsi="Arial" w:hint="default"/>
      </w:rPr>
    </w:lvl>
    <w:lvl w:ilvl="3">
      <w:start w:val="1"/>
      <w:numFmt w:val="bullet"/>
      <w:lvlText w:val="•"/>
      <w:lvlJc w:val="left"/>
      <w:pPr>
        <w:ind w:left="1770" w:hanging="295"/>
      </w:pPr>
      <w:rPr>
        <w:rFonts w:ascii="Arial" w:hAnsi="Arial" w:hint="default"/>
        <w:color w:val="000000" w:themeColor="text1"/>
      </w:rPr>
    </w:lvl>
    <w:lvl w:ilvl="4">
      <w:start w:val="1"/>
      <w:numFmt w:val="bullet"/>
      <w:lvlText w:val="•"/>
      <w:lvlJc w:val="left"/>
      <w:pPr>
        <w:ind w:left="2065" w:hanging="295"/>
      </w:pPr>
      <w:rPr>
        <w:rFonts w:ascii="Arial" w:hAnsi="Arial" w:hint="default"/>
        <w:color w:val="000000" w:themeColor="text1"/>
      </w:rPr>
    </w:lvl>
    <w:lvl w:ilvl="5">
      <w:start w:val="1"/>
      <w:numFmt w:val="bullet"/>
      <w:lvlText w:val="•"/>
      <w:lvlJc w:val="left"/>
      <w:pPr>
        <w:ind w:left="2360" w:hanging="295"/>
      </w:pPr>
      <w:rPr>
        <w:rFonts w:ascii="Arial" w:hAnsi="Arial" w:hint="default"/>
        <w:color w:val="000000" w:themeColor="text1"/>
      </w:rPr>
    </w:lvl>
    <w:lvl w:ilvl="6">
      <w:start w:val="1"/>
      <w:numFmt w:val="bullet"/>
      <w:lvlText w:val="•"/>
      <w:lvlJc w:val="left"/>
      <w:pPr>
        <w:ind w:left="2655" w:hanging="295"/>
      </w:pPr>
      <w:rPr>
        <w:rFonts w:ascii="Arial" w:hAnsi="Arial" w:hint="default"/>
        <w:color w:val="000000" w:themeColor="text1"/>
      </w:rPr>
    </w:lvl>
    <w:lvl w:ilvl="7">
      <w:start w:val="1"/>
      <w:numFmt w:val="bullet"/>
      <w:lvlText w:val="•"/>
      <w:lvlJc w:val="left"/>
      <w:pPr>
        <w:ind w:left="2950" w:hanging="295"/>
      </w:pPr>
      <w:rPr>
        <w:rFonts w:ascii="Arial" w:hAnsi="Arial" w:hint="default"/>
        <w:color w:val="000000" w:themeColor="text1"/>
      </w:rPr>
    </w:lvl>
    <w:lvl w:ilvl="8">
      <w:start w:val="1"/>
      <w:numFmt w:val="bullet"/>
      <w:lvlText w:val="•"/>
      <w:lvlJc w:val="left"/>
      <w:pPr>
        <w:ind w:left="3245" w:hanging="295"/>
      </w:pPr>
      <w:rPr>
        <w:rFonts w:ascii="Arial" w:hAnsi="Arial" w:hint="default"/>
        <w:color w:val="000000" w:themeColor="text1"/>
      </w:rPr>
    </w:lvl>
  </w:abstractNum>
  <w:abstractNum w:abstractNumId="12" w15:restartNumberingAfterBreak="0">
    <w:nsid w:val="5F3122F1"/>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607C3948"/>
    <w:multiLevelType w:val="multilevel"/>
    <w:tmpl w:val="FEC2DEEA"/>
    <w:lvl w:ilvl="0">
      <w:start w:val="1"/>
      <w:numFmt w:val="decimal"/>
      <w:pStyle w:val="Numreradrubrik1"/>
      <w:lvlText w:val="%1"/>
      <w:lvlJc w:val="left"/>
      <w:pPr>
        <w:ind w:left="431" w:hanging="431"/>
      </w:pPr>
      <w:rPr>
        <w:rFonts w:hint="default"/>
      </w:rPr>
    </w:lvl>
    <w:lvl w:ilvl="1">
      <w:start w:val="1"/>
      <w:numFmt w:val="decimal"/>
      <w:pStyle w:val="Numreradrubrik2"/>
      <w:lvlText w:val="%1.%2"/>
      <w:lvlJc w:val="left"/>
      <w:pPr>
        <w:ind w:left="578" w:hanging="578"/>
      </w:pPr>
      <w:rPr>
        <w:rFonts w:hint="default"/>
      </w:rPr>
    </w:lvl>
    <w:lvl w:ilvl="2">
      <w:start w:val="1"/>
      <w:numFmt w:val="decimal"/>
      <w:pStyle w:val="Numreradrubrik3"/>
      <w:lvlText w:val="%1.%2.%3"/>
      <w:lvlJc w:val="left"/>
      <w:pPr>
        <w:ind w:left="720" w:hanging="720"/>
      </w:pPr>
      <w:rPr>
        <w:rFonts w:hint="default"/>
      </w:rPr>
    </w:lvl>
    <w:lvl w:ilvl="3">
      <w:start w:val="1"/>
      <w:numFmt w:val="decimal"/>
      <w:pStyle w:val="Numreradrubrik4"/>
      <w:lvlText w:val="%1.%2.%3.%4"/>
      <w:lvlJc w:val="left"/>
      <w:pPr>
        <w:ind w:left="862" w:hanging="862"/>
      </w:pPr>
      <w:rPr>
        <w:rFonts w:hint="default"/>
      </w:rPr>
    </w:lvl>
    <w:lvl w:ilvl="4">
      <w:start w:val="1"/>
      <w:numFmt w:val="lowerLetter"/>
      <w:lvlText w:val="(%5)"/>
      <w:lvlJc w:val="left"/>
      <w:pPr>
        <w:ind w:left="431" w:hanging="431"/>
      </w:pPr>
      <w:rPr>
        <w:rFonts w:hint="default"/>
      </w:rPr>
    </w:lvl>
    <w:lvl w:ilvl="5">
      <w:start w:val="1"/>
      <w:numFmt w:val="lowerRoman"/>
      <w:lvlText w:val="(%6)"/>
      <w:lvlJc w:val="left"/>
      <w:pPr>
        <w:ind w:left="431" w:hanging="431"/>
      </w:pPr>
      <w:rPr>
        <w:rFonts w:hint="default"/>
      </w:rPr>
    </w:lvl>
    <w:lvl w:ilvl="6">
      <w:start w:val="1"/>
      <w:numFmt w:val="decimal"/>
      <w:lvlText w:val="%7."/>
      <w:lvlJc w:val="left"/>
      <w:pPr>
        <w:ind w:left="431" w:hanging="431"/>
      </w:pPr>
      <w:rPr>
        <w:rFonts w:hint="default"/>
      </w:rPr>
    </w:lvl>
    <w:lvl w:ilvl="7">
      <w:start w:val="1"/>
      <w:numFmt w:val="lowerLetter"/>
      <w:lvlText w:val="%8."/>
      <w:lvlJc w:val="left"/>
      <w:pPr>
        <w:ind w:left="431" w:hanging="431"/>
      </w:pPr>
      <w:rPr>
        <w:rFonts w:hint="default"/>
      </w:rPr>
    </w:lvl>
    <w:lvl w:ilvl="8">
      <w:start w:val="1"/>
      <w:numFmt w:val="lowerRoman"/>
      <w:lvlText w:val="%9."/>
      <w:lvlJc w:val="left"/>
      <w:pPr>
        <w:ind w:left="431" w:hanging="431"/>
      </w:pPr>
      <w:rPr>
        <w:rFonts w:hint="default"/>
      </w:rPr>
    </w:lvl>
  </w:abstractNum>
  <w:abstractNum w:abstractNumId="14" w15:restartNumberingAfterBreak="0">
    <w:nsid w:val="79614DAD"/>
    <w:multiLevelType w:val="multilevel"/>
    <w:tmpl w:val="AD6CA808"/>
    <w:lvl w:ilvl="0">
      <w:start w:val="1"/>
      <w:numFmt w:val="bullet"/>
      <w:pStyle w:val="Punktlista"/>
      <w:lvlText w:val="•"/>
      <w:lvlJc w:val="left"/>
      <w:pPr>
        <w:ind w:left="295" w:hanging="295"/>
      </w:pPr>
      <w:rPr>
        <w:rFonts w:ascii="Arial" w:hAnsi="Arial" w:hint="default"/>
      </w:rPr>
    </w:lvl>
    <w:lvl w:ilvl="1">
      <w:start w:val="1"/>
      <w:numFmt w:val="bullet"/>
      <w:lvlText w:val="•"/>
      <w:lvlJc w:val="left"/>
      <w:pPr>
        <w:ind w:left="590" w:hanging="295"/>
      </w:pPr>
      <w:rPr>
        <w:rFonts w:ascii="Arial" w:hAnsi="Arial" w:hint="default"/>
      </w:rPr>
    </w:lvl>
    <w:lvl w:ilvl="2">
      <w:start w:val="1"/>
      <w:numFmt w:val="bullet"/>
      <w:lvlText w:val="&gt;"/>
      <w:lvlJc w:val="left"/>
      <w:pPr>
        <w:ind w:left="885" w:hanging="295"/>
      </w:pPr>
      <w:rPr>
        <w:rFonts w:ascii="Arial" w:hAnsi="Arial" w:hint="default"/>
      </w:rPr>
    </w:lvl>
    <w:lvl w:ilvl="3">
      <w:start w:val="1"/>
      <w:numFmt w:val="bullet"/>
      <w:lvlText w:val="•"/>
      <w:lvlJc w:val="left"/>
      <w:pPr>
        <w:ind w:left="1180" w:hanging="295"/>
      </w:pPr>
      <w:rPr>
        <w:rFonts w:ascii="Arial" w:hAnsi="Arial" w:hint="default"/>
        <w:color w:val="000000" w:themeColor="text1"/>
      </w:rPr>
    </w:lvl>
    <w:lvl w:ilvl="4">
      <w:start w:val="1"/>
      <w:numFmt w:val="bullet"/>
      <w:lvlText w:val="•"/>
      <w:lvlJc w:val="left"/>
      <w:pPr>
        <w:ind w:left="1475" w:hanging="295"/>
      </w:pPr>
      <w:rPr>
        <w:rFonts w:ascii="Arial" w:hAnsi="Arial" w:hint="default"/>
        <w:color w:val="000000" w:themeColor="text1"/>
      </w:rPr>
    </w:lvl>
    <w:lvl w:ilvl="5">
      <w:start w:val="1"/>
      <w:numFmt w:val="bullet"/>
      <w:lvlText w:val="•"/>
      <w:lvlJc w:val="left"/>
      <w:pPr>
        <w:ind w:left="1770" w:hanging="295"/>
      </w:pPr>
      <w:rPr>
        <w:rFonts w:ascii="Arial" w:hAnsi="Arial" w:hint="default"/>
        <w:color w:val="000000" w:themeColor="text1"/>
      </w:rPr>
    </w:lvl>
    <w:lvl w:ilvl="6">
      <w:start w:val="1"/>
      <w:numFmt w:val="bullet"/>
      <w:lvlText w:val="•"/>
      <w:lvlJc w:val="left"/>
      <w:pPr>
        <w:ind w:left="2065" w:hanging="295"/>
      </w:pPr>
      <w:rPr>
        <w:rFonts w:ascii="Arial" w:hAnsi="Arial" w:hint="default"/>
        <w:color w:val="000000" w:themeColor="text1"/>
      </w:rPr>
    </w:lvl>
    <w:lvl w:ilvl="7">
      <w:start w:val="1"/>
      <w:numFmt w:val="bullet"/>
      <w:lvlText w:val="•"/>
      <w:lvlJc w:val="left"/>
      <w:pPr>
        <w:ind w:left="2360" w:hanging="295"/>
      </w:pPr>
      <w:rPr>
        <w:rFonts w:ascii="Arial" w:hAnsi="Arial" w:hint="default"/>
        <w:color w:val="000000" w:themeColor="text1"/>
      </w:rPr>
    </w:lvl>
    <w:lvl w:ilvl="8">
      <w:start w:val="1"/>
      <w:numFmt w:val="bullet"/>
      <w:lvlText w:val="•"/>
      <w:lvlJc w:val="left"/>
      <w:pPr>
        <w:ind w:left="2655" w:hanging="295"/>
      </w:pPr>
      <w:rPr>
        <w:rFonts w:ascii="Arial" w:hAnsi="Arial" w:hint="default"/>
        <w:color w:val="000000" w:themeColor="text1"/>
      </w:rPr>
    </w:lvl>
  </w:abstractNum>
  <w:num w:numId="1" w16cid:durableId="1115177593">
    <w:abstractNumId w:val="11"/>
  </w:num>
  <w:num w:numId="2" w16cid:durableId="455173276">
    <w:abstractNumId w:val="7"/>
  </w:num>
  <w:num w:numId="3" w16cid:durableId="1508398943">
    <w:abstractNumId w:val="6"/>
  </w:num>
  <w:num w:numId="4" w16cid:durableId="1367098960">
    <w:abstractNumId w:val="5"/>
  </w:num>
  <w:num w:numId="5" w16cid:durableId="788549310">
    <w:abstractNumId w:val="4"/>
  </w:num>
  <w:num w:numId="6" w16cid:durableId="1495224367">
    <w:abstractNumId w:val="8"/>
  </w:num>
  <w:num w:numId="7" w16cid:durableId="1852185032">
    <w:abstractNumId w:val="3"/>
  </w:num>
  <w:num w:numId="8" w16cid:durableId="1845322699">
    <w:abstractNumId w:val="2"/>
  </w:num>
  <w:num w:numId="9" w16cid:durableId="128397744">
    <w:abstractNumId w:val="1"/>
  </w:num>
  <w:num w:numId="10" w16cid:durableId="1619944844">
    <w:abstractNumId w:val="0"/>
  </w:num>
  <w:num w:numId="11" w16cid:durableId="816190165">
    <w:abstractNumId w:val="14"/>
  </w:num>
  <w:num w:numId="12" w16cid:durableId="844634970">
    <w:abstractNumId w:val="9"/>
  </w:num>
  <w:num w:numId="13" w16cid:durableId="1801343840">
    <w:abstractNumId w:val="12"/>
  </w:num>
  <w:num w:numId="14" w16cid:durableId="1527210591">
    <w:abstractNumId w:val="10"/>
  </w:num>
  <w:num w:numId="15" w16cid:durableId="1731685963">
    <w:abstractNumId w:val="8"/>
  </w:num>
  <w:num w:numId="16" w16cid:durableId="1534028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66"/>
    <w:rsid w:val="00010C85"/>
    <w:rsid w:val="00010D8D"/>
    <w:rsid w:val="00012F5A"/>
    <w:rsid w:val="00013881"/>
    <w:rsid w:val="00022EE5"/>
    <w:rsid w:val="00023965"/>
    <w:rsid w:val="000330D2"/>
    <w:rsid w:val="00034287"/>
    <w:rsid w:val="00036861"/>
    <w:rsid w:val="00050A9C"/>
    <w:rsid w:val="0005368C"/>
    <w:rsid w:val="00053CCD"/>
    <w:rsid w:val="00053F58"/>
    <w:rsid w:val="00055FD4"/>
    <w:rsid w:val="000614B2"/>
    <w:rsid w:val="00065BB3"/>
    <w:rsid w:val="00073122"/>
    <w:rsid w:val="00080659"/>
    <w:rsid w:val="00083390"/>
    <w:rsid w:val="00084229"/>
    <w:rsid w:val="00086E96"/>
    <w:rsid w:val="000930C2"/>
    <w:rsid w:val="00093AD6"/>
    <w:rsid w:val="000C09D5"/>
    <w:rsid w:val="000C154D"/>
    <w:rsid w:val="000C2EC5"/>
    <w:rsid w:val="000C4B9F"/>
    <w:rsid w:val="000C6B69"/>
    <w:rsid w:val="000D3695"/>
    <w:rsid w:val="000D436B"/>
    <w:rsid w:val="000D7B94"/>
    <w:rsid w:val="000E012A"/>
    <w:rsid w:val="000F3E84"/>
    <w:rsid w:val="00102441"/>
    <w:rsid w:val="0010264E"/>
    <w:rsid w:val="00105CB0"/>
    <w:rsid w:val="0010749A"/>
    <w:rsid w:val="00111386"/>
    <w:rsid w:val="00123627"/>
    <w:rsid w:val="0012452B"/>
    <w:rsid w:val="001251A0"/>
    <w:rsid w:val="0013528C"/>
    <w:rsid w:val="0013539A"/>
    <w:rsid w:val="00136DBA"/>
    <w:rsid w:val="00141907"/>
    <w:rsid w:val="0014370E"/>
    <w:rsid w:val="00143FBA"/>
    <w:rsid w:val="0015492A"/>
    <w:rsid w:val="001562BB"/>
    <w:rsid w:val="0016068C"/>
    <w:rsid w:val="00161926"/>
    <w:rsid w:val="00164E7E"/>
    <w:rsid w:val="00164EE8"/>
    <w:rsid w:val="001666A1"/>
    <w:rsid w:val="00177531"/>
    <w:rsid w:val="00183AFE"/>
    <w:rsid w:val="001878FF"/>
    <w:rsid w:val="001879D2"/>
    <w:rsid w:val="0019127A"/>
    <w:rsid w:val="001A0CFD"/>
    <w:rsid w:val="001A1EC8"/>
    <w:rsid w:val="001A58C5"/>
    <w:rsid w:val="001B2846"/>
    <w:rsid w:val="001B31DE"/>
    <w:rsid w:val="001B4834"/>
    <w:rsid w:val="001B4A5C"/>
    <w:rsid w:val="001B6262"/>
    <w:rsid w:val="001B70C0"/>
    <w:rsid w:val="001C61FB"/>
    <w:rsid w:val="001D0674"/>
    <w:rsid w:val="001D22DA"/>
    <w:rsid w:val="001D2A7F"/>
    <w:rsid w:val="001D6507"/>
    <w:rsid w:val="001E70BC"/>
    <w:rsid w:val="001F4747"/>
    <w:rsid w:val="001F5503"/>
    <w:rsid w:val="001F6397"/>
    <w:rsid w:val="00202B46"/>
    <w:rsid w:val="00202F12"/>
    <w:rsid w:val="00204D32"/>
    <w:rsid w:val="00207204"/>
    <w:rsid w:val="00207881"/>
    <w:rsid w:val="00212535"/>
    <w:rsid w:val="002150A8"/>
    <w:rsid w:val="00222474"/>
    <w:rsid w:val="002303D8"/>
    <w:rsid w:val="002331A3"/>
    <w:rsid w:val="00242520"/>
    <w:rsid w:val="002439CB"/>
    <w:rsid w:val="00246FFE"/>
    <w:rsid w:val="00252AD4"/>
    <w:rsid w:val="00254E26"/>
    <w:rsid w:val="00256A4C"/>
    <w:rsid w:val="00277C8B"/>
    <w:rsid w:val="00281776"/>
    <w:rsid w:val="00283472"/>
    <w:rsid w:val="002834B7"/>
    <w:rsid w:val="00294F83"/>
    <w:rsid w:val="00297C6A"/>
    <w:rsid w:val="002A353E"/>
    <w:rsid w:val="002B4285"/>
    <w:rsid w:val="002B48B5"/>
    <w:rsid w:val="002B6EE6"/>
    <w:rsid w:val="002B7127"/>
    <w:rsid w:val="002B75A4"/>
    <w:rsid w:val="002C75D8"/>
    <w:rsid w:val="002C7A8B"/>
    <w:rsid w:val="002D2649"/>
    <w:rsid w:val="002D2C42"/>
    <w:rsid w:val="002D5FD2"/>
    <w:rsid w:val="002F1EB9"/>
    <w:rsid w:val="002F27CB"/>
    <w:rsid w:val="002F6A6E"/>
    <w:rsid w:val="00300B87"/>
    <w:rsid w:val="003027CB"/>
    <w:rsid w:val="00303871"/>
    <w:rsid w:val="00303EF9"/>
    <w:rsid w:val="003063F8"/>
    <w:rsid w:val="00306D6E"/>
    <w:rsid w:val="003103F0"/>
    <w:rsid w:val="00313734"/>
    <w:rsid w:val="003230C5"/>
    <w:rsid w:val="003230F4"/>
    <w:rsid w:val="00327A4B"/>
    <w:rsid w:val="00335EF7"/>
    <w:rsid w:val="00347B7E"/>
    <w:rsid w:val="003500DA"/>
    <w:rsid w:val="00350F84"/>
    <w:rsid w:val="00354722"/>
    <w:rsid w:val="003604F8"/>
    <w:rsid w:val="00366832"/>
    <w:rsid w:val="0037539E"/>
    <w:rsid w:val="0037582B"/>
    <w:rsid w:val="00381541"/>
    <w:rsid w:val="00381697"/>
    <w:rsid w:val="003861BC"/>
    <w:rsid w:val="00390A14"/>
    <w:rsid w:val="0039454B"/>
    <w:rsid w:val="00395B7B"/>
    <w:rsid w:val="003A2861"/>
    <w:rsid w:val="003A408F"/>
    <w:rsid w:val="003B262F"/>
    <w:rsid w:val="003B2B0A"/>
    <w:rsid w:val="003B4056"/>
    <w:rsid w:val="003B6D04"/>
    <w:rsid w:val="003B7426"/>
    <w:rsid w:val="003C56ED"/>
    <w:rsid w:val="003C5C93"/>
    <w:rsid w:val="003C68D1"/>
    <w:rsid w:val="003C6E37"/>
    <w:rsid w:val="003D1C7F"/>
    <w:rsid w:val="003D22EF"/>
    <w:rsid w:val="003D323A"/>
    <w:rsid w:val="003D4AE1"/>
    <w:rsid w:val="003E07C1"/>
    <w:rsid w:val="003E0BBB"/>
    <w:rsid w:val="003E50A6"/>
    <w:rsid w:val="003E6F9B"/>
    <w:rsid w:val="004008C8"/>
    <w:rsid w:val="004051EE"/>
    <w:rsid w:val="0041123D"/>
    <w:rsid w:val="00415207"/>
    <w:rsid w:val="00424567"/>
    <w:rsid w:val="004279A4"/>
    <w:rsid w:val="00432321"/>
    <w:rsid w:val="004330B2"/>
    <w:rsid w:val="00435FDE"/>
    <w:rsid w:val="0044451A"/>
    <w:rsid w:val="00445927"/>
    <w:rsid w:val="0045374B"/>
    <w:rsid w:val="00473903"/>
    <w:rsid w:val="0047660F"/>
    <w:rsid w:val="00487001"/>
    <w:rsid w:val="00494C28"/>
    <w:rsid w:val="004B03CD"/>
    <w:rsid w:val="004C0B06"/>
    <w:rsid w:val="004C205D"/>
    <w:rsid w:val="004C7C23"/>
    <w:rsid w:val="004D1066"/>
    <w:rsid w:val="004D284F"/>
    <w:rsid w:val="004D2B0B"/>
    <w:rsid w:val="004E49C1"/>
    <w:rsid w:val="004E677F"/>
    <w:rsid w:val="004F03A5"/>
    <w:rsid w:val="004F0EE6"/>
    <w:rsid w:val="004F0F6E"/>
    <w:rsid w:val="004F12DE"/>
    <w:rsid w:val="004F1868"/>
    <w:rsid w:val="00502D8F"/>
    <w:rsid w:val="005031EA"/>
    <w:rsid w:val="00503E0B"/>
    <w:rsid w:val="00505D57"/>
    <w:rsid w:val="0050658D"/>
    <w:rsid w:val="00507988"/>
    <w:rsid w:val="00513562"/>
    <w:rsid w:val="0051711E"/>
    <w:rsid w:val="00523566"/>
    <w:rsid w:val="005266AF"/>
    <w:rsid w:val="00532A4A"/>
    <w:rsid w:val="005370EF"/>
    <w:rsid w:val="005417B6"/>
    <w:rsid w:val="0054296A"/>
    <w:rsid w:val="00547CBB"/>
    <w:rsid w:val="00553F0B"/>
    <w:rsid w:val="00561C46"/>
    <w:rsid w:val="00562BC8"/>
    <w:rsid w:val="00562BE2"/>
    <w:rsid w:val="00562F30"/>
    <w:rsid w:val="00565A24"/>
    <w:rsid w:val="0056688C"/>
    <w:rsid w:val="005678FE"/>
    <w:rsid w:val="00575726"/>
    <w:rsid w:val="00576AF3"/>
    <w:rsid w:val="00580E7B"/>
    <w:rsid w:val="005874C8"/>
    <w:rsid w:val="0059140B"/>
    <w:rsid w:val="00592038"/>
    <w:rsid w:val="005920DB"/>
    <w:rsid w:val="00597F81"/>
    <w:rsid w:val="005A63B6"/>
    <w:rsid w:val="005A6EBD"/>
    <w:rsid w:val="005B1E74"/>
    <w:rsid w:val="005B2B5B"/>
    <w:rsid w:val="005B476B"/>
    <w:rsid w:val="005C69D0"/>
    <w:rsid w:val="005D74BB"/>
    <w:rsid w:val="005E0080"/>
    <w:rsid w:val="005E1DDE"/>
    <w:rsid w:val="005E1E7B"/>
    <w:rsid w:val="005E31C5"/>
    <w:rsid w:val="005F58B2"/>
    <w:rsid w:val="00603E37"/>
    <w:rsid w:val="0060494C"/>
    <w:rsid w:val="00605B95"/>
    <w:rsid w:val="00617BEA"/>
    <w:rsid w:val="006241D3"/>
    <w:rsid w:val="006300E7"/>
    <w:rsid w:val="00645A99"/>
    <w:rsid w:val="00653E56"/>
    <w:rsid w:val="00655536"/>
    <w:rsid w:val="006561B1"/>
    <w:rsid w:val="00665D6F"/>
    <w:rsid w:val="00666C24"/>
    <w:rsid w:val="00684946"/>
    <w:rsid w:val="00687BEE"/>
    <w:rsid w:val="00693EEB"/>
    <w:rsid w:val="0069601E"/>
    <w:rsid w:val="0069716C"/>
    <w:rsid w:val="006B29CA"/>
    <w:rsid w:val="006C1C27"/>
    <w:rsid w:val="006C50B0"/>
    <w:rsid w:val="006D07C4"/>
    <w:rsid w:val="006E2246"/>
    <w:rsid w:val="006E6191"/>
    <w:rsid w:val="006E690B"/>
    <w:rsid w:val="006F7033"/>
    <w:rsid w:val="00701814"/>
    <w:rsid w:val="00701D07"/>
    <w:rsid w:val="00706BB6"/>
    <w:rsid w:val="00714C60"/>
    <w:rsid w:val="00735DE5"/>
    <w:rsid w:val="00737DA3"/>
    <w:rsid w:val="00740682"/>
    <w:rsid w:val="00740DEE"/>
    <w:rsid w:val="007500F8"/>
    <w:rsid w:val="007569EB"/>
    <w:rsid w:val="00767E86"/>
    <w:rsid w:val="00775003"/>
    <w:rsid w:val="007767C1"/>
    <w:rsid w:val="007840B9"/>
    <w:rsid w:val="007868C8"/>
    <w:rsid w:val="00796DE4"/>
    <w:rsid w:val="007A0D07"/>
    <w:rsid w:val="007A4B33"/>
    <w:rsid w:val="007B1996"/>
    <w:rsid w:val="007B24A8"/>
    <w:rsid w:val="007B377B"/>
    <w:rsid w:val="007C62EF"/>
    <w:rsid w:val="007D0037"/>
    <w:rsid w:val="007D3B44"/>
    <w:rsid w:val="007D45AB"/>
    <w:rsid w:val="007D6E36"/>
    <w:rsid w:val="007D71BA"/>
    <w:rsid w:val="007D739B"/>
    <w:rsid w:val="007E237C"/>
    <w:rsid w:val="007E3D32"/>
    <w:rsid w:val="007E59F1"/>
    <w:rsid w:val="008035DB"/>
    <w:rsid w:val="00806FFC"/>
    <w:rsid w:val="00807361"/>
    <w:rsid w:val="00810579"/>
    <w:rsid w:val="00832A11"/>
    <w:rsid w:val="00833175"/>
    <w:rsid w:val="00840216"/>
    <w:rsid w:val="00840BDA"/>
    <w:rsid w:val="0085443C"/>
    <w:rsid w:val="008600A3"/>
    <w:rsid w:val="008602B8"/>
    <w:rsid w:val="00865681"/>
    <w:rsid w:val="00876751"/>
    <w:rsid w:val="00882DB8"/>
    <w:rsid w:val="00885DEC"/>
    <w:rsid w:val="008A2A1F"/>
    <w:rsid w:val="008A46AA"/>
    <w:rsid w:val="008A6DBF"/>
    <w:rsid w:val="008C007F"/>
    <w:rsid w:val="008C47D0"/>
    <w:rsid w:val="008C6F92"/>
    <w:rsid w:val="008D1B48"/>
    <w:rsid w:val="008D6AF5"/>
    <w:rsid w:val="008E1A0F"/>
    <w:rsid w:val="008E35A3"/>
    <w:rsid w:val="008E7AFF"/>
    <w:rsid w:val="008F136D"/>
    <w:rsid w:val="008F1C3C"/>
    <w:rsid w:val="008F324A"/>
    <w:rsid w:val="008F38DC"/>
    <w:rsid w:val="008F707E"/>
    <w:rsid w:val="00903399"/>
    <w:rsid w:val="0093504A"/>
    <w:rsid w:val="009350A1"/>
    <w:rsid w:val="00936AE0"/>
    <w:rsid w:val="00936B81"/>
    <w:rsid w:val="009427F2"/>
    <w:rsid w:val="00942B5C"/>
    <w:rsid w:val="009439C1"/>
    <w:rsid w:val="009440DB"/>
    <w:rsid w:val="00950811"/>
    <w:rsid w:val="00955935"/>
    <w:rsid w:val="00960CF8"/>
    <w:rsid w:val="00961D42"/>
    <w:rsid w:val="0096579A"/>
    <w:rsid w:val="00965F44"/>
    <w:rsid w:val="00973E76"/>
    <w:rsid w:val="00974358"/>
    <w:rsid w:val="00987CAC"/>
    <w:rsid w:val="00992199"/>
    <w:rsid w:val="009A4F14"/>
    <w:rsid w:val="009C1156"/>
    <w:rsid w:val="009C140A"/>
    <w:rsid w:val="009C63B1"/>
    <w:rsid w:val="009D434A"/>
    <w:rsid w:val="009F089A"/>
    <w:rsid w:val="009F61EE"/>
    <w:rsid w:val="00A0031E"/>
    <w:rsid w:val="00A01741"/>
    <w:rsid w:val="00A05F79"/>
    <w:rsid w:val="00A12323"/>
    <w:rsid w:val="00A1305C"/>
    <w:rsid w:val="00A1373E"/>
    <w:rsid w:val="00A20512"/>
    <w:rsid w:val="00A21973"/>
    <w:rsid w:val="00A22155"/>
    <w:rsid w:val="00A3004C"/>
    <w:rsid w:val="00A35CCF"/>
    <w:rsid w:val="00A4332B"/>
    <w:rsid w:val="00A5221C"/>
    <w:rsid w:val="00A53B61"/>
    <w:rsid w:val="00A5758C"/>
    <w:rsid w:val="00A61F65"/>
    <w:rsid w:val="00A703B7"/>
    <w:rsid w:val="00A73A2E"/>
    <w:rsid w:val="00A862A9"/>
    <w:rsid w:val="00A90DAF"/>
    <w:rsid w:val="00A945A6"/>
    <w:rsid w:val="00AA6009"/>
    <w:rsid w:val="00AC4BA7"/>
    <w:rsid w:val="00AC6279"/>
    <w:rsid w:val="00AC6C0F"/>
    <w:rsid w:val="00AD297A"/>
    <w:rsid w:val="00AD726B"/>
    <w:rsid w:val="00AD7513"/>
    <w:rsid w:val="00AE2FCA"/>
    <w:rsid w:val="00AE52EC"/>
    <w:rsid w:val="00AE722F"/>
    <w:rsid w:val="00AF1D8F"/>
    <w:rsid w:val="00AF2FDD"/>
    <w:rsid w:val="00AF71FE"/>
    <w:rsid w:val="00B03338"/>
    <w:rsid w:val="00B04BC0"/>
    <w:rsid w:val="00B05B07"/>
    <w:rsid w:val="00B130AE"/>
    <w:rsid w:val="00B1472D"/>
    <w:rsid w:val="00B150EE"/>
    <w:rsid w:val="00B20898"/>
    <w:rsid w:val="00B24A4B"/>
    <w:rsid w:val="00B27362"/>
    <w:rsid w:val="00B27DFF"/>
    <w:rsid w:val="00B319F9"/>
    <w:rsid w:val="00B3212E"/>
    <w:rsid w:val="00B3597F"/>
    <w:rsid w:val="00B36608"/>
    <w:rsid w:val="00B36956"/>
    <w:rsid w:val="00B404F6"/>
    <w:rsid w:val="00B431AF"/>
    <w:rsid w:val="00B448BD"/>
    <w:rsid w:val="00B45808"/>
    <w:rsid w:val="00B53D04"/>
    <w:rsid w:val="00B547C1"/>
    <w:rsid w:val="00B5574E"/>
    <w:rsid w:val="00B57128"/>
    <w:rsid w:val="00B60A88"/>
    <w:rsid w:val="00B6257A"/>
    <w:rsid w:val="00B65AD8"/>
    <w:rsid w:val="00B65E16"/>
    <w:rsid w:val="00B709FC"/>
    <w:rsid w:val="00B77AAF"/>
    <w:rsid w:val="00B90256"/>
    <w:rsid w:val="00BA207A"/>
    <w:rsid w:val="00BB3B38"/>
    <w:rsid w:val="00BB4F24"/>
    <w:rsid w:val="00BB5129"/>
    <w:rsid w:val="00BC20CA"/>
    <w:rsid w:val="00BC7239"/>
    <w:rsid w:val="00BD174C"/>
    <w:rsid w:val="00BE0F8D"/>
    <w:rsid w:val="00BE5478"/>
    <w:rsid w:val="00BE5C3E"/>
    <w:rsid w:val="00BF27D8"/>
    <w:rsid w:val="00BF4E29"/>
    <w:rsid w:val="00C02A42"/>
    <w:rsid w:val="00C05510"/>
    <w:rsid w:val="00C06D5C"/>
    <w:rsid w:val="00C07457"/>
    <w:rsid w:val="00C16D13"/>
    <w:rsid w:val="00C20245"/>
    <w:rsid w:val="00C2131C"/>
    <w:rsid w:val="00C250B9"/>
    <w:rsid w:val="00C31497"/>
    <w:rsid w:val="00C32B7F"/>
    <w:rsid w:val="00C336A6"/>
    <w:rsid w:val="00C34C69"/>
    <w:rsid w:val="00C35F10"/>
    <w:rsid w:val="00C37F6C"/>
    <w:rsid w:val="00C40B54"/>
    <w:rsid w:val="00C41958"/>
    <w:rsid w:val="00C43790"/>
    <w:rsid w:val="00C47654"/>
    <w:rsid w:val="00C520F5"/>
    <w:rsid w:val="00C57885"/>
    <w:rsid w:val="00C57CAC"/>
    <w:rsid w:val="00C62250"/>
    <w:rsid w:val="00C635AF"/>
    <w:rsid w:val="00C66AA0"/>
    <w:rsid w:val="00C67544"/>
    <w:rsid w:val="00C7109E"/>
    <w:rsid w:val="00C71604"/>
    <w:rsid w:val="00C77ED3"/>
    <w:rsid w:val="00C83C37"/>
    <w:rsid w:val="00C83F0B"/>
    <w:rsid w:val="00C87FCE"/>
    <w:rsid w:val="00C972F7"/>
    <w:rsid w:val="00CA21CB"/>
    <w:rsid w:val="00CA70B6"/>
    <w:rsid w:val="00CB07EC"/>
    <w:rsid w:val="00CB15B1"/>
    <w:rsid w:val="00CB1657"/>
    <w:rsid w:val="00CB2511"/>
    <w:rsid w:val="00CB2DA7"/>
    <w:rsid w:val="00CB3252"/>
    <w:rsid w:val="00CB5CB3"/>
    <w:rsid w:val="00CB7230"/>
    <w:rsid w:val="00CC1334"/>
    <w:rsid w:val="00CC3CCB"/>
    <w:rsid w:val="00CD2F95"/>
    <w:rsid w:val="00CE0236"/>
    <w:rsid w:val="00CE1401"/>
    <w:rsid w:val="00CE776A"/>
    <w:rsid w:val="00CF0334"/>
    <w:rsid w:val="00CF52E2"/>
    <w:rsid w:val="00CF6C39"/>
    <w:rsid w:val="00CF795A"/>
    <w:rsid w:val="00D0438E"/>
    <w:rsid w:val="00D06265"/>
    <w:rsid w:val="00D137F4"/>
    <w:rsid w:val="00D14797"/>
    <w:rsid w:val="00D14B8F"/>
    <w:rsid w:val="00D16EC2"/>
    <w:rsid w:val="00D171C1"/>
    <w:rsid w:val="00D2052C"/>
    <w:rsid w:val="00D27F17"/>
    <w:rsid w:val="00D3169E"/>
    <w:rsid w:val="00D320D1"/>
    <w:rsid w:val="00D37AA5"/>
    <w:rsid w:val="00D52B95"/>
    <w:rsid w:val="00D608AC"/>
    <w:rsid w:val="00D6258B"/>
    <w:rsid w:val="00D63138"/>
    <w:rsid w:val="00D64E86"/>
    <w:rsid w:val="00D66574"/>
    <w:rsid w:val="00D67A10"/>
    <w:rsid w:val="00D83249"/>
    <w:rsid w:val="00DA2C5B"/>
    <w:rsid w:val="00DA4745"/>
    <w:rsid w:val="00DA55F2"/>
    <w:rsid w:val="00DA692A"/>
    <w:rsid w:val="00DB72C9"/>
    <w:rsid w:val="00DC4931"/>
    <w:rsid w:val="00DE5917"/>
    <w:rsid w:val="00DF02AC"/>
    <w:rsid w:val="00E07ACB"/>
    <w:rsid w:val="00E22B6C"/>
    <w:rsid w:val="00E24028"/>
    <w:rsid w:val="00E27836"/>
    <w:rsid w:val="00E316C1"/>
    <w:rsid w:val="00E40109"/>
    <w:rsid w:val="00E40C15"/>
    <w:rsid w:val="00E42576"/>
    <w:rsid w:val="00E439C5"/>
    <w:rsid w:val="00E44B78"/>
    <w:rsid w:val="00E47A99"/>
    <w:rsid w:val="00E57907"/>
    <w:rsid w:val="00E62FD7"/>
    <w:rsid w:val="00E675B0"/>
    <w:rsid w:val="00E67BFA"/>
    <w:rsid w:val="00E73144"/>
    <w:rsid w:val="00E910D4"/>
    <w:rsid w:val="00E91C44"/>
    <w:rsid w:val="00EA30E2"/>
    <w:rsid w:val="00EB2540"/>
    <w:rsid w:val="00EB3C07"/>
    <w:rsid w:val="00EC0B57"/>
    <w:rsid w:val="00EC26E3"/>
    <w:rsid w:val="00EC481D"/>
    <w:rsid w:val="00EC5FA6"/>
    <w:rsid w:val="00ED3E88"/>
    <w:rsid w:val="00ED6A51"/>
    <w:rsid w:val="00ED737E"/>
    <w:rsid w:val="00EE49D4"/>
    <w:rsid w:val="00EF36F3"/>
    <w:rsid w:val="00EF79D2"/>
    <w:rsid w:val="00F012EA"/>
    <w:rsid w:val="00F02902"/>
    <w:rsid w:val="00F04340"/>
    <w:rsid w:val="00F04626"/>
    <w:rsid w:val="00F05EE2"/>
    <w:rsid w:val="00F06749"/>
    <w:rsid w:val="00F10971"/>
    <w:rsid w:val="00F13AAE"/>
    <w:rsid w:val="00F15AC8"/>
    <w:rsid w:val="00F327C1"/>
    <w:rsid w:val="00F347A3"/>
    <w:rsid w:val="00F347D7"/>
    <w:rsid w:val="00F35CDD"/>
    <w:rsid w:val="00F4028B"/>
    <w:rsid w:val="00F4257B"/>
    <w:rsid w:val="00F50209"/>
    <w:rsid w:val="00F50D45"/>
    <w:rsid w:val="00F51C2E"/>
    <w:rsid w:val="00F56183"/>
    <w:rsid w:val="00F57B1A"/>
    <w:rsid w:val="00F62946"/>
    <w:rsid w:val="00F72520"/>
    <w:rsid w:val="00F73147"/>
    <w:rsid w:val="00F73AB3"/>
    <w:rsid w:val="00F74C55"/>
    <w:rsid w:val="00F76D55"/>
    <w:rsid w:val="00F82E65"/>
    <w:rsid w:val="00F82E87"/>
    <w:rsid w:val="00F9586B"/>
    <w:rsid w:val="00F967B5"/>
    <w:rsid w:val="00F96BA8"/>
    <w:rsid w:val="00FB7ED9"/>
    <w:rsid w:val="00FC1819"/>
    <w:rsid w:val="00FC375C"/>
    <w:rsid w:val="00FC70D9"/>
    <w:rsid w:val="00FC7A64"/>
    <w:rsid w:val="00FD079B"/>
    <w:rsid w:val="00FD1C2B"/>
    <w:rsid w:val="00FD6086"/>
    <w:rsid w:val="00FE3371"/>
    <w:rsid w:val="00FF7BF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F96F"/>
  <w15:docId w15:val="{1009845A-DF70-4A07-BBDA-79F6546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6300E7"/>
    <w:rPr>
      <w:color w:val="0F0865" w:themeColor="text2"/>
      <w:spacing w:val="-5"/>
    </w:rPr>
  </w:style>
  <w:style w:type="paragraph" w:styleId="Rubrik1">
    <w:name w:val="heading 1"/>
    <w:basedOn w:val="Normal"/>
    <w:next w:val="Normal"/>
    <w:link w:val="Rubrik1Char"/>
    <w:uiPriority w:val="2"/>
    <w:semiHidden/>
    <w:qFormat/>
    <w:rsid w:val="0019127A"/>
    <w:pPr>
      <w:keepNext/>
      <w:keepLines/>
      <w:spacing w:before="600" w:after="680" w:line="240" w:lineRule="auto"/>
      <w:contextualSpacing/>
      <w:outlineLvl w:val="0"/>
    </w:pPr>
    <w:rPr>
      <w:rFonts w:asciiTheme="majorHAnsi" w:eastAsiaTheme="majorEastAsia" w:hAnsiTheme="majorHAnsi" w:cstheme="majorBidi"/>
      <w:b/>
      <w:bCs/>
      <w:spacing w:val="-20"/>
      <w:sz w:val="40"/>
      <w:szCs w:val="56"/>
    </w:rPr>
  </w:style>
  <w:style w:type="paragraph" w:styleId="Rubrik2">
    <w:name w:val="heading 2"/>
    <w:basedOn w:val="Normal"/>
    <w:next w:val="Normal"/>
    <w:link w:val="Rubrik2Char"/>
    <w:uiPriority w:val="2"/>
    <w:semiHidden/>
    <w:qFormat/>
    <w:rsid w:val="0019127A"/>
    <w:pPr>
      <w:keepNext/>
      <w:keepLines/>
      <w:spacing w:before="240" w:after="60" w:line="300" w:lineRule="atLeast"/>
      <w:outlineLvl w:val="1"/>
    </w:pPr>
    <w:rPr>
      <w:rFonts w:asciiTheme="majorHAnsi" w:eastAsiaTheme="majorEastAsia" w:hAnsiTheme="majorHAnsi" w:cstheme="majorBidi"/>
      <w:b/>
      <w:bCs/>
      <w:sz w:val="32"/>
      <w:szCs w:val="26"/>
    </w:rPr>
  </w:style>
  <w:style w:type="paragraph" w:styleId="Rubrik3">
    <w:name w:val="heading 3"/>
    <w:basedOn w:val="Normal"/>
    <w:next w:val="Normal"/>
    <w:link w:val="Rubrik3Char"/>
    <w:uiPriority w:val="2"/>
    <w:semiHidden/>
    <w:qFormat/>
    <w:rsid w:val="0019127A"/>
    <w:pPr>
      <w:keepNext/>
      <w:keepLines/>
      <w:spacing w:before="240" w:after="60" w:line="260" w:lineRule="atLeast"/>
      <w:outlineLvl w:val="2"/>
    </w:pPr>
    <w:rPr>
      <w:rFonts w:asciiTheme="majorHAnsi" w:eastAsiaTheme="majorEastAsia" w:hAnsiTheme="majorHAnsi" w:cstheme="majorBidi"/>
      <w:b/>
      <w:bCs/>
      <w:sz w:val="28"/>
    </w:rPr>
  </w:style>
  <w:style w:type="paragraph" w:styleId="Rubrik4">
    <w:name w:val="heading 4"/>
    <w:basedOn w:val="Normal"/>
    <w:next w:val="Normal"/>
    <w:link w:val="Rubrik4Char"/>
    <w:uiPriority w:val="2"/>
    <w:semiHidden/>
    <w:qFormat/>
    <w:rsid w:val="0019127A"/>
    <w:pPr>
      <w:keepNext/>
      <w:keepLines/>
      <w:spacing w:before="240" w:after="60" w:line="240" w:lineRule="auto"/>
      <w:outlineLvl w:val="3"/>
    </w:pPr>
    <w:rPr>
      <w:rFonts w:ascii="Inter SemiBold" w:eastAsiaTheme="majorEastAsia" w:hAnsi="Inter SemiBold" w:cstheme="majorBidi"/>
      <w:bCs/>
      <w:iCs/>
    </w:rPr>
  </w:style>
  <w:style w:type="paragraph" w:styleId="Rubrik5">
    <w:name w:val="heading 5"/>
    <w:basedOn w:val="Normal"/>
    <w:next w:val="Normal"/>
    <w:link w:val="Rubrik5Char"/>
    <w:uiPriority w:val="9"/>
    <w:semiHidden/>
    <w:rsid w:val="00B27362"/>
    <w:pPr>
      <w:keepNext/>
      <w:keepLines/>
      <w:numPr>
        <w:ilvl w:val="4"/>
        <w:numId w:val="13"/>
      </w:numPr>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B27362"/>
    <w:pPr>
      <w:keepNext/>
      <w:keepLines/>
      <w:numPr>
        <w:ilvl w:val="5"/>
        <w:numId w:val="13"/>
      </w:numPr>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B27362"/>
    <w:pPr>
      <w:keepNext/>
      <w:keepLines/>
      <w:numPr>
        <w:ilvl w:val="6"/>
        <w:numId w:val="13"/>
      </w:numPr>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B27362"/>
    <w:pPr>
      <w:keepNext/>
      <w:keepLines/>
      <w:numPr>
        <w:ilvl w:val="7"/>
        <w:numId w:val="13"/>
      </w:numPr>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B27362"/>
    <w:pPr>
      <w:keepNext/>
      <w:keepLines/>
      <w:numPr>
        <w:ilvl w:val="8"/>
        <w:numId w:val="13"/>
      </w:numPr>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2"/>
    <w:semiHidden/>
    <w:rsid w:val="006300E7"/>
    <w:rPr>
      <w:rFonts w:asciiTheme="majorHAnsi" w:eastAsiaTheme="majorEastAsia" w:hAnsiTheme="majorHAnsi" w:cstheme="majorBidi"/>
      <w:b/>
      <w:bCs/>
      <w:color w:val="0F0865" w:themeColor="text2"/>
      <w:spacing w:val="-5"/>
      <w:sz w:val="32"/>
      <w:szCs w:val="26"/>
    </w:rPr>
  </w:style>
  <w:style w:type="character" w:customStyle="1" w:styleId="Rubrik3Char">
    <w:name w:val="Rubrik 3 Char"/>
    <w:basedOn w:val="Standardstycketeckensnitt"/>
    <w:link w:val="Rubrik3"/>
    <w:uiPriority w:val="2"/>
    <w:semiHidden/>
    <w:rsid w:val="006300E7"/>
    <w:rPr>
      <w:rFonts w:asciiTheme="majorHAnsi" w:eastAsiaTheme="majorEastAsia" w:hAnsiTheme="majorHAnsi" w:cstheme="majorBidi"/>
      <w:b/>
      <w:bCs/>
      <w:color w:val="0F0865" w:themeColor="text2"/>
      <w:spacing w:val="-5"/>
      <w:sz w:val="28"/>
    </w:rPr>
  </w:style>
  <w:style w:type="character" w:customStyle="1" w:styleId="Rubrik4Char">
    <w:name w:val="Rubrik 4 Char"/>
    <w:basedOn w:val="Standardstycketeckensnitt"/>
    <w:link w:val="Rubrik4"/>
    <w:uiPriority w:val="2"/>
    <w:semiHidden/>
    <w:rsid w:val="006300E7"/>
    <w:rPr>
      <w:rFonts w:ascii="Inter SemiBold" w:eastAsiaTheme="majorEastAsia" w:hAnsi="Inter SemiBold" w:cstheme="majorBidi"/>
      <w:bCs/>
      <w:iCs/>
      <w:color w:val="0F0865" w:themeColor="text2"/>
      <w:spacing w:val="-5"/>
    </w:rPr>
  </w:style>
  <w:style w:type="character" w:customStyle="1" w:styleId="Rubrik5Char">
    <w:name w:val="Rubrik 5 Char"/>
    <w:basedOn w:val="Standardstycketeckensnitt"/>
    <w:link w:val="Rubrik5"/>
    <w:uiPriority w:val="9"/>
    <w:semiHidden/>
    <w:rsid w:val="00617BEA"/>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617BEA"/>
    <w:rPr>
      <w:rFonts w:asciiTheme="majorHAnsi" w:eastAsiaTheme="majorEastAsia" w:hAnsiTheme="majorHAnsi" w:cstheme="majorBidi"/>
      <w:bCs/>
      <w:iCs/>
      <w:sz w:val="18"/>
    </w:rPr>
  </w:style>
  <w:style w:type="character" w:customStyle="1" w:styleId="Rubrik7Char">
    <w:name w:val="Rubrik 7 Char"/>
    <w:basedOn w:val="Standardstycketeckensnitt"/>
    <w:link w:val="Rubrik7"/>
    <w:uiPriority w:val="9"/>
    <w:semiHidden/>
    <w:rsid w:val="00617BEA"/>
    <w:rPr>
      <w:rFonts w:asciiTheme="majorHAnsi" w:eastAsiaTheme="majorEastAsia" w:hAnsiTheme="majorHAnsi" w:cstheme="majorBidi"/>
      <w:iCs/>
      <w:sz w:val="18"/>
    </w:rPr>
  </w:style>
  <w:style w:type="character" w:customStyle="1" w:styleId="Rubrik8Char">
    <w:name w:val="Rubrik 8 Char"/>
    <w:basedOn w:val="Standardstycketeckensnitt"/>
    <w:link w:val="Rubrik8"/>
    <w:uiPriority w:val="9"/>
    <w:semiHidden/>
    <w:rsid w:val="00617BEA"/>
    <w:rPr>
      <w:rFonts w:asciiTheme="majorHAnsi" w:eastAsiaTheme="majorEastAsia" w:hAnsiTheme="majorHAnsi" w:cstheme="majorBidi"/>
      <w:sz w:val="18"/>
      <w:szCs w:val="20"/>
    </w:rPr>
  </w:style>
  <w:style w:type="character" w:customStyle="1" w:styleId="Rubrik9Char">
    <w:name w:val="Rubrik 9 Char"/>
    <w:basedOn w:val="Standardstycketeckensnitt"/>
    <w:link w:val="Rubrik9"/>
    <w:uiPriority w:val="9"/>
    <w:semiHidden/>
    <w:rsid w:val="00617BEA"/>
    <w:rPr>
      <w:rFonts w:asciiTheme="majorHAnsi" w:eastAsiaTheme="majorEastAsia" w:hAnsiTheme="majorHAnsi" w:cstheme="majorBidi"/>
      <w:iCs/>
      <w:spacing w:val="5"/>
      <w:sz w:val="18"/>
      <w:szCs w:val="20"/>
    </w:rPr>
  </w:style>
  <w:style w:type="paragraph" w:styleId="Sidhuvud">
    <w:name w:val="header"/>
    <w:basedOn w:val="Normal"/>
    <w:link w:val="SidhuvudChar"/>
    <w:uiPriority w:val="99"/>
    <w:rsid w:val="00BD174C"/>
    <w:pPr>
      <w:tabs>
        <w:tab w:val="center" w:pos="4536"/>
        <w:tab w:val="right" w:pos="9072"/>
      </w:tabs>
      <w:spacing w:after="0" w:line="240" w:lineRule="auto"/>
    </w:pPr>
    <w:rPr>
      <w:sz w:val="16"/>
    </w:rPr>
  </w:style>
  <w:style w:type="character" w:customStyle="1" w:styleId="SidhuvudChar">
    <w:name w:val="Sidhuvud Char"/>
    <w:basedOn w:val="Standardstycketeckensnitt"/>
    <w:link w:val="Sidhuvud"/>
    <w:uiPriority w:val="99"/>
    <w:rsid w:val="00BD174C"/>
    <w:rPr>
      <w:color w:val="0F0865" w:themeColor="text2"/>
      <w:sz w:val="16"/>
    </w:rPr>
  </w:style>
  <w:style w:type="paragraph" w:styleId="Sidfot">
    <w:name w:val="footer"/>
    <w:basedOn w:val="Normal"/>
    <w:link w:val="SidfotChar"/>
    <w:uiPriority w:val="99"/>
    <w:rsid w:val="00BD174C"/>
    <w:pPr>
      <w:tabs>
        <w:tab w:val="center" w:pos="4536"/>
        <w:tab w:val="right" w:pos="9072"/>
      </w:tabs>
      <w:spacing w:after="0" w:line="240" w:lineRule="auto"/>
    </w:pPr>
    <w:rPr>
      <w:rFonts w:ascii="Inter SemiBold" w:hAnsi="Inter SemiBold"/>
      <w:sz w:val="16"/>
    </w:rPr>
  </w:style>
  <w:style w:type="character" w:customStyle="1" w:styleId="SidfotChar">
    <w:name w:val="Sidfot Char"/>
    <w:basedOn w:val="Standardstycketeckensnitt"/>
    <w:link w:val="Sidfot"/>
    <w:uiPriority w:val="99"/>
    <w:rsid w:val="00BD174C"/>
    <w:rPr>
      <w:rFonts w:ascii="Inter SemiBold" w:hAnsi="Inter SemiBold"/>
      <w:color w:val="0F0865" w:themeColor="text2"/>
      <w:sz w:val="16"/>
    </w:rPr>
  </w:style>
  <w:style w:type="paragraph" w:styleId="Punktlista">
    <w:name w:val="List Bullet"/>
    <w:basedOn w:val="Normal"/>
    <w:uiPriority w:val="7"/>
    <w:qFormat/>
    <w:rsid w:val="004D1066"/>
    <w:pPr>
      <w:numPr>
        <w:numId w:val="11"/>
      </w:numPr>
      <w:spacing w:after="160"/>
    </w:pPr>
  </w:style>
  <w:style w:type="character" w:customStyle="1" w:styleId="Rubrik1Char">
    <w:name w:val="Rubrik 1 Char"/>
    <w:basedOn w:val="Standardstycketeckensnitt"/>
    <w:link w:val="Rubrik1"/>
    <w:uiPriority w:val="2"/>
    <w:semiHidden/>
    <w:rsid w:val="006300E7"/>
    <w:rPr>
      <w:rFonts w:asciiTheme="majorHAnsi" w:eastAsiaTheme="majorEastAsia" w:hAnsiTheme="majorHAnsi" w:cstheme="majorBidi"/>
      <w:b/>
      <w:bCs/>
      <w:color w:val="0F0865" w:themeColor="text2"/>
      <w:spacing w:val="-20"/>
      <w:sz w:val="40"/>
      <w:szCs w:val="56"/>
    </w:rPr>
  </w:style>
  <w:style w:type="paragraph" w:styleId="Rubrik">
    <w:name w:val="Title"/>
    <w:aliases w:val="Titel"/>
    <w:basedOn w:val="Normal"/>
    <w:next w:val="Normal"/>
    <w:link w:val="RubrikChar"/>
    <w:rsid w:val="006561B1"/>
    <w:pPr>
      <w:keepNext/>
      <w:keepLines/>
      <w:spacing w:before="560" w:after="640" w:line="240" w:lineRule="auto"/>
      <w:contextualSpacing/>
      <w:outlineLvl w:val="0"/>
    </w:pPr>
    <w:rPr>
      <w:rFonts w:asciiTheme="majorHAnsi" w:eastAsiaTheme="majorEastAsia" w:hAnsiTheme="majorHAnsi" w:cstheme="majorBidi"/>
      <w:b/>
      <w:spacing w:val="-26"/>
      <w:sz w:val="56"/>
      <w:szCs w:val="80"/>
    </w:rPr>
  </w:style>
  <w:style w:type="character" w:customStyle="1" w:styleId="RubrikChar">
    <w:name w:val="Rubrik Char"/>
    <w:aliases w:val="Titel Char"/>
    <w:basedOn w:val="Standardstycketeckensnitt"/>
    <w:link w:val="Rubrik"/>
    <w:rsid w:val="006561B1"/>
    <w:rPr>
      <w:rFonts w:asciiTheme="majorHAnsi" w:eastAsiaTheme="majorEastAsia" w:hAnsiTheme="majorHAnsi" w:cstheme="majorBidi"/>
      <w:b/>
      <w:color w:val="0F0865" w:themeColor="text2"/>
      <w:spacing w:val="-26"/>
      <w:sz w:val="56"/>
      <w:szCs w:val="80"/>
    </w:rPr>
  </w:style>
  <w:style w:type="paragraph" w:styleId="Underrubrik">
    <w:name w:val="Subtitle"/>
    <w:basedOn w:val="Normal"/>
    <w:next w:val="Normal"/>
    <w:link w:val="UnderrubrikChar"/>
    <w:rsid w:val="006561B1"/>
    <w:pPr>
      <w:keepNext/>
      <w:keepLines/>
      <w:spacing w:after="800" w:line="240" w:lineRule="auto"/>
    </w:pPr>
    <w:rPr>
      <w:rFonts w:eastAsiaTheme="majorEastAsia" w:cstheme="majorBidi"/>
      <w:iCs/>
      <w:sz w:val="48"/>
      <w:szCs w:val="24"/>
    </w:rPr>
  </w:style>
  <w:style w:type="character" w:customStyle="1" w:styleId="UnderrubrikChar">
    <w:name w:val="Underrubrik Char"/>
    <w:basedOn w:val="Standardstycketeckensnitt"/>
    <w:link w:val="Underrubrik"/>
    <w:rsid w:val="006561B1"/>
    <w:rPr>
      <w:rFonts w:eastAsiaTheme="majorEastAsia" w:cstheme="majorBidi"/>
      <w:iCs/>
      <w:color w:val="0F0865" w:themeColor="text2"/>
      <w:spacing w:val="-5"/>
      <w:sz w:val="48"/>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link w:val="IngetavstndChar"/>
    <w:uiPriority w:val="1"/>
    <w:qFormat/>
    <w:rsid w:val="00565A24"/>
    <w:pPr>
      <w:spacing w:after="0"/>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617BEA"/>
    <w:rPr>
      <w:i/>
      <w:iCs/>
      <w:sz w:val="18"/>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617BEA"/>
    <w:rPr>
      <w:b/>
      <w:bCs/>
      <w:i/>
      <w:iCs/>
      <w:sz w:val="18"/>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FD6086"/>
    <w:pPr>
      <w:spacing w:before="120" w:after="480"/>
    </w:pPr>
    <w:rPr>
      <w:lang w:bidi="en-US"/>
    </w:rPr>
  </w:style>
  <w:style w:type="paragraph" w:styleId="Innehll1">
    <w:name w:val="toc 1"/>
    <w:basedOn w:val="Normal"/>
    <w:next w:val="Normal"/>
    <w:autoRedefine/>
    <w:uiPriority w:val="39"/>
    <w:unhideWhenUsed/>
    <w:rsid w:val="00666C24"/>
    <w:pPr>
      <w:tabs>
        <w:tab w:val="right" w:leader="dot" w:pos="7325"/>
      </w:tabs>
      <w:spacing w:before="120" w:after="120"/>
    </w:pPr>
    <w:rPr>
      <w:b/>
      <w:sz w:val="18"/>
    </w:rPr>
  </w:style>
  <w:style w:type="paragraph" w:styleId="Innehll2">
    <w:name w:val="toc 2"/>
    <w:basedOn w:val="Normal"/>
    <w:next w:val="Normal"/>
    <w:autoRedefine/>
    <w:uiPriority w:val="39"/>
    <w:unhideWhenUsed/>
    <w:rsid w:val="00DF02AC"/>
    <w:pPr>
      <w:spacing w:after="40"/>
      <w:ind w:left="221"/>
    </w:pPr>
    <w:rPr>
      <w:sz w:val="18"/>
    </w:rPr>
  </w:style>
  <w:style w:type="paragraph" w:styleId="Innehll3">
    <w:name w:val="toc 3"/>
    <w:basedOn w:val="Normal"/>
    <w:next w:val="Normal"/>
    <w:autoRedefine/>
    <w:uiPriority w:val="39"/>
    <w:unhideWhenUsed/>
    <w:rsid w:val="00DF02AC"/>
    <w:pPr>
      <w:spacing w:after="40"/>
      <w:ind w:left="442"/>
    </w:pPr>
    <w:rPr>
      <w:sz w:val="18"/>
    </w:rPr>
  </w:style>
  <w:style w:type="paragraph" w:styleId="Innehll4">
    <w:name w:val="toc 4"/>
    <w:basedOn w:val="Normal"/>
    <w:next w:val="Normal"/>
    <w:autoRedefine/>
    <w:uiPriority w:val="39"/>
    <w:unhideWhenUsed/>
    <w:rsid w:val="00DF02AC"/>
    <w:pPr>
      <w:spacing w:after="40"/>
      <w:ind w:left="658"/>
    </w:pPr>
    <w:rPr>
      <w:sz w:val="18"/>
    </w:rPr>
  </w:style>
  <w:style w:type="paragraph" w:styleId="Innehll5">
    <w:name w:val="toc 5"/>
    <w:basedOn w:val="Normal"/>
    <w:next w:val="Normal"/>
    <w:autoRedefine/>
    <w:uiPriority w:val="39"/>
    <w:semiHidden/>
    <w:rsid w:val="00B27362"/>
    <w:pPr>
      <w:ind w:left="879"/>
    </w:pPr>
  </w:style>
  <w:style w:type="paragraph" w:styleId="Innehll6">
    <w:name w:val="toc 6"/>
    <w:basedOn w:val="Normal"/>
    <w:next w:val="Normal"/>
    <w:autoRedefine/>
    <w:uiPriority w:val="39"/>
    <w:semiHidden/>
    <w:rsid w:val="00B27362"/>
    <w:pPr>
      <w:ind w:left="1100"/>
    </w:pPr>
  </w:style>
  <w:style w:type="paragraph" w:styleId="Innehll7">
    <w:name w:val="toc 7"/>
    <w:basedOn w:val="Normal"/>
    <w:next w:val="Normal"/>
    <w:autoRedefine/>
    <w:uiPriority w:val="39"/>
    <w:semiHidden/>
    <w:rsid w:val="00B27362"/>
    <w:pPr>
      <w:ind w:left="1321"/>
    </w:pPr>
  </w:style>
  <w:style w:type="paragraph" w:styleId="Innehll8">
    <w:name w:val="toc 8"/>
    <w:basedOn w:val="Normal"/>
    <w:next w:val="Normal"/>
    <w:autoRedefine/>
    <w:uiPriority w:val="39"/>
    <w:semiHidden/>
    <w:rsid w:val="00B27362"/>
    <w:pPr>
      <w:ind w:left="1542"/>
    </w:pPr>
  </w:style>
  <w:style w:type="paragraph" w:styleId="Innehll9">
    <w:name w:val="toc 9"/>
    <w:basedOn w:val="Normal"/>
    <w:next w:val="Normal"/>
    <w:autoRedefine/>
    <w:uiPriority w:val="39"/>
    <w:semiHidden/>
    <w:rsid w:val="00B27362"/>
    <w:pPr>
      <w:ind w:left="1758"/>
    </w:pPr>
  </w:style>
  <w:style w:type="paragraph" w:styleId="Numreradlista">
    <w:name w:val="List Number"/>
    <w:basedOn w:val="Normal"/>
    <w:uiPriority w:val="8"/>
    <w:qFormat/>
    <w:rsid w:val="004D1066"/>
    <w:pPr>
      <w:numPr>
        <w:numId w:val="6"/>
      </w:numPr>
      <w:spacing w:after="160"/>
      <w:ind w:left="357" w:hanging="357"/>
    </w:pPr>
  </w:style>
  <w:style w:type="table" w:styleId="Tabellrutnt">
    <w:name w:val="Table Grid"/>
    <w:basedOn w:val="Normaltabell"/>
    <w:uiPriority w:val="59"/>
    <w:rsid w:val="005B2B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5B2B5B"/>
    <w:rPr>
      <w:rFonts w:ascii="Tahoma" w:hAnsi="Tahoma" w:cs="Tahoma"/>
      <w:sz w:val="16"/>
      <w:szCs w:val="16"/>
    </w:rPr>
  </w:style>
  <w:style w:type="character" w:customStyle="1" w:styleId="BallongtextChar">
    <w:name w:val="Ballongtext Char"/>
    <w:basedOn w:val="Standardstycketeckensnitt"/>
    <w:link w:val="Ballongtext"/>
    <w:uiPriority w:val="99"/>
    <w:semiHidden/>
    <w:rsid w:val="00617BEA"/>
    <w:rPr>
      <w:rFonts w:ascii="Tahoma" w:hAnsi="Tahoma" w:cs="Tahoma"/>
      <w:sz w:val="16"/>
      <w:szCs w:val="16"/>
    </w:rPr>
  </w:style>
  <w:style w:type="character" w:styleId="Platshllartext">
    <w:name w:val="Placeholder Text"/>
    <w:basedOn w:val="Standardstycketeckensnitt"/>
    <w:uiPriority w:val="99"/>
    <w:rsid w:val="00AC4BA7"/>
    <w:rPr>
      <w:color w:val="757575"/>
    </w:rPr>
  </w:style>
  <w:style w:type="character" w:styleId="Hyperlnk">
    <w:name w:val="Hyperlink"/>
    <w:basedOn w:val="Standardstycketeckensnitt"/>
    <w:uiPriority w:val="99"/>
    <w:rsid w:val="001B6262"/>
    <w:rPr>
      <w:color w:val="0F0865" w:themeColor="text2"/>
      <w:u w:val="single"/>
    </w:rPr>
  </w:style>
  <w:style w:type="character" w:styleId="Olstomnmnande">
    <w:name w:val="Unresolved Mention"/>
    <w:basedOn w:val="Standardstycketeckensnitt"/>
    <w:uiPriority w:val="99"/>
    <w:semiHidden/>
    <w:rsid w:val="00B77AAF"/>
    <w:rPr>
      <w:color w:val="808080"/>
      <w:shd w:val="clear" w:color="auto" w:fill="E6E6E6"/>
    </w:rPr>
  </w:style>
  <w:style w:type="character" w:styleId="AnvndHyperlnk">
    <w:name w:val="FollowedHyperlink"/>
    <w:basedOn w:val="Standardstycketeckensnitt"/>
    <w:uiPriority w:val="99"/>
    <w:semiHidden/>
    <w:rsid w:val="00B77AAF"/>
    <w:rPr>
      <w:color w:val="0F0865" w:themeColor="followedHyperlink"/>
      <w:u w:val="single"/>
    </w:rPr>
  </w:style>
  <w:style w:type="paragraph" w:customStyle="1" w:styleId="EgnaEgenskaper">
    <w:name w:val="Egna Egenskaper"/>
    <w:basedOn w:val="Sidhuvud"/>
    <w:uiPriority w:val="1"/>
    <w:semiHidden/>
    <w:qFormat/>
    <w:rsid w:val="00C250B9"/>
    <w:pPr>
      <w:spacing w:line="220" w:lineRule="exact"/>
    </w:pPr>
    <w:rPr>
      <w:color w:val="000000" w:themeColor="text1"/>
      <w:sz w:val="18"/>
      <w:szCs w:val="18"/>
    </w:rPr>
  </w:style>
  <w:style w:type="character" w:styleId="Fotnotsreferens">
    <w:name w:val="footnote reference"/>
    <w:basedOn w:val="Standardstycketeckensnitt"/>
    <w:uiPriority w:val="99"/>
    <w:semiHidden/>
    <w:rsid w:val="00936B81"/>
    <w:rPr>
      <w:vertAlign w:val="superscript"/>
    </w:rPr>
  </w:style>
  <w:style w:type="paragraph" w:styleId="Fotnotstext">
    <w:name w:val="footnote text"/>
    <w:basedOn w:val="Normal"/>
    <w:link w:val="FotnotstextChar"/>
    <w:uiPriority w:val="99"/>
    <w:rsid w:val="00936B81"/>
    <w:pPr>
      <w:spacing w:after="60" w:line="180" w:lineRule="atLeast"/>
    </w:pPr>
    <w:rPr>
      <w:sz w:val="14"/>
    </w:rPr>
  </w:style>
  <w:style w:type="character" w:customStyle="1" w:styleId="FotnotstextChar">
    <w:name w:val="Fotnotstext Char"/>
    <w:basedOn w:val="Standardstycketeckensnitt"/>
    <w:link w:val="Fotnotstext"/>
    <w:uiPriority w:val="99"/>
    <w:rsid w:val="00936B81"/>
    <w:rPr>
      <w:sz w:val="14"/>
      <w:szCs w:val="20"/>
    </w:rPr>
  </w:style>
  <w:style w:type="paragraph" w:customStyle="1" w:styleId="Anteckningar">
    <w:name w:val="Anteckningar"/>
    <w:basedOn w:val="Sidhuvud"/>
    <w:uiPriority w:val="14"/>
    <w:rsid w:val="00A61F65"/>
    <w:pPr>
      <w:spacing w:after="120" w:line="200" w:lineRule="atLeast"/>
    </w:pPr>
  </w:style>
  <w:style w:type="paragraph" w:customStyle="1" w:styleId="Rubrikversmaltabell1">
    <w:name w:val="Rubrik över smal tabell 1"/>
    <w:next w:val="Normal"/>
    <w:uiPriority w:val="13"/>
    <w:qFormat/>
    <w:rsid w:val="00212535"/>
    <w:pPr>
      <w:keepNext/>
      <w:spacing w:before="240" w:after="0" w:line="200" w:lineRule="atLeast"/>
      <w:outlineLvl w:val="7"/>
    </w:pPr>
    <w:rPr>
      <w:rFonts w:asciiTheme="majorHAnsi" w:hAnsiTheme="majorHAnsi"/>
      <w:b/>
      <w:iCs/>
      <w:color w:val="0F0865" w:themeColor="text2"/>
      <w:sz w:val="16"/>
    </w:rPr>
  </w:style>
  <w:style w:type="paragraph" w:customStyle="1" w:styleId="Tabelltext">
    <w:name w:val="Tabelltext"/>
    <w:basedOn w:val="Normal"/>
    <w:uiPriority w:val="1"/>
    <w:qFormat/>
    <w:rsid w:val="00737DA3"/>
    <w:pPr>
      <w:spacing w:after="0" w:line="240" w:lineRule="auto"/>
    </w:pPr>
    <w:rPr>
      <w:sz w:val="16"/>
    </w:rPr>
  </w:style>
  <w:style w:type="paragraph" w:customStyle="1" w:styleId="Rubrikverbredtabell1">
    <w:name w:val="Rubrik över bred tabell 1"/>
    <w:basedOn w:val="Rubrikversmaltabell1"/>
    <w:next w:val="Normal"/>
    <w:uiPriority w:val="13"/>
    <w:qFormat/>
    <w:rsid w:val="00212535"/>
    <w:pPr>
      <w:ind w:left="-1985"/>
    </w:pPr>
  </w:style>
  <w:style w:type="paragraph" w:customStyle="1" w:styleId="Rubrikverbredtabell2">
    <w:name w:val="Rubrik över bred tabell 2"/>
    <w:basedOn w:val="Rubrikverbredtabell1"/>
    <w:next w:val="Normal"/>
    <w:uiPriority w:val="13"/>
    <w:qFormat/>
    <w:rsid w:val="00212535"/>
    <w:pPr>
      <w:spacing w:before="0" w:after="120"/>
      <w:outlineLvl w:val="8"/>
    </w:pPr>
    <w:rPr>
      <w:b w:val="0"/>
    </w:rPr>
  </w:style>
  <w:style w:type="paragraph" w:customStyle="1" w:styleId="Rubrikitabell">
    <w:name w:val="Rubrik i tabell"/>
    <w:basedOn w:val="Tabelltext"/>
    <w:next w:val="Tabelltext"/>
    <w:uiPriority w:val="1"/>
    <w:qFormat/>
    <w:rsid w:val="00737DA3"/>
    <w:pPr>
      <w:outlineLvl w:val="7"/>
    </w:pPr>
    <w:rPr>
      <w:rFonts w:asciiTheme="majorHAnsi" w:hAnsiTheme="majorHAnsi"/>
      <w:b/>
    </w:rPr>
  </w:style>
  <w:style w:type="table" w:styleId="Tabellrutntljust">
    <w:name w:val="Grid Table Light"/>
    <w:aliases w:val="SCB"/>
    <w:basedOn w:val="Normaltabell"/>
    <w:uiPriority w:val="40"/>
    <w:rsid w:val="007500F8"/>
    <w:pPr>
      <w:spacing w:after="0" w:line="240" w:lineRule="auto"/>
      <w:jc w:val="right"/>
    </w:pPr>
    <w:rPr>
      <w:color w:val="0F0865" w:themeColor="text2"/>
      <w:sz w:val="16"/>
    </w:rPr>
    <w:tblPr>
      <w:tblStyleRowBandSize w:val="1"/>
      <w:tblStyleColBandSize w:val="1"/>
      <w:tblBorders>
        <w:top w:val="single" w:sz="4" w:space="0" w:color="0F0865" w:themeColor="text2"/>
        <w:bottom w:val="single" w:sz="4" w:space="0" w:color="0F0865" w:themeColor="text2"/>
        <w:insideH w:val="single" w:sz="4" w:space="0" w:color="0F0865" w:themeColor="text2"/>
        <w:insideV w:val="single" w:sz="4" w:space="0" w:color="0F0865" w:themeColor="text2"/>
      </w:tblBorders>
      <w:tblCellMar>
        <w:top w:w="57" w:type="dxa"/>
        <w:left w:w="85" w:type="dxa"/>
        <w:bottom w:w="85" w:type="dxa"/>
        <w:right w:w="85" w:type="dxa"/>
      </w:tblCellMar>
    </w:tblPr>
    <w:tblStylePr w:type="firstRow">
      <w:pPr>
        <w:wordWrap/>
        <w:spacing w:beforeLines="0" w:before="0" w:beforeAutospacing="0" w:afterLines="0" w:after="0" w:afterAutospacing="0" w:line="240" w:lineRule="auto"/>
        <w:jc w:val="right"/>
      </w:pPr>
      <w:rPr>
        <w:b/>
      </w:rPr>
      <w:tblPr/>
      <w:trPr>
        <w:tblHeader/>
      </w:trPr>
      <w:tcPr>
        <w:tcBorders>
          <w:top w:val="single" w:sz="4" w:space="0" w:color="0F0865" w:themeColor="text2"/>
          <w:left w:val="nil"/>
          <w:bottom w:val="single" w:sz="4" w:space="0" w:color="0F0865" w:themeColor="text2"/>
          <w:right w:val="nil"/>
          <w:insideH w:val="single" w:sz="4" w:space="0" w:color="0F0865" w:themeColor="text2"/>
          <w:insideV w:val="single" w:sz="4" w:space="0" w:color="0F0865" w:themeColor="text2"/>
        </w:tcBorders>
        <w:shd w:val="clear" w:color="auto" w:fill="FFFFFF" w:themeFill="background1"/>
      </w:tcPr>
    </w:tblStylePr>
    <w:tblStylePr w:type="lastRow">
      <w:rPr>
        <w:b/>
      </w:rPr>
      <w:tblPr/>
      <w:tcPr>
        <w:tcBorders>
          <w:top w:val="single" w:sz="4" w:space="0" w:color="0F0865" w:themeColor="text2"/>
          <w:left w:val="nil"/>
          <w:bottom w:val="single" w:sz="4" w:space="0" w:color="0F0865" w:themeColor="text2"/>
          <w:insideH w:val="single" w:sz="4" w:space="0" w:color="0F0865" w:themeColor="text2"/>
          <w:insideV w:val="single" w:sz="4" w:space="0" w:color="0F0865" w:themeColor="text2"/>
        </w:tcBorders>
        <w:shd w:val="clear" w:color="auto" w:fill="FFFFFF" w:themeFill="background1"/>
      </w:tcPr>
    </w:tblStylePr>
    <w:tblStylePr w:type="firstCol">
      <w:pPr>
        <w:jc w:val="left"/>
      </w:pPr>
    </w:tblStylePr>
    <w:tblStylePr w:type="lastCol">
      <w:tblPr/>
      <w:tcPr>
        <w:tcBorders>
          <w:left w:val="single" w:sz="4" w:space="0" w:color="0F0865" w:themeColor="text2"/>
        </w:tcBorders>
      </w:tcPr>
    </w:tblStylePr>
    <w:tblStylePr w:type="band2Vert">
      <w:tblPr/>
      <w:tcPr>
        <w:tcBorders>
          <w:top w:val="single" w:sz="4" w:space="0" w:color="0F0865" w:themeColor="text2"/>
          <w:left w:val="single" w:sz="4" w:space="0" w:color="0F0865" w:themeColor="text2"/>
          <w:bottom w:val="single" w:sz="4" w:space="0" w:color="0F0865" w:themeColor="text2"/>
          <w:right w:val="single" w:sz="4" w:space="0" w:color="0F0865" w:themeColor="text2"/>
          <w:insideH w:val="single" w:sz="4" w:space="0" w:color="0F0865" w:themeColor="text2"/>
          <w:insideV w:val="nil"/>
          <w:tl2br w:val="nil"/>
          <w:tr2bl w:val="nil"/>
        </w:tcBorders>
        <w:shd w:val="clear" w:color="auto" w:fill="F0FAFF"/>
      </w:tcPr>
    </w:tblStylePr>
    <w:tblStylePr w:type="band1Horz">
      <w:pPr>
        <w:wordWrap/>
        <w:spacing w:beforeLines="0" w:before="0" w:beforeAutospacing="0" w:afterLines="0" w:after="0" w:afterAutospacing="0" w:line="240" w:lineRule="auto"/>
      </w:pPr>
      <w:tblPr/>
      <w:tcPr>
        <w:tcBorders>
          <w:top w:val="single" w:sz="4" w:space="0" w:color="0F0865" w:themeColor="text2"/>
          <w:left w:val="nil"/>
          <w:bottom w:val="single" w:sz="4" w:space="0" w:color="0F0865" w:themeColor="text2"/>
          <w:right w:val="nil"/>
          <w:insideH w:val="nil"/>
          <w:insideV w:val="single" w:sz="4" w:space="0" w:color="0F0865" w:themeColor="text2"/>
          <w:tl2br w:val="nil"/>
          <w:tr2bl w:val="nil"/>
        </w:tcBorders>
        <w:shd w:val="clear" w:color="auto" w:fill="F0FAFF"/>
      </w:tcPr>
    </w:tblStylePr>
    <w:tblStylePr w:type="nwCell">
      <w:pPr>
        <w:jc w:val="left"/>
      </w:pPr>
      <w:tblPr/>
      <w:tcPr>
        <w:vAlign w:val="bottom"/>
      </w:tcPr>
    </w:tblStylePr>
  </w:style>
  <w:style w:type="paragraph" w:customStyle="1" w:styleId="Rubrikversmaltabell2">
    <w:name w:val="Rubrik över smal tabell 2"/>
    <w:basedOn w:val="Rubrikversmaltabell1"/>
    <w:next w:val="Normal"/>
    <w:uiPriority w:val="13"/>
    <w:qFormat/>
    <w:rsid w:val="00212535"/>
    <w:pPr>
      <w:spacing w:before="0" w:after="120"/>
    </w:pPr>
    <w:rPr>
      <w:b w:val="0"/>
    </w:rPr>
  </w:style>
  <w:style w:type="paragraph" w:customStyle="1" w:styleId="Normalutanavstndefter">
    <w:name w:val="Normal utan avstånd efter"/>
    <w:basedOn w:val="Normal"/>
    <w:uiPriority w:val="1"/>
    <w:qFormat/>
    <w:rsid w:val="006C50B0"/>
    <w:pPr>
      <w:spacing w:after="0"/>
    </w:pPr>
    <w:rPr>
      <w:szCs w:val="18"/>
    </w:rPr>
  </w:style>
  <w:style w:type="paragraph" w:customStyle="1" w:styleId="Klla">
    <w:name w:val="Källa"/>
    <w:basedOn w:val="Normal"/>
    <w:uiPriority w:val="14"/>
    <w:qFormat/>
    <w:rsid w:val="00A35CCF"/>
    <w:pPr>
      <w:spacing w:after="60" w:line="180" w:lineRule="atLeast"/>
    </w:pPr>
    <w:rPr>
      <w:sz w:val="14"/>
    </w:rPr>
  </w:style>
  <w:style w:type="paragraph" w:customStyle="1" w:styleId="Kllaunderbredtabell">
    <w:name w:val="Källa under bred tabell"/>
    <w:basedOn w:val="Klla"/>
    <w:uiPriority w:val="14"/>
    <w:qFormat/>
    <w:rsid w:val="002B7127"/>
    <w:pPr>
      <w:ind w:left="-1985"/>
    </w:pPr>
  </w:style>
  <w:style w:type="paragraph" w:customStyle="1" w:styleId="Diagramrubrik1">
    <w:name w:val="Diagramrubrik 1"/>
    <w:basedOn w:val="Rubrikversmaltabell1"/>
    <w:next w:val="Normal"/>
    <w:uiPriority w:val="13"/>
    <w:qFormat/>
    <w:rsid w:val="00A35CCF"/>
  </w:style>
  <w:style w:type="paragraph" w:customStyle="1" w:styleId="Diagramunderrubrik2">
    <w:name w:val="Diagramunderrubrik 2"/>
    <w:basedOn w:val="Rubrikversmaltabell2"/>
    <w:next w:val="Normal"/>
    <w:uiPriority w:val="13"/>
    <w:qFormat/>
    <w:rsid w:val="00992199"/>
    <w:pPr>
      <w:outlineLvl w:val="8"/>
    </w:pPr>
  </w:style>
  <w:style w:type="paragraph" w:customStyle="1" w:styleId="Rubrikvertabell">
    <w:name w:val="Rubrik över tabell"/>
    <w:basedOn w:val="Rubrik2"/>
    <w:next w:val="Normal"/>
    <w:uiPriority w:val="1"/>
    <w:semiHidden/>
    <w:rsid w:val="009440DB"/>
  </w:style>
  <w:style w:type="paragraph" w:customStyle="1" w:styleId="Rubrikitabellmedtabellformat">
    <w:name w:val="Rubrik i tabell med tabellformat"/>
    <w:basedOn w:val="Rubrikitabell"/>
    <w:uiPriority w:val="1"/>
    <w:qFormat/>
    <w:rsid w:val="009440DB"/>
    <w:rPr>
      <w:b w:val="0"/>
    </w:rPr>
  </w:style>
  <w:style w:type="character" w:styleId="Kommentarsreferens">
    <w:name w:val="annotation reference"/>
    <w:basedOn w:val="Standardstycketeckensnitt"/>
    <w:uiPriority w:val="99"/>
    <w:semiHidden/>
    <w:rsid w:val="00BC20CA"/>
    <w:rPr>
      <w:sz w:val="16"/>
      <w:szCs w:val="16"/>
    </w:rPr>
  </w:style>
  <w:style w:type="paragraph" w:styleId="Kommentarer">
    <w:name w:val="annotation text"/>
    <w:basedOn w:val="Normal"/>
    <w:link w:val="KommentarerChar"/>
    <w:uiPriority w:val="99"/>
    <w:semiHidden/>
    <w:rsid w:val="00BC20CA"/>
  </w:style>
  <w:style w:type="character" w:customStyle="1" w:styleId="KommentarerChar">
    <w:name w:val="Kommentarer Char"/>
    <w:basedOn w:val="Standardstycketeckensnitt"/>
    <w:link w:val="Kommentarer"/>
    <w:uiPriority w:val="99"/>
    <w:semiHidden/>
    <w:rsid w:val="00BC20CA"/>
    <w:rPr>
      <w:color w:val="0F0865" w:themeColor="text2"/>
    </w:rPr>
  </w:style>
  <w:style w:type="paragraph" w:styleId="Kommentarsmne">
    <w:name w:val="annotation subject"/>
    <w:basedOn w:val="Kommentarer"/>
    <w:next w:val="Kommentarer"/>
    <w:link w:val="KommentarsmneChar"/>
    <w:uiPriority w:val="99"/>
    <w:semiHidden/>
    <w:rsid w:val="00BC20CA"/>
    <w:rPr>
      <w:b/>
      <w:bCs/>
    </w:rPr>
  </w:style>
  <w:style w:type="character" w:customStyle="1" w:styleId="KommentarsmneChar">
    <w:name w:val="Kommentarsämne Char"/>
    <w:basedOn w:val="KommentarerChar"/>
    <w:link w:val="Kommentarsmne"/>
    <w:uiPriority w:val="99"/>
    <w:semiHidden/>
    <w:rsid w:val="00BC20CA"/>
    <w:rPr>
      <w:b/>
      <w:bCs/>
      <w:color w:val="0F0865" w:themeColor="text2"/>
    </w:rPr>
  </w:style>
  <w:style w:type="paragraph" w:customStyle="1" w:styleId="Ingress">
    <w:name w:val="Ingress"/>
    <w:basedOn w:val="Normal"/>
    <w:uiPriority w:val="1"/>
    <w:qFormat/>
    <w:rsid w:val="00737DA3"/>
    <w:pPr>
      <w:spacing w:line="240" w:lineRule="auto"/>
    </w:pPr>
    <w:rPr>
      <w:rFonts w:ascii="Inter SemiBold" w:hAnsi="Inter SemiBold"/>
      <w:sz w:val="24"/>
      <w:szCs w:val="24"/>
    </w:rPr>
  </w:style>
  <w:style w:type="paragraph" w:customStyle="1" w:styleId="Infotext">
    <w:name w:val="Infotext"/>
    <w:basedOn w:val="Normal"/>
    <w:uiPriority w:val="9"/>
    <w:qFormat/>
    <w:rsid w:val="00737DA3"/>
    <w:pPr>
      <w:spacing w:line="240" w:lineRule="auto"/>
    </w:pPr>
    <w:rPr>
      <w:rFonts w:ascii="Inter SemiBold" w:hAnsi="Inter SemiBold"/>
      <w:sz w:val="16"/>
    </w:rPr>
  </w:style>
  <w:style w:type="character" w:customStyle="1" w:styleId="IngetavstndChar">
    <w:name w:val="Inget avstånd Char"/>
    <w:basedOn w:val="Standardstycketeckensnitt"/>
    <w:link w:val="Ingetavstnd"/>
    <w:uiPriority w:val="1"/>
    <w:rsid w:val="00B04BC0"/>
    <w:rPr>
      <w:color w:val="0F0865" w:themeColor="text2"/>
    </w:rPr>
  </w:style>
  <w:style w:type="paragraph" w:styleId="Beskrivning">
    <w:name w:val="caption"/>
    <w:basedOn w:val="Normal"/>
    <w:next w:val="Normal"/>
    <w:uiPriority w:val="35"/>
    <w:rsid w:val="00FB7ED9"/>
    <w:pPr>
      <w:spacing w:line="240" w:lineRule="auto"/>
    </w:pPr>
    <w:rPr>
      <w:i/>
      <w:iCs/>
      <w:sz w:val="18"/>
      <w:szCs w:val="18"/>
    </w:rPr>
  </w:style>
  <w:style w:type="paragraph" w:customStyle="1" w:styleId="Rubrikmedbokstav">
    <w:name w:val="Rubrik med bokstav"/>
    <w:basedOn w:val="Rubrik2"/>
    <w:uiPriority w:val="6"/>
    <w:qFormat/>
    <w:rsid w:val="000C2EC5"/>
    <w:pPr>
      <w:numPr>
        <w:numId w:val="14"/>
      </w:numPr>
      <w:ind w:left="426" w:hanging="426"/>
    </w:pPr>
  </w:style>
  <w:style w:type="table" w:styleId="Oformateradtabell2">
    <w:name w:val="Plain Table 2"/>
    <w:basedOn w:val="Normaltabell"/>
    <w:uiPriority w:val="42"/>
    <w:rsid w:val="00164E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tenrubrikfrsttsblad">
    <w:name w:val="Liten rubrik försättsblad"/>
    <w:basedOn w:val="Normal"/>
    <w:uiPriority w:val="1"/>
    <w:qFormat/>
    <w:rsid w:val="00961D42"/>
    <w:pPr>
      <w:spacing w:before="240" w:after="40"/>
      <w:outlineLvl w:val="1"/>
    </w:pPr>
    <w:rPr>
      <w:rFonts w:asciiTheme="majorHAnsi" w:hAnsiTheme="majorHAnsi"/>
      <w:b/>
      <w:bCs/>
      <w:szCs w:val="14"/>
    </w:rPr>
  </w:style>
  <w:style w:type="paragraph" w:customStyle="1" w:styleId="Numreradrubrik1">
    <w:name w:val="Numrerad rubrik 1"/>
    <w:basedOn w:val="Rubrik1"/>
    <w:next w:val="Normal"/>
    <w:uiPriority w:val="6"/>
    <w:rsid w:val="00FC7A64"/>
    <w:pPr>
      <w:numPr>
        <w:numId w:val="16"/>
      </w:numPr>
      <w:outlineLvl w:val="1"/>
    </w:pPr>
  </w:style>
  <w:style w:type="paragraph" w:customStyle="1" w:styleId="Numreradrubrik2">
    <w:name w:val="Numrerad rubrik 2"/>
    <w:basedOn w:val="Rubrik2"/>
    <w:next w:val="Normal"/>
    <w:uiPriority w:val="6"/>
    <w:rsid w:val="00FC7A64"/>
    <w:pPr>
      <w:numPr>
        <w:ilvl w:val="1"/>
        <w:numId w:val="16"/>
      </w:numPr>
      <w:outlineLvl w:val="2"/>
    </w:pPr>
  </w:style>
  <w:style w:type="paragraph" w:customStyle="1" w:styleId="Numreradrubrik3">
    <w:name w:val="Numrerad rubrik 3"/>
    <w:basedOn w:val="Rubrik3"/>
    <w:next w:val="Normal"/>
    <w:uiPriority w:val="6"/>
    <w:rsid w:val="00FC7A64"/>
    <w:pPr>
      <w:numPr>
        <w:ilvl w:val="2"/>
        <w:numId w:val="16"/>
      </w:numPr>
      <w:outlineLvl w:val="3"/>
    </w:pPr>
  </w:style>
  <w:style w:type="paragraph" w:customStyle="1" w:styleId="Numreradrubrik4">
    <w:name w:val="Numrerad rubrik 4"/>
    <w:basedOn w:val="Rubrik4"/>
    <w:next w:val="Normal"/>
    <w:uiPriority w:val="6"/>
    <w:rsid w:val="00FC7A64"/>
    <w:pPr>
      <w:numPr>
        <w:ilvl w:val="3"/>
        <w:numId w:val="16"/>
      </w:numPr>
      <w:outlineLvl w:val="4"/>
    </w:pPr>
  </w:style>
  <w:style w:type="paragraph" w:customStyle="1" w:styleId="Kapitel">
    <w:name w:val="Kapitel"/>
    <w:basedOn w:val="Rubrik"/>
    <w:next w:val="Normal"/>
    <w:uiPriority w:val="5"/>
    <w:rsid w:val="0001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77293">
      <w:bodyDiv w:val="1"/>
      <w:marLeft w:val="0"/>
      <w:marRight w:val="0"/>
      <w:marTop w:val="0"/>
      <w:marBottom w:val="0"/>
      <w:divBdr>
        <w:top w:val="none" w:sz="0" w:space="0" w:color="auto"/>
        <w:left w:val="none" w:sz="0" w:space="0" w:color="auto"/>
        <w:bottom w:val="none" w:sz="0" w:space="0" w:color="auto"/>
        <w:right w:val="none" w:sz="0" w:space="0" w:color="auto"/>
      </w:divBdr>
    </w:div>
    <w:div w:id="407845334">
      <w:bodyDiv w:val="1"/>
      <w:marLeft w:val="0"/>
      <w:marRight w:val="0"/>
      <w:marTop w:val="0"/>
      <w:marBottom w:val="0"/>
      <w:divBdr>
        <w:top w:val="none" w:sz="0" w:space="0" w:color="auto"/>
        <w:left w:val="none" w:sz="0" w:space="0" w:color="auto"/>
        <w:bottom w:val="none" w:sz="0" w:space="0" w:color="auto"/>
        <w:right w:val="none" w:sz="0" w:space="0" w:color="auto"/>
      </w:divBdr>
    </w:div>
    <w:div w:id="1393191427">
      <w:bodyDiv w:val="1"/>
      <w:marLeft w:val="0"/>
      <w:marRight w:val="0"/>
      <w:marTop w:val="0"/>
      <w:marBottom w:val="0"/>
      <w:divBdr>
        <w:top w:val="none" w:sz="0" w:space="0" w:color="auto"/>
        <w:left w:val="none" w:sz="0" w:space="0" w:color="auto"/>
        <w:bottom w:val="none" w:sz="0" w:space="0" w:color="auto"/>
        <w:right w:val="none" w:sz="0" w:space="0" w:color="auto"/>
      </w:divBdr>
    </w:div>
    <w:div w:id="1397171386">
      <w:bodyDiv w:val="1"/>
      <w:marLeft w:val="0"/>
      <w:marRight w:val="0"/>
      <w:marTop w:val="0"/>
      <w:marBottom w:val="0"/>
      <w:divBdr>
        <w:top w:val="none" w:sz="0" w:space="0" w:color="auto"/>
        <w:left w:val="none" w:sz="0" w:space="0" w:color="auto"/>
        <w:bottom w:val="none" w:sz="0" w:space="0" w:color="auto"/>
        <w:right w:val="none" w:sz="0" w:space="0" w:color="auto"/>
      </w:divBdr>
    </w:div>
    <w:div w:id="1446580121">
      <w:bodyDiv w:val="1"/>
      <w:marLeft w:val="0"/>
      <w:marRight w:val="0"/>
      <w:marTop w:val="0"/>
      <w:marBottom w:val="0"/>
      <w:divBdr>
        <w:top w:val="none" w:sz="0" w:space="0" w:color="auto"/>
        <w:left w:val="none" w:sz="0" w:space="0" w:color="auto"/>
        <w:bottom w:val="none" w:sz="0" w:space="0" w:color="auto"/>
        <w:right w:val="none" w:sz="0" w:space="0" w:color="auto"/>
      </w:divBdr>
    </w:div>
    <w:div w:id="1494761220">
      <w:bodyDiv w:val="1"/>
      <w:marLeft w:val="0"/>
      <w:marRight w:val="0"/>
      <w:marTop w:val="0"/>
      <w:marBottom w:val="0"/>
      <w:divBdr>
        <w:top w:val="none" w:sz="0" w:space="0" w:color="auto"/>
        <w:left w:val="none" w:sz="0" w:space="0" w:color="auto"/>
        <w:bottom w:val="none" w:sz="0" w:space="0" w:color="auto"/>
        <w:right w:val="none" w:sz="0" w:space="0" w:color="auto"/>
      </w:divBdr>
    </w:div>
    <w:div w:id="1624456354">
      <w:bodyDiv w:val="1"/>
      <w:marLeft w:val="0"/>
      <w:marRight w:val="0"/>
      <w:marTop w:val="0"/>
      <w:marBottom w:val="0"/>
      <w:divBdr>
        <w:top w:val="none" w:sz="0" w:space="0" w:color="auto"/>
        <w:left w:val="none" w:sz="0" w:space="0" w:color="auto"/>
        <w:bottom w:val="none" w:sz="0" w:space="0" w:color="auto"/>
        <w:right w:val="none" w:sz="0" w:space="0" w:color="auto"/>
      </w:divBdr>
    </w:div>
    <w:div w:id="16764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Arv&#243;rSundblad\Rehngruppen\Kunder%20-%20S%20-%20Dokument\SCB\MPKT\1802_AA%20-%20Mallpaket%20ny%20grafisk%20profil%20VT2018%20(4906)\Arbetsmapp\Templates\Intern%20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AFF98DC4E4CD4B1A33CB5F3DFFB88"/>
        <w:category>
          <w:name w:val="Allmänt"/>
          <w:gallery w:val="placeholder"/>
        </w:category>
        <w:types>
          <w:type w:val="bbPlcHdr"/>
        </w:types>
        <w:behaviors>
          <w:behavior w:val="content"/>
        </w:behaviors>
        <w:guid w:val="{D3C647B4-85C0-4984-B7B6-DB9D4EEECF63}"/>
      </w:docPartPr>
      <w:docPartBody>
        <w:p w:rsidR="007C39F7" w:rsidRDefault="00821789" w:rsidP="00821789">
          <w:pPr>
            <w:pStyle w:val="F26AFF98DC4E4CD4B1A33CB5F3DFFB881"/>
          </w:pPr>
          <w:r w:rsidRPr="00B57128">
            <w:rPr>
              <w:rStyle w:val="Platshllartext"/>
              <w:szCs w:val="48"/>
            </w:rPr>
            <w:t>&lt;Produktnamn&gt;</w:t>
          </w:r>
        </w:p>
      </w:docPartBody>
    </w:docPart>
    <w:docPart>
      <w:docPartPr>
        <w:name w:val="F5BBD0F5AE4148DBB79CAE91488199DF"/>
        <w:category>
          <w:name w:val="Allmänt"/>
          <w:gallery w:val="placeholder"/>
        </w:category>
        <w:types>
          <w:type w:val="bbPlcHdr"/>
        </w:types>
        <w:behaviors>
          <w:behavior w:val="content"/>
        </w:behaviors>
        <w:guid w:val="{481E0EE7-21A8-46DD-BD62-64B0CA99C38A}"/>
      </w:docPartPr>
      <w:docPartBody>
        <w:p w:rsidR="007C39F7" w:rsidRDefault="00821789" w:rsidP="00821789">
          <w:pPr>
            <w:pStyle w:val="F5BBD0F5AE4148DBB79CAE91488199DF1"/>
          </w:pPr>
          <w:r w:rsidRPr="00086E96">
            <w:rPr>
              <w:rStyle w:val="Platshllartext"/>
              <w:color w:val="E97132" w:themeColor="accent2"/>
            </w:rPr>
            <w:t xml:space="preserve">OBS! Den här blå texten är en instruktion för vad du ska fylla i under rubriken. När du är klar med instruktionen klicka någonstans i texten så den blir grå och tryck Delete eller Backspace, (två gånger för att även ta bort det tomma stycket). </w:t>
          </w:r>
          <w:r>
            <w:rPr>
              <w:rStyle w:val="Platshllartext"/>
              <w:color w:val="E97132" w:themeColor="accent2"/>
            </w:rPr>
            <w:br/>
          </w:r>
          <w:r w:rsidRPr="001562BB">
            <w:rPr>
              <w:rStyle w:val="Platshllartext"/>
              <w:color w:val="E97132" w:themeColor="accent2"/>
            </w:rPr>
            <w:t>Anvisningar och stöd finns i Kvalitet för den officiella statistiken – en handbok.</w:t>
          </w:r>
          <w:r w:rsidRPr="00086E96">
            <w:rPr>
              <w:rStyle w:val="Platshllartext"/>
              <w:color w:val="E97132" w:themeColor="accent2"/>
            </w:rPr>
            <w:br/>
          </w:r>
          <w:r w:rsidRPr="00086E96">
            <w:rPr>
              <w:rStyle w:val="Platshllartext"/>
              <w:color w:val="E97132" w:themeColor="accent2"/>
            </w:rPr>
            <w:br/>
            <w:t>Ange ämnesområde enligt förordningen (2001:100) om den officiella statistiken.</w:t>
          </w:r>
        </w:p>
      </w:docPartBody>
    </w:docPart>
    <w:docPart>
      <w:docPartPr>
        <w:name w:val="CDE9ABFA2A404AE785AE25BB9482F7E4"/>
        <w:category>
          <w:name w:val="Allmänt"/>
          <w:gallery w:val="placeholder"/>
        </w:category>
        <w:types>
          <w:type w:val="bbPlcHdr"/>
        </w:types>
        <w:behaviors>
          <w:behavior w:val="content"/>
        </w:behaviors>
        <w:guid w:val="{DC4AA0FC-961E-4DE4-8147-6541D879E0C0}"/>
      </w:docPartPr>
      <w:docPartBody>
        <w:p w:rsidR="007C39F7" w:rsidRDefault="00821789" w:rsidP="00821789">
          <w:pPr>
            <w:pStyle w:val="CDE9ABFA2A404AE785AE25BB9482F7E41"/>
          </w:pPr>
          <w:r w:rsidRPr="00086E96">
            <w:rPr>
              <w:rStyle w:val="Platshllartext"/>
              <w:color w:val="E97132" w:themeColor="accent2"/>
            </w:rPr>
            <w:t>Ange statistikområde enligt förordningen (2001:100) om den officiella statistiken.</w:t>
          </w:r>
        </w:p>
      </w:docPartBody>
    </w:docPart>
    <w:docPart>
      <w:docPartPr>
        <w:name w:val="52695BAD74BF4C5FB7BB3F715D894825"/>
        <w:category>
          <w:name w:val="Allmänt"/>
          <w:gallery w:val="placeholder"/>
        </w:category>
        <w:types>
          <w:type w:val="bbPlcHdr"/>
        </w:types>
        <w:behaviors>
          <w:behavior w:val="content"/>
        </w:behaviors>
        <w:guid w:val="{A63665FC-BD5A-4D8B-8258-89E386AEB464}"/>
      </w:docPartPr>
      <w:docPartBody>
        <w:p w:rsidR="00821789" w:rsidRPr="00086E96" w:rsidRDefault="00821789" w:rsidP="00FE3371">
          <w:pPr>
            <w:spacing w:after="0"/>
            <w:rPr>
              <w:rStyle w:val="Platshllartext"/>
              <w:color w:val="E97132" w:themeColor="accent2"/>
            </w:rPr>
          </w:pPr>
          <w:r w:rsidRPr="00086E96">
            <w:rPr>
              <w:rStyle w:val="Platshllartext"/>
              <w:color w:val="E97132" w:themeColor="accent2"/>
            </w:rPr>
            <w:t>Ange referenstid(er) för den statistik som den upprättade kvalitetsdeklarationen avser. En referenstid kan vara en period eller en tidpunkt (datum). Om kvalitetsdeklarationen avser kortperiodisk statistik under ett år, ange årtalet och karaktärisera referens¬perioderna med ord som månad (t.ex. 2020 månad eller 2020 månad, kvartal och år).</w:t>
          </w:r>
        </w:p>
        <w:p w:rsidR="007C39F7" w:rsidRDefault="00821789" w:rsidP="00821789">
          <w:pPr>
            <w:pStyle w:val="52695BAD74BF4C5FB7BB3F715D8948251"/>
          </w:pPr>
          <w:r w:rsidRPr="00086E96">
            <w:rPr>
              <w:rStyle w:val="Platshllartext"/>
              <w:color w:val="E97132" w:themeColor="accent2"/>
            </w:rPr>
            <w:t xml:space="preserve">Ange kvalitetsdeklarationens versionsnummer med heltal i sidhuvudet. </w:t>
          </w:r>
        </w:p>
      </w:docPartBody>
    </w:docPart>
    <w:docPart>
      <w:docPartPr>
        <w:name w:val="972B4BCE26B04286B41B023C2D69F7CA"/>
        <w:category>
          <w:name w:val="Allmänt"/>
          <w:gallery w:val="placeholder"/>
        </w:category>
        <w:types>
          <w:type w:val="bbPlcHdr"/>
        </w:types>
        <w:behaviors>
          <w:behavior w:val="content"/>
        </w:behaviors>
        <w:guid w:val="{74C6EF33-1027-46D8-AF42-3E5FCADC6351}"/>
      </w:docPartPr>
      <w:docPartBody>
        <w:p w:rsidR="007C39F7" w:rsidRDefault="003B7BD4">
          <w:r w:rsidRPr="003F34D3">
            <w:rPr>
              <w:rStyle w:val="Platshllartext"/>
            </w:rPr>
            <w:t>[Titel]</w:t>
          </w:r>
        </w:p>
      </w:docPartBody>
    </w:docPart>
    <w:docPart>
      <w:docPartPr>
        <w:name w:val="40890EC62203461B8F2B5B661E486360"/>
        <w:category>
          <w:name w:val="Allmänt"/>
          <w:gallery w:val="placeholder"/>
        </w:category>
        <w:types>
          <w:type w:val="bbPlcHdr"/>
        </w:types>
        <w:behaviors>
          <w:behavior w:val="content"/>
        </w:behaviors>
        <w:guid w:val="{CC30EAAF-DFD5-4319-A6B8-BC62659E2AFE}"/>
      </w:docPartPr>
      <w:docPartBody>
        <w:p w:rsidR="00D957E9" w:rsidRDefault="00821789" w:rsidP="00821789">
          <w:pPr>
            <w:pStyle w:val="40890EC62203461B8F2B5B661E4863601"/>
          </w:pPr>
          <w:r>
            <w:rPr>
              <w:rStyle w:val="Platshllartext"/>
            </w:rPr>
            <w:t>Datum</w:t>
          </w:r>
        </w:p>
      </w:docPartBody>
    </w:docPart>
    <w:docPart>
      <w:docPartPr>
        <w:name w:val="39FCD4955BBF4F4DA48AB389C71DA204"/>
        <w:category>
          <w:name w:val="Allmänt"/>
          <w:gallery w:val="placeholder"/>
        </w:category>
        <w:types>
          <w:type w:val="bbPlcHdr"/>
        </w:types>
        <w:behaviors>
          <w:behavior w:val="content"/>
        </w:behaviors>
        <w:guid w:val="{B9F5E0F9-ECFC-47B1-A095-51D4F2B064A2}"/>
      </w:docPartPr>
      <w:docPartBody>
        <w:p w:rsidR="00D957E9" w:rsidRDefault="00821789" w:rsidP="00821789">
          <w:pPr>
            <w:pStyle w:val="39FCD4955BBF4F4DA48AB389C71DA2041"/>
          </w:pPr>
          <w:r w:rsidRPr="00086E96">
            <w:rPr>
              <w:rStyle w:val="Platshllartext"/>
              <w:szCs w:val="20"/>
            </w:rPr>
            <w:t>ÅÅMMDD</w:t>
          </w:r>
        </w:p>
      </w:docPartBody>
    </w:docPart>
    <w:docPart>
      <w:docPartPr>
        <w:name w:val="4FADDCD5281C4619B76D3B69CD25DB10"/>
        <w:category>
          <w:name w:val="Allmänt"/>
          <w:gallery w:val="placeholder"/>
        </w:category>
        <w:types>
          <w:type w:val="bbPlcHdr"/>
        </w:types>
        <w:behaviors>
          <w:behavior w:val="content"/>
        </w:behaviors>
        <w:guid w:val="{599D3B26-00FB-4FED-AD34-F61C4B8F9FEB}"/>
      </w:docPartPr>
      <w:docPartBody>
        <w:p w:rsidR="00D957E9" w:rsidRDefault="00821789" w:rsidP="00821789">
          <w:pPr>
            <w:pStyle w:val="4FADDCD5281C4619B76D3B69CD25DB101"/>
          </w:pPr>
          <w:r w:rsidRPr="00086E96">
            <w:rPr>
              <w:rStyle w:val="Platshllartext"/>
              <w:szCs w:val="20"/>
            </w:rPr>
            <w:t>(X)</w:t>
          </w:r>
        </w:p>
      </w:docPartBody>
    </w:docPart>
    <w:docPart>
      <w:docPartPr>
        <w:name w:val="17D991F1888041549FF2B19D91476750"/>
        <w:category>
          <w:name w:val="Allmänt"/>
          <w:gallery w:val="placeholder"/>
        </w:category>
        <w:types>
          <w:type w:val="bbPlcHdr"/>
        </w:types>
        <w:behaviors>
          <w:behavior w:val="content"/>
        </w:behaviors>
        <w:guid w:val="{809A6905-2AF1-45ED-BFAA-1B49967E0329}"/>
      </w:docPartPr>
      <w:docPartBody>
        <w:p w:rsidR="00603140" w:rsidRDefault="00821789" w:rsidP="00821789">
          <w:pPr>
            <w:pStyle w:val="17D991F1888041549FF2B19D914767501"/>
          </w:pPr>
          <w:r w:rsidRPr="00086E96">
            <w:rPr>
              <w:rStyle w:val="Platshllartext"/>
            </w:rPr>
            <w:t>Klicka här för att ange text.</w:t>
          </w:r>
        </w:p>
      </w:docPartBody>
    </w:docPart>
    <w:docPart>
      <w:docPartPr>
        <w:name w:val="2F710C582C984683AE641824BF8445EA"/>
        <w:category>
          <w:name w:val="Allmänt"/>
          <w:gallery w:val="placeholder"/>
        </w:category>
        <w:types>
          <w:type w:val="bbPlcHdr"/>
        </w:types>
        <w:behaviors>
          <w:behavior w:val="content"/>
        </w:behaviors>
        <w:guid w:val="{C9D17830-994B-4A9E-B3C2-55DEE73AF1FF}"/>
      </w:docPartPr>
      <w:docPartBody>
        <w:p w:rsidR="00603140" w:rsidRDefault="00821789" w:rsidP="00821789">
          <w:pPr>
            <w:pStyle w:val="2F710C582C984683AE641824BF8445EA1"/>
          </w:pPr>
          <w:r w:rsidRPr="00086E96">
            <w:rPr>
              <w:rStyle w:val="Platshllartext"/>
            </w:rPr>
            <w:t>Klicka här för att ange kod.</w:t>
          </w:r>
        </w:p>
      </w:docPartBody>
    </w:docPart>
    <w:docPart>
      <w:docPartPr>
        <w:name w:val="8BA3309670E247E3BB55BA2837DBFD6A"/>
        <w:category>
          <w:name w:val="Allmänt"/>
          <w:gallery w:val="placeholder"/>
        </w:category>
        <w:types>
          <w:type w:val="bbPlcHdr"/>
        </w:types>
        <w:behaviors>
          <w:behavior w:val="content"/>
        </w:behaviors>
        <w:guid w:val="{538784BD-6762-4E05-A5AE-306BCF996431}"/>
      </w:docPartPr>
      <w:docPartBody>
        <w:p w:rsidR="00603140" w:rsidRDefault="00821789" w:rsidP="00821789">
          <w:pPr>
            <w:pStyle w:val="8BA3309670E247E3BB55BA2837DBFD6A1"/>
          </w:pPr>
          <w:r w:rsidRPr="00086E96">
            <w:rPr>
              <w:rStyle w:val="Platshllartext"/>
            </w:rPr>
            <w:t>Klicka här för att ange text.</w:t>
          </w:r>
        </w:p>
      </w:docPartBody>
    </w:docPart>
    <w:docPart>
      <w:docPartPr>
        <w:name w:val="28D1C88371B44DA2BDCF1AE4EBA4CA67"/>
        <w:category>
          <w:name w:val="Allmänt"/>
          <w:gallery w:val="placeholder"/>
        </w:category>
        <w:types>
          <w:type w:val="bbPlcHdr"/>
        </w:types>
        <w:behaviors>
          <w:behavior w:val="content"/>
        </w:behaviors>
        <w:guid w:val="{C554A485-12E1-432F-9C82-0E2FC3DDF951}"/>
      </w:docPartPr>
      <w:docPartBody>
        <w:p w:rsidR="00603140" w:rsidRDefault="00821789" w:rsidP="00821789">
          <w:pPr>
            <w:pStyle w:val="28D1C88371B44DA2BDCF1AE4EBA4CA671"/>
          </w:pPr>
          <w:r w:rsidRPr="00086E96">
            <w:rPr>
              <w:rStyle w:val="Platshllartext"/>
            </w:rPr>
            <w:t>Klicka här för att ange text.</w:t>
          </w:r>
        </w:p>
      </w:docPartBody>
    </w:docPart>
    <w:docPart>
      <w:docPartPr>
        <w:name w:val="FCA50D7DA5B64880B5E835DFC155E067"/>
        <w:category>
          <w:name w:val="Allmänt"/>
          <w:gallery w:val="placeholder"/>
        </w:category>
        <w:types>
          <w:type w:val="bbPlcHdr"/>
        </w:types>
        <w:behaviors>
          <w:behavior w:val="content"/>
        </w:behaviors>
        <w:guid w:val="{3C8109A5-B5B4-4EAF-9580-68DF4786B87B}"/>
      </w:docPartPr>
      <w:docPartBody>
        <w:p w:rsidR="00603140" w:rsidRDefault="00821789" w:rsidP="00821789">
          <w:pPr>
            <w:pStyle w:val="FCA50D7DA5B64880B5E835DFC155E0671"/>
          </w:pPr>
          <w:r w:rsidRPr="00815396">
            <w:rPr>
              <w:rStyle w:val="Platshllartext"/>
            </w:rPr>
            <w:t>Klicka här för att ange text.</w:t>
          </w:r>
        </w:p>
      </w:docPartBody>
    </w:docPart>
    <w:docPart>
      <w:docPartPr>
        <w:name w:val="DDDE5358AB9644069CB08697F4F66172"/>
        <w:category>
          <w:name w:val="Allmänt"/>
          <w:gallery w:val="placeholder"/>
        </w:category>
        <w:types>
          <w:type w:val="bbPlcHdr"/>
        </w:types>
        <w:behaviors>
          <w:behavior w:val="content"/>
        </w:behaviors>
        <w:guid w:val="{17C1F07A-E2EF-46C8-B3F2-78C8BD952971}"/>
      </w:docPartPr>
      <w:docPartBody>
        <w:p w:rsidR="00603140" w:rsidRDefault="00821789" w:rsidP="00821789">
          <w:pPr>
            <w:pStyle w:val="DDDE5358AB9644069CB08697F4F661721"/>
          </w:pPr>
          <w:r w:rsidRPr="00815396">
            <w:rPr>
              <w:rStyle w:val="Platshllartext"/>
            </w:rPr>
            <w:t>Klicka här för att ange text.</w:t>
          </w:r>
        </w:p>
      </w:docPartBody>
    </w:docPart>
    <w:docPart>
      <w:docPartPr>
        <w:name w:val="199EB57AEBF448EB8902C66E4B9ECA8E"/>
        <w:category>
          <w:name w:val="Allmänt"/>
          <w:gallery w:val="placeholder"/>
        </w:category>
        <w:types>
          <w:type w:val="bbPlcHdr"/>
        </w:types>
        <w:behaviors>
          <w:behavior w:val="content"/>
        </w:behaviors>
        <w:guid w:val="{718C8EDA-5B89-4922-A72C-3D261A2C99FC}"/>
      </w:docPartPr>
      <w:docPartBody>
        <w:p w:rsidR="00603140" w:rsidRDefault="00821789" w:rsidP="00821789">
          <w:pPr>
            <w:pStyle w:val="199EB57AEBF448EB8902C66E4B9ECA8E1"/>
          </w:pPr>
          <w:r w:rsidRPr="00815396">
            <w:rPr>
              <w:rStyle w:val="Platshllartext"/>
            </w:rPr>
            <w:t>Klicka här för att ange text.</w:t>
          </w:r>
        </w:p>
      </w:docPartBody>
    </w:docPart>
    <w:docPart>
      <w:docPartPr>
        <w:name w:val="A355F6BE0671405DA124EA1BE490B80B"/>
        <w:category>
          <w:name w:val="Allmänt"/>
          <w:gallery w:val="placeholder"/>
        </w:category>
        <w:types>
          <w:type w:val="bbPlcHdr"/>
        </w:types>
        <w:behaviors>
          <w:behavior w:val="content"/>
        </w:behaviors>
        <w:guid w:val="{0E041595-8D5C-41CA-BD34-FFECCD78356F}"/>
      </w:docPartPr>
      <w:docPartBody>
        <w:p w:rsidR="00603140" w:rsidRDefault="00821789" w:rsidP="00821789">
          <w:pPr>
            <w:pStyle w:val="A355F6BE0671405DA124EA1BE490B80B1"/>
          </w:pPr>
          <w:r w:rsidRPr="00815396">
            <w:rPr>
              <w:rStyle w:val="Platshllartext"/>
            </w:rPr>
            <w:t>Klicka här för att ange text.</w:t>
          </w:r>
        </w:p>
      </w:docPartBody>
    </w:docPart>
    <w:docPart>
      <w:docPartPr>
        <w:name w:val="BDBC72AA08E749919C99A388EE12638F"/>
        <w:category>
          <w:name w:val="Allmänt"/>
          <w:gallery w:val="placeholder"/>
        </w:category>
        <w:types>
          <w:type w:val="bbPlcHdr"/>
        </w:types>
        <w:behaviors>
          <w:behavior w:val="content"/>
        </w:behaviors>
        <w:guid w:val="{49D44D57-6B1C-4013-8EFF-B905BDAF800C}"/>
      </w:docPartPr>
      <w:docPartBody>
        <w:p w:rsidR="00603140" w:rsidRDefault="00821789" w:rsidP="00821789">
          <w:pPr>
            <w:pStyle w:val="BDBC72AA08E749919C99A388EE12638F1"/>
          </w:pPr>
          <w:r w:rsidRPr="00815396">
            <w:rPr>
              <w:rStyle w:val="Platshllartext"/>
            </w:rPr>
            <w:t>Klicka här för att ange text.</w:t>
          </w:r>
        </w:p>
      </w:docPartBody>
    </w:docPart>
    <w:docPart>
      <w:docPartPr>
        <w:name w:val="E2C5ECBFF157487188A5CAB79190A5E2"/>
        <w:category>
          <w:name w:val="Allmänt"/>
          <w:gallery w:val="placeholder"/>
        </w:category>
        <w:types>
          <w:type w:val="bbPlcHdr"/>
        </w:types>
        <w:behaviors>
          <w:behavior w:val="content"/>
        </w:behaviors>
        <w:guid w:val="{0696B26F-B229-4811-8017-DCEA0E93D833}"/>
      </w:docPartPr>
      <w:docPartBody>
        <w:p w:rsidR="00603140" w:rsidRDefault="00821789" w:rsidP="00821789">
          <w:pPr>
            <w:pStyle w:val="E2C5ECBFF157487188A5CAB79190A5E21"/>
          </w:pPr>
          <w:r w:rsidRPr="00815396">
            <w:rPr>
              <w:rStyle w:val="Platshllartext"/>
            </w:rPr>
            <w:t>Klicka här för att ange text.</w:t>
          </w:r>
        </w:p>
      </w:docPartBody>
    </w:docPart>
    <w:docPart>
      <w:docPartPr>
        <w:name w:val="87D983A3F4AC4A8B820F71C2889940AD"/>
        <w:category>
          <w:name w:val="Allmänt"/>
          <w:gallery w:val="placeholder"/>
        </w:category>
        <w:types>
          <w:type w:val="bbPlcHdr"/>
        </w:types>
        <w:behaviors>
          <w:behavior w:val="content"/>
        </w:behaviors>
        <w:guid w:val="{687B1F88-0567-4A63-99C2-7A0600A4F44D}"/>
      </w:docPartPr>
      <w:docPartBody>
        <w:p w:rsidR="00603140" w:rsidRDefault="00821789" w:rsidP="00821789">
          <w:pPr>
            <w:pStyle w:val="87D983A3F4AC4A8B820F71C2889940AD1"/>
          </w:pPr>
          <w:r w:rsidRPr="00815396">
            <w:rPr>
              <w:rStyle w:val="Platshllartext"/>
            </w:rPr>
            <w:t>Klicka här för att ange text.</w:t>
          </w:r>
        </w:p>
      </w:docPartBody>
    </w:docPart>
    <w:docPart>
      <w:docPartPr>
        <w:name w:val="5F3156E2016C437587888A29ABE46D93"/>
        <w:category>
          <w:name w:val="Allmänt"/>
          <w:gallery w:val="placeholder"/>
        </w:category>
        <w:types>
          <w:type w:val="bbPlcHdr"/>
        </w:types>
        <w:behaviors>
          <w:behavior w:val="content"/>
        </w:behaviors>
        <w:guid w:val="{0CA0FB6D-BDF1-406B-869A-5CA8CCCEFDBF}"/>
      </w:docPartPr>
      <w:docPartBody>
        <w:p w:rsidR="00603140" w:rsidRDefault="00821789" w:rsidP="00821789">
          <w:pPr>
            <w:pStyle w:val="5F3156E2016C437587888A29ABE46D931"/>
          </w:pPr>
          <w:r w:rsidRPr="00815396">
            <w:rPr>
              <w:rStyle w:val="Platshllartext"/>
            </w:rPr>
            <w:t>Klicka här för att ange text.</w:t>
          </w:r>
        </w:p>
      </w:docPartBody>
    </w:docPart>
    <w:docPart>
      <w:docPartPr>
        <w:name w:val="3E2722C0FD4144608AD1A1AB5C046107"/>
        <w:category>
          <w:name w:val="Allmänt"/>
          <w:gallery w:val="placeholder"/>
        </w:category>
        <w:types>
          <w:type w:val="bbPlcHdr"/>
        </w:types>
        <w:behaviors>
          <w:behavior w:val="content"/>
        </w:behaviors>
        <w:guid w:val="{518EE4CD-180D-49D8-A434-096648737235}"/>
      </w:docPartPr>
      <w:docPartBody>
        <w:p w:rsidR="00603140" w:rsidRDefault="00821789" w:rsidP="00821789">
          <w:pPr>
            <w:pStyle w:val="3E2722C0FD4144608AD1A1AB5C0461071"/>
          </w:pPr>
          <w:r w:rsidRPr="00815396">
            <w:rPr>
              <w:rStyle w:val="Platshllartext"/>
            </w:rPr>
            <w:t>Klicka här för att ange text.</w:t>
          </w:r>
        </w:p>
      </w:docPartBody>
    </w:docPart>
    <w:docPart>
      <w:docPartPr>
        <w:name w:val="E104EC9587CA488D9CE8B23A75AEDF0C"/>
        <w:category>
          <w:name w:val="Allmänt"/>
          <w:gallery w:val="placeholder"/>
        </w:category>
        <w:types>
          <w:type w:val="bbPlcHdr"/>
        </w:types>
        <w:behaviors>
          <w:behavior w:val="content"/>
        </w:behaviors>
        <w:guid w:val="{FA6B6C18-FC77-479F-A916-79D329000391}"/>
      </w:docPartPr>
      <w:docPartBody>
        <w:p w:rsidR="00603140" w:rsidRDefault="00821789" w:rsidP="00821789">
          <w:pPr>
            <w:pStyle w:val="E104EC9587CA488D9CE8B23A75AEDF0C1"/>
          </w:pPr>
          <w:r w:rsidRPr="00815396">
            <w:rPr>
              <w:rStyle w:val="Platshllartext"/>
            </w:rPr>
            <w:t>Klicka här för att ange text.</w:t>
          </w:r>
        </w:p>
      </w:docPartBody>
    </w:docPart>
    <w:docPart>
      <w:docPartPr>
        <w:name w:val="032A306E157D4D9D867FAE4BC075A036"/>
        <w:category>
          <w:name w:val="Allmänt"/>
          <w:gallery w:val="placeholder"/>
        </w:category>
        <w:types>
          <w:type w:val="bbPlcHdr"/>
        </w:types>
        <w:behaviors>
          <w:behavior w:val="content"/>
        </w:behaviors>
        <w:guid w:val="{11DD1A73-A660-45D1-8F57-3E4A7B40159F}"/>
      </w:docPartPr>
      <w:docPartBody>
        <w:p w:rsidR="00603140" w:rsidRDefault="00821789" w:rsidP="00821789">
          <w:pPr>
            <w:pStyle w:val="032A306E157D4D9D867FAE4BC075A0361"/>
          </w:pPr>
          <w:r w:rsidRPr="00815396">
            <w:rPr>
              <w:rStyle w:val="Platshllartext"/>
            </w:rPr>
            <w:t>Klicka här för att ange text.</w:t>
          </w:r>
        </w:p>
      </w:docPartBody>
    </w:docPart>
    <w:docPart>
      <w:docPartPr>
        <w:name w:val="CD468CB33F70415390A08916BC93010C"/>
        <w:category>
          <w:name w:val="Allmänt"/>
          <w:gallery w:val="placeholder"/>
        </w:category>
        <w:types>
          <w:type w:val="bbPlcHdr"/>
        </w:types>
        <w:behaviors>
          <w:behavior w:val="content"/>
        </w:behaviors>
        <w:guid w:val="{49C67512-1537-4B39-A26D-18D5E9A90DD0}"/>
      </w:docPartPr>
      <w:docPartBody>
        <w:p w:rsidR="00603140" w:rsidRDefault="00821789" w:rsidP="00821789">
          <w:pPr>
            <w:pStyle w:val="CD468CB33F70415390A08916BC93010C1"/>
          </w:pPr>
          <w:r w:rsidRPr="00815396">
            <w:rPr>
              <w:rStyle w:val="Platshllartext"/>
            </w:rPr>
            <w:t>Klicka här för att ange text.</w:t>
          </w:r>
        </w:p>
      </w:docPartBody>
    </w:docPart>
    <w:docPart>
      <w:docPartPr>
        <w:name w:val="90BDC43B68F84F98934016215C509413"/>
        <w:category>
          <w:name w:val="Allmänt"/>
          <w:gallery w:val="placeholder"/>
        </w:category>
        <w:types>
          <w:type w:val="bbPlcHdr"/>
        </w:types>
        <w:behaviors>
          <w:behavior w:val="content"/>
        </w:behaviors>
        <w:guid w:val="{8885C0C8-D71C-4EAD-9A13-D43D5341BAFC}"/>
      </w:docPartPr>
      <w:docPartBody>
        <w:p w:rsidR="00603140" w:rsidRDefault="00821789" w:rsidP="00821789">
          <w:pPr>
            <w:pStyle w:val="90BDC43B68F84F98934016215C5094131"/>
          </w:pPr>
          <w:r w:rsidRPr="00815396">
            <w:rPr>
              <w:rStyle w:val="Platshllartext"/>
            </w:rPr>
            <w:t>Klicka här för att ange text.</w:t>
          </w:r>
        </w:p>
      </w:docPartBody>
    </w:docPart>
    <w:docPart>
      <w:docPartPr>
        <w:name w:val="52556CE61DCE4C4381B585FFDE58582E"/>
        <w:category>
          <w:name w:val="Allmänt"/>
          <w:gallery w:val="placeholder"/>
        </w:category>
        <w:types>
          <w:type w:val="bbPlcHdr"/>
        </w:types>
        <w:behaviors>
          <w:behavior w:val="content"/>
        </w:behaviors>
        <w:guid w:val="{1101D71F-6DF9-407F-A187-2B699ADC503A}"/>
      </w:docPartPr>
      <w:docPartBody>
        <w:p w:rsidR="00603140" w:rsidRDefault="00821789" w:rsidP="00821789">
          <w:pPr>
            <w:pStyle w:val="52556CE61DCE4C4381B585FFDE58582E1"/>
          </w:pPr>
          <w:r w:rsidRPr="00815396">
            <w:rPr>
              <w:rStyle w:val="Platshllartext"/>
            </w:rPr>
            <w:t>Klicka här för att ange text.</w:t>
          </w:r>
        </w:p>
      </w:docPartBody>
    </w:docPart>
    <w:docPart>
      <w:docPartPr>
        <w:name w:val="3CB9C50AA23F494DB96703B607281348"/>
        <w:category>
          <w:name w:val="Allmänt"/>
          <w:gallery w:val="placeholder"/>
        </w:category>
        <w:types>
          <w:type w:val="bbPlcHdr"/>
        </w:types>
        <w:behaviors>
          <w:behavior w:val="content"/>
        </w:behaviors>
        <w:guid w:val="{535DB1EC-598A-4F29-B62D-921DCFBF4C52}"/>
      </w:docPartPr>
      <w:docPartBody>
        <w:p w:rsidR="00603140" w:rsidRDefault="00821789" w:rsidP="00821789">
          <w:pPr>
            <w:pStyle w:val="3CB9C50AA23F494DB96703B6072813481"/>
          </w:pPr>
          <w:r w:rsidRPr="00815396">
            <w:rPr>
              <w:rStyle w:val="Platshllartext"/>
            </w:rPr>
            <w:t>Klicka här för att ange text.</w:t>
          </w:r>
        </w:p>
      </w:docPartBody>
    </w:docPart>
    <w:docPart>
      <w:docPartPr>
        <w:name w:val="62734CFEB324404087E609B3E753EA43"/>
        <w:category>
          <w:name w:val="Allmänt"/>
          <w:gallery w:val="placeholder"/>
        </w:category>
        <w:types>
          <w:type w:val="bbPlcHdr"/>
        </w:types>
        <w:behaviors>
          <w:behavior w:val="content"/>
        </w:behaviors>
        <w:guid w:val="{511BF41F-7CF3-45AE-8659-61193BB26E58}"/>
      </w:docPartPr>
      <w:docPartBody>
        <w:p w:rsidR="00603140" w:rsidRDefault="00821789" w:rsidP="00821789">
          <w:pPr>
            <w:pStyle w:val="62734CFEB324404087E609B3E753EA431"/>
          </w:pPr>
          <w:r w:rsidRPr="00815396">
            <w:rPr>
              <w:rStyle w:val="Platshllartext"/>
            </w:rPr>
            <w:t>Klicka här för att ange text.</w:t>
          </w:r>
        </w:p>
      </w:docPartBody>
    </w:docPart>
    <w:docPart>
      <w:docPartPr>
        <w:name w:val="D886125B5D934C6AB824816359B51262"/>
        <w:category>
          <w:name w:val="Allmänt"/>
          <w:gallery w:val="placeholder"/>
        </w:category>
        <w:types>
          <w:type w:val="bbPlcHdr"/>
        </w:types>
        <w:behaviors>
          <w:behavior w:val="content"/>
        </w:behaviors>
        <w:guid w:val="{2F9A06ED-412C-4CAD-AD0D-DDFEE3211084}"/>
      </w:docPartPr>
      <w:docPartBody>
        <w:p w:rsidR="00603140" w:rsidRDefault="00821789" w:rsidP="00821789">
          <w:pPr>
            <w:pStyle w:val="D886125B5D934C6AB824816359B512621"/>
          </w:pPr>
          <w:r w:rsidRPr="00815396">
            <w:rPr>
              <w:rStyle w:val="Platshllartext"/>
            </w:rPr>
            <w:t>Klicka här för att ange text.</w:t>
          </w:r>
        </w:p>
      </w:docPartBody>
    </w:docPart>
    <w:docPart>
      <w:docPartPr>
        <w:name w:val="AFE5C808905B42F09F71D1F67412953F"/>
        <w:category>
          <w:name w:val="Allmänt"/>
          <w:gallery w:val="placeholder"/>
        </w:category>
        <w:types>
          <w:type w:val="bbPlcHdr"/>
        </w:types>
        <w:behaviors>
          <w:behavior w:val="content"/>
        </w:behaviors>
        <w:guid w:val="{CDBFF81C-2BFD-4AE3-9611-299CE131A812}"/>
      </w:docPartPr>
      <w:docPartBody>
        <w:p w:rsidR="00603140" w:rsidRDefault="00821789" w:rsidP="00821789">
          <w:pPr>
            <w:pStyle w:val="AFE5C808905B42F09F71D1F67412953F1"/>
          </w:pPr>
          <w:r w:rsidRPr="00815396">
            <w:rPr>
              <w:rStyle w:val="Platshllartext"/>
            </w:rPr>
            <w:t>Klicka här för att ange text.</w:t>
          </w:r>
        </w:p>
      </w:docPartBody>
    </w:docPart>
    <w:docPart>
      <w:docPartPr>
        <w:name w:val="52607D7FADC14AAAA818B9D76AD13F37"/>
        <w:category>
          <w:name w:val="Allmänt"/>
          <w:gallery w:val="placeholder"/>
        </w:category>
        <w:types>
          <w:type w:val="bbPlcHdr"/>
        </w:types>
        <w:behaviors>
          <w:behavior w:val="content"/>
        </w:behaviors>
        <w:guid w:val="{245E6993-4304-49AE-ADA2-3FA9165BBCED}"/>
      </w:docPartPr>
      <w:docPartBody>
        <w:p w:rsidR="00603140" w:rsidRDefault="00821789" w:rsidP="00821789">
          <w:pPr>
            <w:pStyle w:val="52607D7FADC14AAAA818B9D76AD13F371"/>
          </w:pPr>
          <w:r w:rsidRPr="00815396">
            <w:rPr>
              <w:rStyle w:val="Platshllartext"/>
            </w:rPr>
            <w:t>Klicka här för att ange text.</w:t>
          </w:r>
        </w:p>
      </w:docPartBody>
    </w:docPart>
    <w:docPart>
      <w:docPartPr>
        <w:name w:val="A3E8F70C5E5849B2B8F7CD69785978F1"/>
        <w:category>
          <w:name w:val="Allmänt"/>
          <w:gallery w:val="placeholder"/>
        </w:category>
        <w:types>
          <w:type w:val="bbPlcHdr"/>
        </w:types>
        <w:behaviors>
          <w:behavior w:val="content"/>
        </w:behaviors>
        <w:guid w:val="{E0AC5A6F-5B83-4106-9753-476D6C3125BD}"/>
      </w:docPartPr>
      <w:docPartBody>
        <w:p w:rsidR="00603140" w:rsidRDefault="00821789" w:rsidP="00821789">
          <w:pPr>
            <w:pStyle w:val="A3E8F70C5E5849B2B8F7CD69785978F11"/>
          </w:pPr>
          <w:r w:rsidRPr="00815396">
            <w:rPr>
              <w:rStyle w:val="Platshllartext"/>
            </w:rPr>
            <w:t>Klicka här för att ange text.</w:t>
          </w:r>
        </w:p>
      </w:docPartBody>
    </w:docPart>
    <w:docPart>
      <w:docPartPr>
        <w:name w:val="679C6436583F430592AD17722B99FC51"/>
        <w:category>
          <w:name w:val="Allmänt"/>
          <w:gallery w:val="placeholder"/>
        </w:category>
        <w:types>
          <w:type w:val="bbPlcHdr"/>
        </w:types>
        <w:behaviors>
          <w:behavior w:val="content"/>
        </w:behaviors>
        <w:guid w:val="{842E2551-6D0B-4460-83C3-9270731A21A8}"/>
      </w:docPartPr>
      <w:docPartBody>
        <w:p w:rsidR="00603140" w:rsidRDefault="00821789" w:rsidP="00821789">
          <w:pPr>
            <w:pStyle w:val="679C6436583F430592AD17722B99FC511"/>
          </w:pPr>
          <w:r w:rsidRPr="00815396">
            <w:rPr>
              <w:rStyle w:val="Platshllartext"/>
            </w:rPr>
            <w:t>Klicka här för att ange text.</w:t>
          </w:r>
        </w:p>
      </w:docPartBody>
    </w:docPart>
    <w:docPart>
      <w:docPartPr>
        <w:name w:val="DF23A65F8AE7494581FD788AF668E1CD"/>
        <w:category>
          <w:name w:val="Allmänt"/>
          <w:gallery w:val="placeholder"/>
        </w:category>
        <w:types>
          <w:type w:val="bbPlcHdr"/>
        </w:types>
        <w:behaviors>
          <w:behavior w:val="content"/>
        </w:behaviors>
        <w:guid w:val="{A4145902-EEE3-44D5-AD12-EC30EB4B36C4}"/>
      </w:docPartPr>
      <w:docPartBody>
        <w:p w:rsidR="00603140" w:rsidRDefault="00821789" w:rsidP="00821789">
          <w:pPr>
            <w:pStyle w:val="DF23A65F8AE7494581FD788AF668E1CD1"/>
          </w:pPr>
          <w:r w:rsidRPr="00815396">
            <w:rPr>
              <w:rStyle w:val="Platshllartext"/>
            </w:rPr>
            <w:t>Klicka här för att ange text.</w:t>
          </w:r>
        </w:p>
      </w:docPartBody>
    </w:docPart>
    <w:docPart>
      <w:docPartPr>
        <w:name w:val="5F1E417B9A764AD88F0D7FA869722D69"/>
        <w:category>
          <w:name w:val="Allmänt"/>
          <w:gallery w:val="placeholder"/>
        </w:category>
        <w:types>
          <w:type w:val="bbPlcHdr"/>
        </w:types>
        <w:behaviors>
          <w:behavior w:val="content"/>
        </w:behaviors>
        <w:guid w:val="{1D55A3BD-84B3-4864-89A0-8EC224DC0CFF}"/>
      </w:docPartPr>
      <w:docPartBody>
        <w:p w:rsidR="00603140" w:rsidRDefault="00821789" w:rsidP="00821789">
          <w:pPr>
            <w:pStyle w:val="5F1E417B9A764AD88F0D7FA869722D691"/>
          </w:pPr>
          <w:r w:rsidRPr="00815396">
            <w:rPr>
              <w:rStyle w:val="Platshllartext"/>
            </w:rPr>
            <w:t>Klicka här för att ange text.</w:t>
          </w:r>
        </w:p>
      </w:docPartBody>
    </w:docPart>
    <w:docPart>
      <w:docPartPr>
        <w:name w:val="12AAED95ECAD489F92E2EE79F20A4506"/>
        <w:category>
          <w:name w:val="Allmänt"/>
          <w:gallery w:val="placeholder"/>
        </w:category>
        <w:types>
          <w:type w:val="bbPlcHdr"/>
        </w:types>
        <w:behaviors>
          <w:behavior w:val="content"/>
        </w:behaviors>
        <w:guid w:val="{61D7E3DE-0F9F-4697-A8DB-67F7D2747D2A}"/>
      </w:docPartPr>
      <w:docPartBody>
        <w:p w:rsidR="00603140" w:rsidRDefault="00821789" w:rsidP="00821789">
          <w:pPr>
            <w:pStyle w:val="12AAED95ECAD489F92E2EE79F20A45061"/>
          </w:pPr>
          <w:r w:rsidRPr="00815396">
            <w:rPr>
              <w:rStyle w:val="Platshllartext"/>
            </w:rPr>
            <w:t>Klicka här för att ange text.</w:t>
          </w:r>
        </w:p>
      </w:docPartBody>
    </w:docPart>
    <w:docPart>
      <w:docPartPr>
        <w:name w:val="A33884DEB38241B3B97E291BCFF1D208"/>
        <w:category>
          <w:name w:val="Allmänt"/>
          <w:gallery w:val="placeholder"/>
        </w:category>
        <w:types>
          <w:type w:val="bbPlcHdr"/>
        </w:types>
        <w:behaviors>
          <w:behavior w:val="content"/>
        </w:behaviors>
        <w:guid w:val="{A50621D0-9D2F-4A99-9A7D-94F76A560275}"/>
      </w:docPartPr>
      <w:docPartBody>
        <w:p w:rsidR="00603140" w:rsidRDefault="00821789" w:rsidP="00821789">
          <w:pPr>
            <w:pStyle w:val="A33884DEB38241B3B97E291BCFF1D2081"/>
          </w:pPr>
          <w:r w:rsidRPr="00815396">
            <w:rPr>
              <w:rStyle w:val="Platshllartext"/>
            </w:rPr>
            <w:t>Klicka här för att ange text.</w:t>
          </w:r>
        </w:p>
      </w:docPartBody>
    </w:docPart>
    <w:docPart>
      <w:docPartPr>
        <w:name w:val="A8FD80C7F36547DE817CA864CD236E1B"/>
        <w:category>
          <w:name w:val="Allmänt"/>
          <w:gallery w:val="placeholder"/>
        </w:category>
        <w:types>
          <w:type w:val="bbPlcHdr"/>
        </w:types>
        <w:behaviors>
          <w:behavior w:val="content"/>
        </w:behaviors>
        <w:guid w:val="{159AA963-C1C2-44C5-BC38-1B580A947EB6}"/>
      </w:docPartPr>
      <w:docPartBody>
        <w:p w:rsidR="00603140" w:rsidRDefault="00821789" w:rsidP="00821789">
          <w:pPr>
            <w:pStyle w:val="A8FD80C7F36547DE817CA864CD236E1B1"/>
          </w:pPr>
          <w:r w:rsidRPr="00815396">
            <w:rPr>
              <w:rStyle w:val="Platshllartext"/>
            </w:rPr>
            <w:t>Klicka här för att ange text.</w:t>
          </w:r>
        </w:p>
      </w:docPartBody>
    </w:docPart>
    <w:docPart>
      <w:docPartPr>
        <w:name w:val="253E8483B7AE49A48CDCB582B88C91FA"/>
        <w:category>
          <w:name w:val="Allmänt"/>
          <w:gallery w:val="placeholder"/>
        </w:category>
        <w:types>
          <w:type w:val="bbPlcHdr"/>
        </w:types>
        <w:behaviors>
          <w:behavior w:val="content"/>
        </w:behaviors>
        <w:guid w:val="{4A014A01-A37D-4494-A41B-9CC851DA2BEA}"/>
      </w:docPartPr>
      <w:docPartBody>
        <w:p w:rsidR="00603140" w:rsidRDefault="00821789" w:rsidP="00821789">
          <w:pPr>
            <w:pStyle w:val="253E8483B7AE49A48CDCB582B88C91FA1"/>
          </w:pPr>
          <w:r w:rsidRPr="00815396">
            <w:rPr>
              <w:rStyle w:val="Platshllartext"/>
            </w:rPr>
            <w:t>Klicka här för att ange text.</w:t>
          </w:r>
        </w:p>
      </w:docPartBody>
    </w:docPart>
    <w:docPart>
      <w:docPartPr>
        <w:name w:val="823AB88DE2364396B4D0F50694831D31"/>
        <w:category>
          <w:name w:val="Allmänt"/>
          <w:gallery w:val="placeholder"/>
        </w:category>
        <w:types>
          <w:type w:val="bbPlcHdr"/>
        </w:types>
        <w:behaviors>
          <w:behavior w:val="content"/>
        </w:behaviors>
        <w:guid w:val="{3C4EAF8A-3622-4D7A-819D-9AE63693897A}"/>
      </w:docPartPr>
      <w:docPartBody>
        <w:p w:rsidR="00603140" w:rsidRDefault="00821789" w:rsidP="00821789">
          <w:pPr>
            <w:pStyle w:val="823AB88DE2364396B4D0F50694831D311"/>
          </w:pPr>
          <w:r w:rsidRPr="00815396">
            <w:rPr>
              <w:rStyle w:val="Platshllartext"/>
            </w:rPr>
            <w:t>Klicka här för att ange text.</w:t>
          </w:r>
        </w:p>
      </w:docPartBody>
    </w:docPart>
    <w:docPart>
      <w:docPartPr>
        <w:name w:val="28BB415CA7574CA7A52412B349628204"/>
        <w:category>
          <w:name w:val="Allmänt"/>
          <w:gallery w:val="placeholder"/>
        </w:category>
        <w:types>
          <w:type w:val="bbPlcHdr"/>
        </w:types>
        <w:behaviors>
          <w:behavior w:val="content"/>
        </w:behaviors>
        <w:guid w:val="{6D9451CE-6D17-4D62-9D69-D71BA5EC65A2}"/>
      </w:docPartPr>
      <w:docPartBody>
        <w:p w:rsidR="00603140" w:rsidRDefault="00821789" w:rsidP="00821789">
          <w:pPr>
            <w:pStyle w:val="28BB415CA7574CA7A52412B3496282041"/>
          </w:pPr>
          <w:r w:rsidRPr="00815396">
            <w:rPr>
              <w:rStyle w:val="Platshllartext"/>
            </w:rPr>
            <w:t>Klicka här för att ange text.</w:t>
          </w:r>
        </w:p>
      </w:docPartBody>
    </w:docPart>
    <w:docPart>
      <w:docPartPr>
        <w:name w:val="E642A83B00EC48E0B471341CEDC481E6"/>
        <w:category>
          <w:name w:val="Allmänt"/>
          <w:gallery w:val="placeholder"/>
        </w:category>
        <w:types>
          <w:type w:val="bbPlcHdr"/>
        </w:types>
        <w:behaviors>
          <w:behavior w:val="content"/>
        </w:behaviors>
        <w:guid w:val="{0D19BE09-FD6C-4EEA-B2EC-989305A5A472}"/>
      </w:docPartPr>
      <w:docPartBody>
        <w:p w:rsidR="00603140" w:rsidRDefault="00821789" w:rsidP="00821789">
          <w:pPr>
            <w:pStyle w:val="E642A83B00EC48E0B471341CEDC481E61"/>
          </w:pPr>
          <w:r w:rsidRPr="00815396">
            <w:rPr>
              <w:rStyle w:val="Platshllartext"/>
            </w:rPr>
            <w:t>Klicka här för att ange text.</w:t>
          </w:r>
        </w:p>
      </w:docPartBody>
    </w:docPart>
    <w:docPart>
      <w:docPartPr>
        <w:name w:val="8D5DBF4C01E24F61B12DA5A8374942C4"/>
        <w:category>
          <w:name w:val="Allmänt"/>
          <w:gallery w:val="placeholder"/>
        </w:category>
        <w:types>
          <w:type w:val="bbPlcHdr"/>
        </w:types>
        <w:behaviors>
          <w:behavior w:val="content"/>
        </w:behaviors>
        <w:guid w:val="{524C5435-B8D1-4053-8DCA-927178EE0CCB}"/>
      </w:docPartPr>
      <w:docPartBody>
        <w:p w:rsidR="00603140" w:rsidRDefault="00821789" w:rsidP="00821789">
          <w:pPr>
            <w:pStyle w:val="8D5DBF4C01E24F61B12DA5A8374942C41"/>
          </w:pPr>
          <w:r w:rsidRPr="00815396">
            <w:rPr>
              <w:rStyle w:val="Platshllartext"/>
            </w:rPr>
            <w:t>Klicka här för att ange text.</w:t>
          </w:r>
        </w:p>
      </w:docPartBody>
    </w:docPart>
    <w:docPart>
      <w:docPartPr>
        <w:name w:val="6653F0FA25B64B029787D1770A6C4680"/>
        <w:category>
          <w:name w:val="Allmänt"/>
          <w:gallery w:val="placeholder"/>
        </w:category>
        <w:types>
          <w:type w:val="bbPlcHdr"/>
        </w:types>
        <w:behaviors>
          <w:behavior w:val="content"/>
        </w:behaviors>
        <w:guid w:val="{62A83B1A-E4B3-42F0-97C9-7E91BD31FDEC}"/>
      </w:docPartPr>
      <w:docPartBody>
        <w:p w:rsidR="00603140" w:rsidRDefault="00821789" w:rsidP="00821789">
          <w:pPr>
            <w:pStyle w:val="6653F0FA25B64B029787D1770A6C46801"/>
          </w:pPr>
          <w:r w:rsidRPr="00815396">
            <w:rPr>
              <w:rStyle w:val="Platshllartext"/>
            </w:rPr>
            <w:t>Klicka här för att ange text.</w:t>
          </w:r>
        </w:p>
      </w:docPartBody>
    </w:docPart>
    <w:docPart>
      <w:docPartPr>
        <w:name w:val="1CA98B4486374201A28232289A65B2F0"/>
        <w:category>
          <w:name w:val="Allmänt"/>
          <w:gallery w:val="placeholder"/>
        </w:category>
        <w:types>
          <w:type w:val="bbPlcHdr"/>
        </w:types>
        <w:behaviors>
          <w:behavior w:val="content"/>
        </w:behaviors>
        <w:guid w:val="{893D5159-D958-4D98-9311-3FB250266D8B}"/>
      </w:docPartPr>
      <w:docPartBody>
        <w:p w:rsidR="00603140" w:rsidRDefault="00821789" w:rsidP="00821789">
          <w:pPr>
            <w:pStyle w:val="1CA98B4486374201A28232289A65B2F01"/>
          </w:pPr>
          <w:r w:rsidRPr="00815396">
            <w:rPr>
              <w:rStyle w:val="Platshllartext"/>
            </w:rPr>
            <w:t>Klicka här för att ange text.</w:t>
          </w:r>
        </w:p>
      </w:docPartBody>
    </w:docPart>
    <w:docPart>
      <w:docPartPr>
        <w:name w:val="FD35DF438AE74F6CA93CB0AB032217B6"/>
        <w:category>
          <w:name w:val="Allmänt"/>
          <w:gallery w:val="placeholder"/>
        </w:category>
        <w:types>
          <w:type w:val="bbPlcHdr"/>
        </w:types>
        <w:behaviors>
          <w:behavior w:val="content"/>
        </w:behaviors>
        <w:guid w:val="{FF970104-BCC5-429B-B8CA-12D642DF3732}"/>
      </w:docPartPr>
      <w:docPartBody>
        <w:p w:rsidR="00603140" w:rsidRDefault="00821789" w:rsidP="00821789">
          <w:pPr>
            <w:pStyle w:val="FD35DF438AE74F6CA93CB0AB032217B61"/>
          </w:pPr>
          <w:r w:rsidRPr="00815396">
            <w:rPr>
              <w:rStyle w:val="Platshllartext"/>
            </w:rPr>
            <w:t>Klicka här för att ange text.</w:t>
          </w:r>
        </w:p>
      </w:docPartBody>
    </w:docPart>
    <w:docPart>
      <w:docPartPr>
        <w:name w:val="55637069FD8D4500B94708153B180C5E"/>
        <w:category>
          <w:name w:val="Allmänt"/>
          <w:gallery w:val="placeholder"/>
        </w:category>
        <w:types>
          <w:type w:val="bbPlcHdr"/>
        </w:types>
        <w:behaviors>
          <w:behavior w:val="content"/>
        </w:behaviors>
        <w:guid w:val="{9453B6DF-ED2E-4BA3-A337-122C5DC260E9}"/>
      </w:docPartPr>
      <w:docPartBody>
        <w:p w:rsidR="00833DE0" w:rsidRDefault="00821789" w:rsidP="00821789">
          <w:pPr>
            <w:pStyle w:val="55637069FD8D4500B94708153B180C5E1"/>
          </w:pPr>
          <w:r w:rsidRPr="00086E96">
            <w:rPr>
              <w:rStyle w:val="Platshllartext"/>
            </w:rPr>
            <w:t>(X)</w:t>
          </w:r>
        </w:p>
      </w:docPartBody>
    </w:docPart>
    <w:docPart>
      <w:docPartPr>
        <w:name w:val="AC20141C04014C93A828E33197464880"/>
        <w:category>
          <w:name w:val="Allmänt"/>
          <w:gallery w:val="placeholder"/>
        </w:category>
        <w:types>
          <w:type w:val="bbPlcHdr"/>
        </w:types>
        <w:behaviors>
          <w:behavior w:val="content"/>
        </w:behaviors>
        <w:guid w:val="{64018A9F-B15C-4EC7-A2D0-17D857C94FA7}"/>
      </w:docPartPr>
      <w:docPartBody>
        <w:p w:rsidR="00546F3B" w:rsidRDefault="00821789" w:rsidP="00821789">
          <w:pPr>
            <w:pStyle w:val="AC20141C04014C93A828E331974648801"/>
          </w:pPr>
          <w:r w:rsidRPr="00942B5C">
            <w:rPr>
              <w:rStyle w:val="Platshllartext"/>
            </w:rPr>
            <w:t>Ange statistikansvarig myndighet</w:t>
          </w:r>
        </w:p>
      </w:docPartBody>
    </w:docPart>
    <w:docPart>
      <w:docPartPr>
        <w:name w:val="01E7095E4C894C5C83D6097EF7B1BE5B"/>
        <w:category>
          <w:name w:val="Allmänt"/>
          <w:gallery w:val="placeholder"/>
        </w:category>
        <w:types>
          <w:type w:val="bbPlcHdr"/>
        </w:types>
        <w:behaviors>
          <w:behavior w:val="content"/>
        </w:behaviors>
        <w:guid w:val="{667FEC30-D776-42A1-92AD-81BB4156C71B}"/>
      </w:docPartPr>
      <w:docPartBody>
        <w:p w:rsidR="00546F3B" w:rsidRDefault="00821789" w:rsidP="00821789">
          <w:pPr>
            <w:pStyle w:val="01E7095E4C894C5C83D6097EF7B1BE5B1"/>
          </w:pPr>
          <w:r w:rsidRPr="00942B5C">
            <w:rPr>
              <w:rStyle w:val="Platshllartext"/>
            </w:rPr>
            <w:t>Ange statistikansvarig myndighet</w:t>
          </w:r>
        </w:p>
      </w:docPartBody>
    </w:docPart>
    <w:docPart>
      <w:docPartPr>
        <w:name w:val="F47C2D6DDE82465EA5ECAF27FAC50BE8"/>
        <w:category>
          <w:name w:val="Allmänt"/>
          <w:gallery w:val="placeholder"/>
        </w:category>
        <w:types>
          <w:type w:val="bbPlcHdr"/>
        </w:types>
        <w:behaviors>
          <w:behavior w:val="content"/>
        </w:behaviors>
        <w:guid w:val="{8C58217A-099A-4E2A-AB89-23EDFCC0CF06}"/>
      </w:docPartPr>
      <w:docPartBody>
        <w:p w:rsidR="00546F3B" w:rsidRDefault="00821789" w:rsidP="00821789">
          <w:pPr>
            <w:pStyle w:val="F47C2D6DDE82465EA5ECAF27FAC50BE81"/>
          </w:pPr>
          <w:r w:rsidRPr="00B05B07">
            <w:rPr>
              <w:rStyle w:val="Platshllartext"/>
            </w:rPr>
            <w:t>Klicka här för att ange text.</w:t>
          </w:r>
        </w:p>
      </w:docPartBody>
    </w:docPart>
    <w:docPart>
      <w:docPartPr>
        <w:name w:val="B9AD9B0A911341F6AB05687E9F8CB81C"/>
        <w:category>
          <w:name w:val="Allmänt"/>
          <w:gallery w:val="placeholder"/>
        </w:category>
        <w:types>
          <w:type w:val="bbPlcHdr"/>
        </w:types>
        <w:behaviors>
          <w:behavior w:val="content"/>
        </w:behaviors>
        <w:guid w:val="{8FDF6AB9-649B-4239-8AD6-B0EAB098607C}"/>
      </w:docPartPr>
      <w:docPartBody>
        <w:p w:rsidR="00546F3B" w:rsidRDefault="00821789" w:rsidP="00821789">
          <w:pPr>
            <w:pStyle w:val="B9AD9B0A911341F6AB05687E9F8CB81C1"/>
          </w:pPr>
          <w:r w:rsidRPr="00B05B07">
            <w:rPr>
              <w:rStyle w:val="Platshllartext"/>
            </w:rPr>
            <w:t>Klicka här för att ange text.</w:t>
          </w:r>
        </w:p>
      </w:docPartBody>
    </w:docPart>
    <w:docPart>
      <w:docPartPr>
        <w:name w:val="53FD11171FC9455E965A1A37E05F49C8"/>
        <w:category>
          <w:name w:val="Allmänt"/>
          <w:gallery w:val="placeholder"/>
        </w:category>
        <w:types>
          <w:type w:val="bbPlcHdr"/>
        </w:types>
        <w:behaviors>
          <w:behavior w:val="content"/>
        </w:behaviors>
        <w:guid w:val="{25774D25-93CB-42D0-90E7-D1D2D0D6B771}"/>
      </w:docPartPr>
      <w:docPartBody>
        <w:p w:rsidR="00546F3B" w:rsidRDefault="00821789" w:rsidP="00821789">
          <w:pPr>
            <w:pStyle w:val="53FD11171FC9455E965A1A37E05F49C81"/>
          </w:pPr>
          <w:r w:rsidRPr="00B05B07">
            <w:rPr>
              <w:rStyle w:val="Platshllartext"/>
            </w:rPr>
            <w:t>Klicka här för att ange text.</w:t>
          </w:r>
        </w:p>
      </w:docPartBody>
    </w:docPart>
    <w:docPart>
      <w:docPartPr>
        <w:name w:val="C8E3C6CDB3A442A1B258F7B91AE87AAB"/>
        <w:category>
          <w:name w:val="Allmänt"/>
          <w:gallery w:val="placeholder"/>
        </w:category>
        <w:types>
          <w:type w:val="bbPlcHdr"/>
        </w:types>
        <w:behaviors>
          <w:behavior w:val="content"/>
        </w:behaviors>
        <w:guid w:val="{25EB9D2D-A896-476B-8B5C-FB62BDA59455}"/>
      </w:docPartPr>
      <w:docPartBody>
        <w:p w:rsidR="00546F3B" w:rsidRDefault="00821789" w:rsidP="00821789">
          <w:pPr>
            <w:pStyle w:val="C8E3C6CDB3A442A1B258F7B91AE87AAB1"/>
          </w:pPr>
          <w:r w:rsidRPr="000C4B9F">
            <w:rPr>
              <w:rStyle w:val="Platshllartext"/>
            </w:rPr>
            <w:t>Klicka här för att ange text.</w:t>
          </w:r>
        </w:p>
      </w:docPartBody>
    </w:docPart>
    <w:docPart>
      <w:docPartPr>
        <w:name w:val="767B229F9543413BAE875F7140B6064D"/>
        <w:category>
          <w:name w:val="Allmänt"/>
          <w:gallery w:val="placeholder"/>
        </w:category>
        <w:types>
          <w:type w:val="bbPlcHdr"/>
        </w:types>
        <w:behaviors>
          <w:behavior w:val="content"/>
        </w:behaviors>
        <w:guid w:val="{8408A93D-A8C0-4098-BBCC-7DE88EE77383}"/>
      </w:docPartPr>
      <w:docPartBody>
        <w:p w:rsidR="001C1B8F" w:rsidRDefault="00821789" w:rsidP="00821789">
          <w:pPr>
            <w:pStyle w:val="767B229F9543413BAE875F7140B6064D1"/>
          </w:pPr>
          <w:r w:rsidRPr="000330D2">
            <w:rPr>
              <w:color w:val="E97132" w:themeColor="accent2"/>
            </w:rPr>
            <w:t>Ge, om det underlättar för läsaren, en övergripande beskrivning av relevansen genom att sammanfatta avsnitten 1.1 och 1.2.</w:t>
          </w:r>
        </w:p>
      </w:docPartBody>
    </w:docPart>
    <w:docPart>
      <w:docPartPr>
        <w:name w:val="25ECCF7C167449A698C10FA6CBE50CE2"/>
        <w:category>
          <w:name w:val="Allmänt"/>
          <w:gallery w:val="placeholder"/>
        </w:category>
        <w:types>
          <w:type w:val="bbPlcHdr"/>
        </w:types>
        <w:behaviors>
          <w:behavior w:val="content"/>
        </w:behaviors>
        <w:guid w:val="{CDE716CE-0C4C-4C24-8686-E5B03A3468A8}"/>
      </w:docPartPr>
      <w:docPartBody>
        <w:p w:rsidR="001C1B8F" w:rsidRDefault="00821789" w:rsidP="00821789">
          <w:pPr>
            <w:pStyle w:val="25ECCF7C167449A698C10FA6CBE50CE21"/>
          </w:pPr>
          <w:r w:rsidRPr="000330D2">
            <w:rPr>
              <w:color w:val="E97132" w:themeColor="accent2"/>
            </w:rPr>
            <w:t>Ange det huvudsakliga syftet för den redovisade statistiken. Beskriv användningsområdet.</w:t>
          </w:r>
        </w:p>
      </w:docPartBody>
    </w:docPart>
    <w:docPart>
      <w:docPartPr>
        <w:name w:val="D9A151A609AB4307AC8E610AB6BC931A"/>
        <w:category>
          <w:name w:val="Allmänt"/>
          <w:gallery w:val="placeholder"/>
        </w:category>
        <w:types>
          <w:type w:val="bbPlcHdr"/>
        </w:types>
        <w:behaviors>
          <w:behavior w:val="content"/>
        </w:behaviors>
        <w:guid w:val="{F97376D8-D514-45F8-B867-49750F47172B}"/>
      </w:docPartPr>
      <w:docPartBody>
        <w:p w:rsidR="001C1B8F" w:rsidRDefault="00821789" w:rsidP="00821789">
          <w:pPr>
            <w:pStyle w:val="D9A151A609AB4307AC8E610AB6BC931A1"/>
          </w:pPr>
          <w:r w:rsidRPr="000330D2">
            <w:rPr>
              <w:color w:val="E97132" w:themeColor="accent2"/>
            </w:rPr>
            <w:t>Beskriv statistikanvändarnas informationsbehov.</w:t>
          </w:r>
        </w:p>
      </w:docPartBody>
    </w:docPart>
    <w:docPart>
      <w:docPartPr>
        <w:name w:val="8ED8A8951F0143A0A1AEE84BEBB61365"/>
        <w:category>
          <w:name w:val="Allmänt"/>
          <w:gallery w:val="placeholder"/>
        </w:category>
        <w:types>
          <w:type w:val="bbPlcHdr"/>
        </w:types>
        <w:behaviors>
          <w:behavior w:val="content"/>
        </w:behaviors>
        <w:guid w:val="{F17FE829-8EAE-4A8A-9973-43486F71C90E}"/>
      </w:docPartPr>
      <w:docPartBody>
        <w:p w:rsidR="001C1B8F" w:rsidRDefault="00821789" w:rsidP="00821789">
          <w:pPr>
            <w:pStyle w:val="8ED8A8951F0143A0A1AEE84BEBB613651"/>
          </w:pPr>
          <w:r w:rsidRPr="000330D2">
            <w:rPr>
              <w:color w:val="E97132" w:themeColor="accent2"/>
            </w:rPr>
            <w:t>Ge en sammanfattande beskrivning av målstorheterna, men utan de detaljer som beskrivs i avsnitten 1.2.1–1.2.5.</w:t>
          </w:r>
        </w:p>
      </w:docPartBody>
    </w:docPart>
    <w:docPart>
      <w:docPartPr>
        <w:name w:val="40AFC96B1329483B9E39A5B9DB41B5E6"/>
        <w:category>
          <w:name w:val="Allmänt"/>
          <w:gallery w:val="placeholder"/>
        </w:category>
        <w:types>
          <w:type w:val="bbPlcHdr"/>
        </w:types>
        <w:behaviors>
          <w:behavior w:val="content"/>
        </w:behaviors>
        <w:guid w:val="{861471BB-8F2C-4A62-A9C6-7F716F80BFD1}"/>
      </w:docPartPr>
      <w:docPartBody>
        <w:p w:rsidR="001C1B8F" w:rsidRDefault="00821789" w:rsidP="00821789">
          <w:pPr>
            <w:pStyle w:val="40AFC96B1329483B9E39A5B9DB41B5E61"/>
          </w:pPr>
          <w:r w:rsidRPr="000330D2">
            <w:rPr>
              <w:color w:val="E97132" w:themeColor="accent2"/>
            </w:rPr>
            <w:t>Beskriv målvariablerna och hur de relaterar till intresse- och observationsvariablerna.</w:t>
          </w:r>
        </w:p>
      </w:docPartBody>
    </w:docPart>
    <w:docPart>
      <w:docPartPr>
        <w:name w:val="487C1733841D4EE9A4F410D92A1EB84E"/>
        <w:category>
          <w:name w:val="Allmänt"/>
          <w:gallery w:val="placeholder"/>
        </w:category>
        <w:types>
          <w:type w:val="bbPlcHdr"/>
        </w:types>
        <w:behaviors>
          <w:behavior w:val="content"/>
        </w:behaviors>
        <w:guid w:val="{B1B5AC0A-3FF2-41E5-881A-F5EE1C6C9F68}"/>
      </w:docPartPr>
      <w:docPartBody>
        <w:p w:rsidR="001C1B8F" w:rsidRDefault="00821789" w:rsidP="00821789">
          <w:pPr>
            <w:pStyle w:val="487C1733841D4EE9A4F410D92A1EB84E1"/>
          </w:pPr>
          <w:r w:rsidRPr="000330D2">
            <w:rPr>
              <w:color w:val="E97132" w:themeColor="accent2"/>
            </w:rPr>
            <w:t>Ange de sammanfattande mått som förekommer i målstorheterna.</w:t>
          </w:r>
        </w:p>
      </w:docPartBody>
    </w:docPart>
    <w:docPart>
      <w:docPartPr>
        <w:name w:val="E0ADE0836ED247D8856CEDE8D65989A4"/>
        <w:category>
          <w:name w:val="Allmänt"/>
          <w:gallery w:val="placeholder"/>
        </w:category>
        <w:types>
          <w:type w:val="bbPlcHdr"/>
        </w:types>
        <w:behaviors>
          <w:behavior w:val="content"/>
        </w:behaviors>
        <w:guid w:val="{50FE4BAC-F68B-4174-B10A-518F6ACC8D08}"/>
      </w:docPartPr>
      <w:docPartBody>
        <w:p w:rsidR="001C1B8F" w:rsidRDefault="00821789" w:rsidP="00821789">
          <w:pPr>
            <w:pStyle w:val="E0ADE0836ED247D8856CEDE8D65989A41"/>
          </w:pPr>
          <w:r w:rsidRPr="000330D2">
            <w:rPr>
              <w:color w:val="E97132" w:themeColor="accent2"/>
            </w:rPr>
            <w:t>Beskriv översiktligt vilka variabler som används för att skapa redovisningsgrupper. Ange på hur detaljerad nivå redovisningen sker.</w:t>
          </w:r>
        </w:p>
      </w:docPartBody>
    </w:docPart>
    <w:docPart>
      <w:docPartPr>
        <w:name w:val="B6A8C01AF19347F0B0B8BED4B00A4B1C"/>
        <w:category>
          <w:name w:val="Allmänt"/>
          <w:gallery w:val="placeholder"/>
        </w:category>
        <w:types>
          <w:type w:val="bbPlcHdr"/>
        </w:types>
        <w:behaviors>
          <w:behavior w:val="content"/>
        </w:behaviors>
        <w:guid w:val="{3A69102A-068F-4467-A7EF-EE12ACC3F35B}"/>
      </w:docPartPr>
      <w:docPartBody>
        <w:p w:rsidR="001C1B8F" w:rsidRDefault="00821789" w:rsidP="00821789">
          <w:pPr>
            <w:pStyle w:val="B6A8C01AF19347F0B0B8BED4B00A4B1C1"/>
          </w:pPr>
          <w:r w:rsidRPr="000330D2">
            <w:rPr>
              <w:color w:val="E97132" w:themeColor="accent2"/>
            </w:rPr>
            <w:t>Beskriv de referenstider som ingår i målstorheterna.</w:t>
          </w:r>
        </w:p>
      </w:docPartBody>
    </w:docPart>
    <w:docPart>
      <w:docPartPr>
        <w:name w:val="2902B774FB394127A10B7EEE0EB46AC2"/>
        <w:category>
          <w:name w:val="Allmänt"/>
          <w:gallery w:val="placeholder"/>
        </w:category>
        <w:types>
          <w:type w:val="bbPlcHdr"/>
        </w:types>
        <w:behaviors>
          <w:behavior w:val="content"/>
        </w:behaviors>
        <w:guid w:val="{BB1E9EAF-03D6-4DAA-9B93-1A66A639CA20}"/>
      </w:docPartPr>
      <w:docPartBody>
        <w:p w:rsidR="001C1B8F" w:rsidRDefault="00821789" w:rsidP="00821789">
          <w:pPr>
            <w:pStyle w:val="2902B774FB394127A10B7EEE0EB46AC21"/>
          </w:pPr>
          <w:r w:rsidRPr="00576AF3">
            <w:rPr>
              <w:color w:val="E97132" w:themeColor="accent2"/>
            </w:rPr>
            <w:t>Beskriv hur väl de redovisade statistikvärdena skattar sina målstorheter.</w:t>
          </w:r>
        </w:p>
      </w:docPartBody>
    </w:docPart>
    <w:docPart>
      <w:docPartPr>
        <w:name w:val="B103B4F5FB4D4920B5471FA99B6699EB"/>
        <w:category>
          <w:name w:val="Allmänt"/>
          <w:gallery w:val="placeholder"/>
        </w:category>
        <w:types>
          <w:type w:val="bbPlcHdr"/>
        </w:types>
        <w:behaviors>
          <w:behavior w:val="content"/>
        </w:behaviors>
        <w:guid w:val="{A7F407E0-93BF-4E01-9C7B-361EC43C433B}"/>
      </w:docPartPr>
      <w:docPartBody>
        <w:p w:rsidR="001C1B8F" w:rsidRDefault="00821789" w:rsidP="00821789">
          <w:pPr>
            <w:pStyle w:val="B103B4F5FB4D4920B5471FA99B6699EB1"/>
          </w:pPr>
          <w:r w:rsidRPr="00576AF3">
            <w:rPr>
              <w:color w:val="E97132" w:themeColor="accent2"/>
            </w:rPr>
            <w:t>Ge en bedömning av vilken eller vilka osäkerhetskällor som mest påverkar statistikvärdenas tillförlitlighet.</w:t>
          </w:r>
        </w:p>
      </w:docPartBody>
    </w:docPart>
    <w:docPart>
      <w:docPartPr>
        <w:name w:val="E00BC5AA47524F079F7D22A54D69A2A6"/>
        <w:category>
          <w:name w:val="Allmänt"/>
          <w:gallery w:val="placeholder"/>
        </w:category>
        <w:types>
          <w:type w:val="bbPlcHdr"/>
        </w:types>
        <w:behaviors>
          <w:behavior w:val="content"/>
        </w:behaviors>
        <w:guid w:val="{696951C0-205B-4E7C-B677-BB4FF97C5E52}"/>
      </w:docPartPr>
      <w:docPartBody>
        <w:p w:rsidR="001C1B8F" w:rsidRDefault="00821789" w:rsidP="00821789">
          <w:pPr>
            <w:pStyle w:val="E00BC5AA47524F079F7D22A54D69A2A61"/>
          </w:pPr>
          <w:r w:rsidRPr="00576AF3">
            <w:rPr>
              <w:color w:val="E97132" w:themeColor="accent2"/>
            </w:rPr>
            <w:t>Ange urvalsförfarandet. Beskriv hur urvalsförfarandet påverkar tillförlitligheten.</w:t>
          </w:r>
        </w:p>
      </w:docPartBody>
    </w:docPart>
    <w:docPart>
      <w:docPartPr>
        <w:name w:val="C8C6BDD500D04B4A9D2133F15B8F584F"/>
        <w:category>
          <w:name w:val="Allmänt"/>
          <w:gallery w:val="placeholder"/>
        </w:category>
        <w:types>
          <w:type w:val="bbPlcHdr"/>
        </w:types>
        <w:behaviors>
          <w:behavior w:val="content"/>
        </w:behaviors>
        <w:guid w:val="{6282B577-E17F-41F4-9645-9EC90F7B4989}"/>
      </w:docPartPr>
      <w:docPartBody>
        <w:p w:rsidR="001C1B8F" w:rsidRDefault="00821789" w:rsidP="00821789">
          <w:pPr>
            <w:pStyle w:val="C8C6BDD500D04B4A9D2133F15B8F584F1"/>
          </w:pPr>
          <w:r w:rsidRPr="00576AF3">
            <w:rPr>
              <w:color w:val="E97132" w:themeColor="accent2"/>
            </w:rPr>
            <w:t>Ange förekomsten av över- och undertäckning. Beskriv hur täckningsbristerna påverkar tillförlitligheten.</w:t>
          </w:r>
        </w:p>
      </w:docPartBody>
    </w:docPart>
    <w:docPart>
      <w:docPartPr>
        <w:name w:val="AA33BBD544B44C23A565FABAAF8FE5BA"/>
        <w:category>
          <w:name w:val="Allmänt"/>
          <w:gallery w:val="placeholder"/>
        </w:category>
        <w:types>
          <w:type w:val="bbPlcHdr"/>
        </w:types>
        <w:behaviors>
          <w:behavior w:val="content"/>
        </w:behaviors>
        <w:guid w:val="{2513D759-9B3C-4F83-9B53-BDFAE986E4CB}"/>
      </w:docPartPr>
      <w:docPartBody>
        <w:p w:rsidR="001C1B8F" w:rsidRDefault="00821789" w:rsidP="00821789">
          <w:pPr>
            <w:pStyle w:val="AA33BBD544B44C23A565FABAAF8FE5BA1"/>
          </w:pPr>
          <w:r w:rsidRPr="00576AF3">
            <w:rPr>
              <w:color w:val="E97132" w:themeColor="accent2"/>
            </w:rPr>
            <w:t>Beskriv det använda mätförfarandet. Beskriv hur mätförfarandet påverkar tillförlitligheten.</w:t>
          </w:r>
        </w:p>
      </w:docPartBody>
    </w:docPart>
    <w:docPart>
      <w:docPartPr>
        <w:name w:val="B2F2534308EF4736BE2D3A821AF75DAA"/>
        <w:category>
          <w:name w:val="Allmänt"/>
          <w:gallery w:val="placeholder"/>
        </w:category>
        <w:types>
          <w:type w:val="bbPlcHdr"/>
        </w:types>
        <w:behaviors>
          <w:behavior w:val="content"/>
        </w:behaviors>
        <w:guid w:val="{C24D232D-BA36-4E09-A287-16E0B0FE2F4B}"/>
      </w:docPartPr>
      <w:docPartBody>
        <w:p w:rsidR="001C1B8F" w:rsidRDefault="00821789" w:rsidP="00821789">
          <w:pPr>
            <w:pStyle w:val="B2F2534308EF4736BE2D3A821AF75DAA1"/>
          </w:pPr>
          <w:r w:rsidRPr="00576AF3">
            <w:rPr>
              <w:color w:val="E97132" w:themeColor="accent2"/>
            </w:rPr>
            <w:t>Ange förekomsten av bortfall - såväl objektbortfall som partiellt bortfall. Beskriv hur bortfallet påverkar tillförlitligheten.</w:t>
          </w:r>
        </w:p>
      </w:docPartBody>
    </w:docPart>
    <w:docPart>
      <w:docPartPr>
        <w:name w:val="9D4E4F9522F54499B62991608DC44DE9"/>
        <w:category>
          <w:name w:val="Allmänt"/>
          <w:gallery w:val="placeholder"/>
        </w:category>
        <w:types>
          <w:type w:val="bbPlcHdr"/>
        </w:types>
        <w:behaviors>
          <w:behavior w:val="content"/>
        </w:behaviors>
        <w:guid w:val="{8550B88D-0536-4556-9366-00451B4D7491}"/>
      </w:docPartPr>
      <w:docPartBody>
        <w:p w:rsidR="001C1B8F" w:rsidRDefault="00821789" w:rsidP="00821789">
          <w:pPr>
            <w:pStyle w:val="9D4E4F9522F54499B62991608DC44DE91"/>
          </w:pPr>
          <w:r w:rsidRPr="00576AF3">
            <w:rPr>
              <w:color w:val="E97132" w:themeColor="accent2"/>
            </w:rPr>
            <w:t>Ange kända brister i bearbetningen av data. Bedöm hur bristerna påverkar tillförlitligheten.</w:t>
          </w:r>
        </w:p>
      </w:docPartBody>
    </w:docPart>
    <w:docPart>
      <w:docPartPr>
        <w:name w:val="C2D50C9807154A55AA0A8AEA47540E8E"/>
        <w:category>
          <w:name w:val="Allmänt"/>
          <w:gallery w:val="placeholder"/>
        </w:category>
        <w:types>
          <w:type w:val="bbPlcHdr"/>
        </w:types>
        <w:behaviors>
          <w:behavior w:val="content"/>
        </w:behaviors>
        <w:guid w:val="{7A8CD9B0-2535-45AA-9FDE-F26513E75DBF}"/>
      </w:docPartPr>
      <w:docPartBody>
        <w:p w:rsidR="001C1B8F" w:rsidRDefault="00821789" w:rsidP="00821789">
          <w:pPr>
            <w:pStyle w:val="C2D50C9807154A55AA0A8AEA47540E8E1"/>
          </w:pPr>
          <w:r w:rsidRPr="00576AF3">
            <w:rPr>
              <w:color w:val="E97132" w:themeColor="accent2"/>
            </w:rPr>
            <w:t>Ange de modellantaganden som görs utöver de i 2.2.1–2.2.5. Beskriv hur gjorda modellantaganden påverkar tillförlitligheten.</w:t>
          </w:r>
        </w:p>
      </w:docPartBody>
    </w:docPart>
    <w:docPart>
      <w:docPartPr>
        <w:name w:val="143BB4CAAB024F3BA5F34C149C8CAF0F"/>
        <w:category>
          <w:name w:val="Allmänt"/>
          <w:gallery w:val="placeholder"/>
        </w:category>
        <w:types>
          <w:type w:val="bbPlcHdr"/>
        </w:types>
        <w:behaviors>
          <w:behavior w:val="content"/>
        </w:behaviors>
        <w:guid w:val="{11E15334-AD66-4933-BD38-2A5A7D28F1D7}"/>
      </w:docPartPr>
      <w:docPartBody>
        <w:p w:rsidR="001C1B8F" w:rsidRDefault="00821789" w:rsidP="00821789">
          <w:pPr>
            <w:pStyle w:val="143BB4CAAB024F3BA5F34C149C8CAF0F1"/>
          </w:pPr>
          <w:r w:rsidRPr="00576AF3">
            <w:rPr>
              <w:color w:val="E97132" w:themeColor="accent2"/>
            </w:rPr>
            <w:t>Ange om preliminär statistik tas fram. Beskriv tidigare undersökningsomgångars revideringar med avseende på storlek och riktning.</w:t>
          </w:r>
        </w:p>
      </w:docPartBody>
    </w:docPart>
    <w:docPart>
      <w:docPartPr>
        <w:name w:val="E9A13C4EB05D4360B24F252BF575D978"/>
        <w:category>
          <w:name w:val="Allmänt"/>
          <w:gallery w:val="placeholder"/>
        </w:category>
        <w:types>
          <w:type w:val="bbPlcHdr"/>
        </w:types>
        <w:behaviors>
          <w:behavior w:val="content"/>
        </w:behaviors>
        <w:guid w:val="{4F4DC1EC-375E-460C-AF8E-8B1F28182667}"/>
      </w:docPartPr>
      <w:docPartBody>
        <w:p w:rsidR="001C1B8F" w:rsidRDefault="00821789" w:rsidP="00821789">
          <w:pPr>
            <w:pStyle w:val="E9A13C4EB05D4360B24F252BF575D9781"/>
          </w:pPr>
          <w:r w:rsidRPr="00576AF3">
            <w:rPr>
              <w:color w:val="E97132" w:themeColor="accent2"/>
            </w:rPr>
            <w:t>Ange tidsavståndet mellan referenstidens slutpunkt och den tidpunkt då statistiken redovisas. Ange framställningstiden för såväl preliminär som slutlig statistik.</w:t>
          </w:r>
        </w:p>
      </w:docPartBody>
    </w:docPart>
    <w:docPart>
      <w:docPartPr>
        <w:name w:val="9B97BA36E9B5411C864ED51621F48BEE"/>
        <w:category>
          <w:name w:val="Allmänt"/>
          <w:gallery w:val="placeholder"/>
        </w:category>
        <w:types>
          <w:type w:val="bbPlcHdr"/>
        </w:types>
        <w:behaviors>
          <w:behavior w:val="content"/>
        </w:behaviors>
        <w:guid w:val="{BE0E06EF-C635-4F17-936B-EF87F30612D0}"/>
      </w:docPartPr>
      <w:docPartBody>
        <w:p w:rsidR="001C1B8F" w:rsidRDefault="00821789" w:rsidP="00821789">
          <w:pPr>
            <w:pStyle w:val="9B97BA36E9B5411C864ED51621F48BEE1"/>
          </w:pPr>
          <w:r w:rsidRPr="00576AF3">
            <w:rPr>
              <w:color w:val="E97132" w:themeColor="accent2"/>
            </w:rPr>
            <w:t>Ange periodiciteten för statistikens referenstid, uppgiftsinsamling och redovisning. Förklara eventuella olikheter i dessa periodiciteter.</w:t>
          </w:r>
        </w:p>
      </w:docPartBody>
    </w:docPart>
    <w:docPart>
      <w:docPartPr>
        <w:name w:val="52C46DF19896433CAE176EFF39734C29"/>
        <w:category>
          <w:name w:val="Allmänt"/>
          <w:gallery w:val="placeholder"/>
        </w:category>
        <w:types>
          <w:type w:val="bbPlcHdr"/>
        </w:types>
        <w:behaviors>
          <w:behavior w:val="content"/>
        </w:behaviors>
        <w:guid w:val="{B13A6E22-A704-4169-8E88-5B53D9FEDBFE}"/>
      </w:docPartPr>
      <w:docPartBody>
        <w:p w:rsidR="001C1B8F" w:rsidRDefault="00821789" w:rsidP="00821789">
          <w:pPr>
            <w:pStyle w:val="52C46DF19896433CAE176EFF39734C291"/>
          </w:pPr>
          <w:r w:rsidRPr="00576AF3">
            <w:rPr>
              <w:color w:val="E97132" w:themeColor="accent2"/>
            </w:rPr>
            <w:t>Ange om statistiken har redovisats enligt publiceringsplanen.</w:t>
          </w:r>
        </w:p>
      </w:docPartBody>
    </w:docPart>
    <w:docPart>
      <w:docPartPr>
        <w:name w:val="E35D862BBA974187B77564D49F73C215"/>
        <w:category>
          <w:name w:val="Allmänt"/>
          <w:gallery w:val="placeholder"/>
        </w:category>
        <w:types>
          <w:type w:val="bbPlcHdr"/>
        </w:types>
        <w:behaviors>
          <w:behavior w:val="content"/>
        </w:behaviors>
        <w:guid w:val="{FDBE9AD5-E084-4097-8356-29F9A04953AE}"/>
      </w:docPartPr>
      <w:docPartBody>
        <w:p w:rsidR="001C1B8F" w:rsidRDefault="00821789" w:rsidP="00821789">
          <w:pPr>
            <w:pStyle w:val="E35D862BBA974187B77564D49F73C2151"/>
          </w:pPr>
          <w:r w:rsidRPr="00576AF3">
            <w:rPr>
              <w:color w:val="E97132" w:themeColor="accent2"/>
            </w:rPr>
            <w:t>Ange de distributionskanaler som används för att förmedla statistiken.</w:t>
          </w:r>
        </w:p>
      </w:docPartBody>
    </w:docPart>
    <w:docPart>
      <w:docPartPr>
        <w:name w:val="D39BF5CB05E745F8872793D02ADEAF1F"/>
        <w:category>
          <w:name w:val="Allmänt"/>
          <w:gallery w:val="placeholder"/>
        </w:category>
        <w:types>
          <w:type w:val="bbPlcHdr"/>
        </w:types>
        <w:behaviors>
          <w:behavior w:val="content"/>
        </w:behaviors>
        <w:guid w:val="{39C8AD75-3832-4D9B-A632-A9873EBB9F23}"/>
      </w:docPartPr>
      <w:docPartBody>
        <w:p w:rsidR="001C1B8F" w:rsidRDefault="00821789" w:rsidP="00821789">
          <w:pPr>
            <w:pStyle w:val="D39BF5CB05E745F8872793D02ADEAF1F1"/>
          </w:pPr>
          <w:r w:rsidRPr="00576AF3">
            <w:rPr>
              <w:color w:val="E97132" w:themeColor="accent2"/>
            </w:rPr>
            <w:t>Ange i vilken utsträckning användarna kan få tillgång till statistik som inte finns framtagen, men som befintliga data ger underlag för.</w:t>
          </w:r>
        </w:p>
      </w:docPartBody>
    </w:docPart>
    <w:docPart>
      <w:docPartPr>
        <w:name w:val="828BE2725F07419AA6C044E7DF834A66"/>
        <w:category>
          <w:name w:val="Allmänt"/>
          <w:gallery w:val="placeholder"/>
        </w:category>
        <w:types>
          <w:type w:val="bbPlcHdr"/>
        </w:types>
        <w:behaviors>
          <w:behavior w:val="content"/>
        </w:behaviors>
        <w:guid w:val="{74519E83-3880-460E-8CF5-408EF590A12F}"/>
      </w:docPartPr>
      <w:docPartBody>
        <w:p w:rsidR="001C1B8F" w:rsidRDefault="00821789" w:rsidP="00821789">
          <w:pPr>
            <w:pStyle w:val="828BE2725F07419AA6C044E7DF834A661"/>
          </w:pPr>
          <w:r w:rsidRPr="00576AF3">
            <w:rPr>
              <w:color w:val="E97132" w:themeColor="accent2"/>
            </w:rPr>
            <w:t>Beskriv hur den statistiska informationen presenteras och åskådliggörs.</w:t>
          </w:r>
        </w:p>
      </w:docPartBody>
    </w:docPart>
    <w:docPart>
      <w:docPartPr>
        <w:name w:val="A0FFAA94C1604086B19AF7C9338E6A0B"/>
        <w:category>
          <w:name w:val="Allmänt"/>
          <w:gallery w:val="placeholder"/>
        </w:category>
        <w:types>
          <w:type w:val="bbPlcHdr"/>
        </w:types>
        <w:behaviors>
          <w:behavior w:val="content"/>
        </w:behaviors>
        <w:guid w:val="{B247E7E1-3F55-4534-866B-C11F998CE4A5}"/>
      </w:docPartPr>
      <w:docPartBody>
        <w:p w:rsidR="001C1B8F" w:rsidRDefault="00821789" w:rsidP="00821789">
          <w:pPr>
            <w:pStyle w:val="A0FFAA94C1604086B19AF7C9338E6A0B1"/>
          </w:pPr>
          <w:r w:rsidRPr="00576AF3">
            <w:rPr>
              <w:color w:val="E97132" w:themeColor="accent2"/>
            </w:rPr>
            <w:t>Ange vilka möjligheter som finns för att få information till stöd för förståelse och tolkning av statistiken.</w:t>
          </w:r>
        </w:p>
      </w:docPartBody>
    </w:docPart>
    <w:docPart>
      <w:docPartPr>
        <w:name w:val="DCE2F3547A6646CB93D97AB01F17A0C9"/>
        <w:category>
          <w:name w:val="Allmänt"/>
          <w:gallery w:val="placeholder"/>
        </w:category>
        <w:types>
          <w:type w:val="bbPlcHdr"/>
        </w:types>
        <w:behaviors>
          <w:behavior w:val="content"/>
        </w:behaviors>
        <w:guid w:val="{105C3839-AD19-4905-9773-BB0B82627BA9}"/>
      </w:docPartPr>
      <w:docPartBody>
        <w:p w:rsidR="001C1B8F" w:rsidRDefault="00821789" w:rsidP="00821789">
          <w:pPr>
            <w:pStyle w:val="DCE2F3547A6646CB93D97AB01F17A0C91"/>
          </w:pPr>
          <w:r w:rsidRPr="00576AF3">
            <w:rPr>
              <w:color w:val="E97132" w:themeColor="accent2"/>
            </w:rPr>
            <w:t>Beskriv i vilken utsträckning det är möjligt att göra jämförelser över tid.</w:t>
          </w:r>
        </w:p>
      </w:docPartBody>
    </w:docPart>
    <w:docPart>
      <w:docPartPr>
        <w:name w:val="8924BD2CC5A64D9BBBE09CC27357473E"/>
        <w:category>
          <w:name w:val="Allmänt"/>
          <w:gallery w:val="placeholder"/>
        </w:category>
        <w:types>
          <w:type w:val="bbPlcHdr"/>
        </w:types>
        <w:behaviors>
          <w:behavior w:val="content"/>
        </w:behaviors>
        <w:guid w:val="{343C6309-D179-4D77-BED0-94ECBDC96C56}"/>
      </w:docPartPr>
      <w:docPartBody>
        <w:p w:rsidR="001C1B8F" w:rsidRDefault="00821789" w:rsidP="00821789">
          <w:pPr>
            <w:pStyle w:val="8924BD2CC5A64D9BBBE09CC27357473E1"/>
          </w:pPr>
          <w:r w:rsidRPr="00576AF3">
            <w:rPr>
              <w:color w:val="E97132" w:themeColor="accent2"/>
            </w:rPr>
            <w:t>Beskriv i vilken utsträckning det är möjligt att göra jämförelser mellan olika grupper. Dessa är vanligen redovisningsgrupper.</w:t>
          </w:r>
        </w:p>
      </w:docPartBody>
    </w:docPart>
    <w:docPart>
      <w:docPartPr>
        <w:name w:val="E1C88FE35A1C4B559A76E80447CC35D1"/>
        <w:category>
          <w:name w:val="Allmänt"/>
          <w:gallery w:val="placeholder"/>
        </w:category>
        <w:types>
          <w:type w:val="bbPlcHdr"/>
        </w:types>
        <w:behaviors>
          <w:behavior w:val="content"/>
        </w:behaviors>
        <w:guid w:val="{729D525B-C0E9-4412-BDDC-DBF5FDF5F10F}"/>
      </w:docPartPr>
      <w:docPartBody>
        <w:p w:rsidR="001C1B8F" w:rsidRDefault="00821789" w:rsidP="00821789">
          <w:pPr>
            <w:pStyle w:val="E1C88FE35A1C4B559A76E80447CC35D11"/>
          </w:pPr>
          <w:r w:rsidRPr="00576AF3">
            <w:rPr>
              <w:color w:val="E97132" w:themeColor="accent2"/>
            </w:rPr>
            <w:t>Beskriv i vilken utsträckning det är möjligt att samanvända statistikvärden för andra ändamål än dem som angetts i 5.1 och 5.2.</w:t>
          </w:r>
        </w:p>
      </w:docPartBody>
    </w:docPart>
    <w:docPart>
      <w:docPartPr>
        <w:name w:val="1583F233E1DB48779E6AF0F45403C888"/>
        <w:category>
          <w:name w:val="Allmänt"/>
          <w:gallery w:val="placeholder"/>
        </w:category>
        <w:types>
          <w:type w:val="bbPlcHdr"/>
        </w:types>
        <w:behaviors>
          <w:behavior w:val="content"/>
        </w:behaviors>
        <w:guid w:val="{0F0E4EBE-6343-49E4-ACD9-851D907761B1}"/>
      </w:docPartPr>
      <w:docPartBody>
        <w:p w:rsidR="001C1B8F" w:rsidRDefault="00821789" w:rsidP="00821789">
          <w:pPr>
            <w:pStyle w:val="1583F233E1DB48779E6AF0F45403C8881"/>
          </w:pPr>
          <w:r w:rsidRPr="00576AF3">
            <w:rPr>
              <w:color w:val="E97132" w:themeColor="accent2"/>
            </w:rPr>
            <w:t>Ange om brister finns i den numeriska överensstämmelsen mellan olika statistikvärden.</w:t>
          </w:r>
        </w:p>
      </w:docPartBody>
    </w:docPart>
    <w:docPart>
      <w:docPartPr>
        <w:name w:val="0D6528FF62D14FD7939C6EE4B9917D9A"/>
        <w:category>
          <w:name w:val="Allmänt"/>
          <w:gallery w:val="placeholder"/>
        </w:category>
        <w:types>
          <w:type w:val="bbPlcHdr"/>
        </w:types>
        <w:behaviors>
          <w:behavior w:val="content"/>
        </w:behaviors>
        <w:guid w:val="{E56384C3-3366-41AB-BEF8-B91F0BCBE2CF}"/>
      </w:docPartPr>
      <w:docPartBody>
        <w:p w:rsidR="00821789" w:rsidRPr="00576AF3" w:rsidRDefault="00821789" w:rsidP="00A3004C">
          <w:pPr>
            <w:rPr>
              <w:color w:val="E97132" w:themeColor="accent2"/>
            </w:rPr>
          </w:pPr>
          <w:r w:rsidRPr="00576AF3">
            <w:rPr>
              <w:color w:val="E97132" w:themeColor="accent2"/>
            </w:rPr>
            <w:t>När officiell statistik görs tillgänglig ska den vara försedd med beteckningen Sveriges officiella statistik eller den symbol som återges i bilagan till lagen (2001:99) om den officiella statistiken. Beteckningen anges på deklarationens första sida. SCB tillhandahåller SOS-symbol.</w:t>
          </w:r>
        </w:p>
        <w:p w:rsidR="00821789" w:rsidRPr="00576AF3" w:rsidRDefault="00821789" w:rsidP="00A3004C">
          <w:pPr>
            <w:rPr>
              <w:color w:val="E97132" w:themeColor="accent2"/>
            </w:rPr>
          </w:pPr>
          <w:r w:rsidRPr="00576AF3">
            <w:rPr>
              <w:color w:val="E97132" w:themeColor="accent2"/>
            </w:rPr>
            <w:t>Ange att kvalitetsdeklarationen avser officiell statistik, alternativt vilka delar av den kvalitetsdeklarerade statistiken som är officiell. Ange en text om officiell statistik enligt anvisningarna.</w:t>
          </w:r>
        </w:p>
        <w:p w:rsidR="001C1B8F" w:rsidRDefault="00821789" w:rsidP="00821789">
          <w:pPr>
            <w:pStyle w:val="0D6528FF62D14FD7939C6EE4B9917D9A"/>
          </w:pPr>
          <w:r w:rsidRPr="00576AF3">
            <w:rPr>
              <w:color w:val="E97132" w:themeColor="accent2"/>
            </w:rPr>
            <w:t>Om mallen används för statistik som inte är officiell, ta bort symbolen på kvalitetsdeklarationens första sida och ange att statistiken inte är officiell enligt anvisningarna.</w:t>
          </w:r>
        </w:p>
      </w:docPartBody>
    </w:docPart>
    <w:docPart>
      <w:docPartPr>
        <w:name w:val="C6C6EF17A34E44D39022ED5EC8845B7D"/>
        <w:category>
          <w:name w:val="Allmänt"/>
          <w:gallery w:val="placeholder"/>
        </w:category>
        <w:types>
          <w:type w:val="bbPlcHdr"/>
        </w:types>
        <w:behaviors>
          <w:behavior w:val="content"/>
        </w:behaviors>
        <w:guid w:val="{6362B04A-F2B7-4B6C-A525-B29F2FB8277B}"/>
      </w:docPartPr>
      <w:docPartBody>
        <w:p w:rsidR="00821789" w:rsidRPr="00576AF3" w:rsidRDefault="00821789" w:rsidP="00A3004C">
          <w:pPr>
            <w:rPr>
              <w:color w:val="E97132" w:themeColor="accent2"/>
            </w:rPr>
          </w:pPr>
          <w:r w:rsidRPr="00576AF3">
            <w:rPr>
              <w:color w:val="E97132" w:themeColor="accent2"/>
            </w:rPr>
            <w:t>Om sekretessbelagda uppgifter behandlas, ange förutsättningarna och de författningar som gäller för behandlingen.</w:t>
          </w:r>
        </w:p>
        <w:p w:rsidR="001C1B8F" w:rsidRDefault="00821789" w:rsidP="00821789">
          <w:pPr>
            <w:pStyle w:val="C6C6EF17A34E44D39022ED5EC8845B7D"/>
          </w:pPr>
          <w:r w:rsidRPr="00576AF3">
            <w:rPr>
              <w:color w:val="E97132" w:themeColor="accent2"/>
            </w:rPr>
            <w:t>Om personuppgifter behandlas, ange de författningar som gäller för behandlingen.</w:t>
          </w:r>
        </w:p>
      </w:docPartBody>
    </w:docPart>
    <w:docPart>
      <w:docPartPr>
        <w:name w:val="CE10F0503A2244C9921B24BF573A2825"/>
        <w:category>
          <w:name w:val="Allmänt"/>
          <w:gallery w:val="placeholder"/>
        </w:category>
        <w:types>
          <w:type w:val="bbPlcHdr"/>
        </w:types>
        <w:behaviors>
          <w:behavior w:val="content"/>
        </w:behaviors>
        <w:guid w:val="{0A29C430-BD93-4E65-A597-9F8AF5296E53}"/>
      </w:docPartPr>
      <w:docPartBody>
        <w:p w:rsidR="00821789" w:rsidRPr="00576AF3" w:rsidRDefault="00821789" w:rsidP="00A3004C">
          <w:pPr>
            <w:rPr>
              <w:color w:val="E97132" w:themeColor="accent2"/>
            </w:rPr>
          </w:pPr>
          <w:r w:rsidRPr="00576AF3">
            <w:rPr>
              <w:color w:val="E97132" w:themeColor="accent2"/>
            </w:rPr>
            <w:t>Ange hur uppgifterna hanteras avseende bevarande och gallring.</w:t>
          </w:r>
        </w:p>
        <w:p w:rsidR="00821789" w:rsidRPr="00576AF3" w:rsidRDefault="00821789" w:rsidP="00A3004C">
          <w:pPr>
            <w:rPr>
              <w:color w:val="E97132" w:themeColor="accent2"/>
            </w:rPr>
          </w:pPr>
          <w:r w:rsidRPr="00576AF3">
            <w:rPr>
              <w:color w:val="E97132" w:themeColor="accent2"/>
            </w:rPr>
            <w:t>Ange ansvarig och utförare av avidentifiering, gallring och arkivering. Ange även beslut och beslutsdatum.</w:t>
          </w:r>
        </w:p>
        <w:p w:rsidR="00821789" w:rsidRPr="00576AF3" w:rsidRDefault="00821789" w:rsidP="00A3004C">
          <w:pPr>
            <w:rPr>
              <w:color w:val="E97132" w:themeColor="accent2"/>
            </w:rPr>
          </w:pPr>
          <w:r w:rsidRPr="00576AF3">
            <w:rPr>
              <w:color w:val="E97132" w:themeColor="accent2"/>
            </w:rPr>
            <w:t xml:space="preserve">I de undantagsfall där beslut om avidentifiering, gallring och arkivering ännu inte finns, ange detta. </w:t>
          </w:r>
        </w:p>
        <w:p w:rsidR="001C1B8F" w:rsidRDefault="00821789" w:rsidP="00821789">
          <w:pPr>
            <w:pStyle w:val="CE10F0503A2244C9921B24BF573A2825"/>
          </w:pPr>
          <w:r w:rsidRPr="00576AF3">
            <w:rPr>
              <w:color w:val="E97132" w:themeColor="accent2"/>
            </w:rPr>
            <w:t>Om publicering sker, ange vad som gäller för pliktexemplar.</w:t>
          </w:r>
        </w:p>
      </w:docPartBody>
    </w:docPart>
    <w:docPart>
      <w:docPartPr>
        <w:name w:val="3A6978D03B634EE2BC736887AA60FEA0"/>
        <w:category>
          <w:name w:val="Allmänt"/>
          <w:gallery w:val="placeholder"/>
        </w:category>
        <w:types>
          <w:type w:val="bbPlcHdr"/>
        </w:types>
        <w:behaviors>
          <w:behavior w:val="content"/>
        </w:behaviors>
        <w:guid w:val="{AD689BBD-D29E-42B3-A00C-2A926F21A9F8}"/>
      </w:docPartPr>
      <w:docPartBody>
        <w:p w:rsidR="001C1B8F" w:rsidRDefault="00821789" w:rsidP="00821789">
          <w:pPr>
            <w:pStyle w:val="3A6978D03B634EE2BC736887AA60FEA0"/>
          </w:pPr>
          <w:r w:rsidRPr="00576AF3">
            <w:rPr>
              <w:color w:val="E97132" w:themeColor="accent2"/>
            </w:rPr>
            <w:t>Ange om uppgiftsskyldighet gäller för hela eller delar av undersökningen. Om uppgiftsskyldighet inte föreligger, ange detta. Om uppgiftsskyldighet gäller, ange de författningar uppgiftsskyldigheten grundar sig på.</w:t>
          </w:r>
        </w:p>
      </w:docPartBody>
    </w:docPart>
    <w:docPart>
      <w:docPartPr>
        <w:name w:val="85C25BB0359949C7BE8B50424DC49219"/>
        <w:category>
          <w:name w:val="Allmänt"/>
          <w:gallery w:val="placeholder"/>
        </w:category>
        <w:types>
          <w:type w:val="bbPlcHdr"/>
        </w:types>
        <w:behaviors>
          <w:behavior w:val="content"/>
        </w:behaviors>
        <w:guid w:val="{8624F1E0-7700-49AB-9699-3921F215A9B1}"/>
      </w:docPartPr>
      <w:docPartBody>
        <w:p w:rsidR="001C1B8F" w:rsidRDefault="00821789" w:rsidP="00821789">
          <w:pPr>
            <w:pStyle w:val="85C25BB0359949C7BE8B50424DC49219"/>
          </w:pPr>
          <w:r w:rsidRPr="00F96BA8">
            <w:rPr>
              <w:color w:val="E97132" w:themeColor="accent2"/>
            </w:rPr>
            <w:t>Ange relevanta EU-regleringar och beskriv kortfattat rapporteringen till internationella organisationer. Beskriv vad regleringar och rapportering innebär för statistiken.</w:t>
          </w:r>
        </w:p>
      </w:docPartBody>
    </w:docPart>
    <w:docPart>
      <w:docPartPr>
        <w:name w:val="B4B5C5789676406D9E7B427008673E71"/>
        <w:category>
          <w:name w:val="Allmänt"/>
          <w:gallery w:val="placeholder"/>
        </w:category>
        <w:types>
          <w:type w:val="bbPlcHdr"/>
        </w:types>
        <w:behaviors>
          <w:behavior w:val="content"/>
        </w:behaviors>
        <w:guid w:val="{0AC8BF6D-E328-432B-9520-404FACAC2EC8}"/>
      </w:docPartPr>
      <w:docPartBody>
        <w:p w:rsidR="001C1B8F" w:rsidRDefault="00821789" w:rsidP="00821789">
          <w:pPr>
            <w:pStyle w:val="B4B5C5789676406D9E7B427008673E71"/>
          </w:pPr>
          <w:r w:rsidRPr="00F96BA8">
            <w:rPr>
              <w:color w:val="E97132" w:themeColor="accent2"/>
            </w:rPr>
            <w:t>Ange när statistiken framställdes första gången. Beskriv de större förändringar som skett sedan dess och som inte har deklarerats i avsnitt 5 ovan.</w:t>
          </w:r>
        </w:p>
      </w:docPartBody>
    </w:docPart>
    <w:docPart>
      <w:docPartPr>
        <w:name w:val="F668D5BAD3904006A61A46FD3AAE6FFC"/>
        <w:category>
          <w:name w:val="Allmänt"/>
          <w:gallery w:val="placeholder"/>
        </w:category>
        <w:types>
          <w:type w:val="bbPlcHdr"/>
        </w:types>
        <w:behaviors>
          <w:behavior w:val="content"/>
        </w:behaviors>
        <w:guid w:val="{B45C5FE9-E581-4BB2-A8E6-8BD1FD95B174}"/>
      </w:docPartPr>
      <w:docPartBody>
        <w:p w:rsidR="00EE3D42" w:rsidRDefault="00821789" w:rsidP="00821789">
          <w:pPr>
            <w:pStyle w:val="F668D5BAD3904006A61A46FD3AAE6FFC"/>
          </w:pPr>
          <w:r w:rsidRPr="000330D2">
            <w:rPr>
              <w:color w:val="E97132" w:themeColor="accent2"/>
            </w:rPr>
            <w:t>Beskriv målpopulationer och hur de relaterar till intressepopulationer. Beskriv målobjekt och hur de relaterar till observationsobjekt.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swiss"/>
    <w:notTrueType/>
    <w:pitch w:val="variable"/>
    <w:sig w:usb0="E00002FF" w:usb1="1200A1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Inter SemiBold">
    <w:altName w:val="Calibri"/>
    <w:panose1 w:val="02000503000000020004"/>
    <w:charset w:val="00"/>
    <w:family w:val="auto"/>
    <w:pitch w:val="variable"/>
    <w:sig w:usb0="E0000AFF" w:usb1="5200A1FF" w:usb2="0000002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2C2D676"/>
    <w:lvl w:ilvl="0">
      <w:start w:val="1"/>
      <w:numFmt w:val="decimal"/>
      <w:pStyle w:val="Numreradlista"/>
      <w:lvlText w:val="%1."/>
      <w:lvlJc w:val="left"/>
      <w:pPr>
        <w:tabs>
          <w:tab w:val="num" w:pos="360"/>
        </w:tabs>
        <w:ind w:left="360" w:hanging="360"/>
      </w:pPr>
    </w:lvl>
  </w:abstractNum>
  <w:abstractNum w:abstractNumId="1" w15:restartNumberingAfterBreak="0">
    <w:nsid w:val="1A7650C1"/>
    <w:multiLevelType w:val="hybridMultilevel"/>
    <w:tmpl w:val="B7B63466"/>
    <w:lvl w:ilvl="0" w:tplc="96ACCBDE">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5224367">
    <w:abstractNumId w:val="0"/>
  </w:num>
  <w:num w:numId="2" w16cid:durableId="152721059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D4"/>
    <w:rsid w:val="00016D2B"/>
    <w:rsid w:val="00041C5B"/>
    <w:rsid w:val="0014370E"/>
    <w:rsid w:val="00183AFE"/>
    <w:rsid w:val="001A3059"/>
    <w:rsid w:val="001B2846"/>
    <w:rsid w:val="001C1B8F"/>
    <w:rsid w:val="002562B8"/>
    <w:rsid w:val="003103F0"/>
    <w:rsid w:val="0031699E"/>
    <w:rsid w:val="00327C16"/>
    <w:rsid w:val="003A0938"/>
    <w:rsid w:val="003B7BD4"/>
    <w:rsid w:val="0041123D"/>
    <w:rsid w:val="004735BB"/>
    <w:rsid w:val="00494C28"/>
    <w:rsid w:val="004E7A62"/>
    <w:rsid w:val="00546F3B"/>
    <w:rsid w:val="00563861"/>
    <w:rsid w:val="005B1E74"/>
    <w:rsid w:val="00603140"/>
    <w:rsid w:val="0060494C"/>
    <w:rsid w:val="0066178A"/>
    <w:rsid w:val="00666320"/>
    <w:rsid w:val="00693EEB"/>
    <w:rsid w:val="006B6F41"/>
    <w:rsid w:val="007569EB"/>
    <w:rsid w:val="007A3F3A"/>
    <w:rsid w:val="007B4CB2"/>
    <w:rsid w:val="007C39F7"/>
    <w:rsid w:val="00821789"/>
    <w:rsid w:val="00833DE0"/>
    <w:rsid w:val="008E7AFF"/>
    <w:rsid w:val="009974F2"/>
    <w:rsid w:val="00A90AA5"/>
    <w:rsid w:val="00AE2FCA"/>
    <w:rsid w:val="00B3597F"/>
    <w:rsid w:val="00B65AD8"/>
    <w:rsid w:val="00C34FE6"/>
    <w:rsid w:val="00C57885"/>
    <w:rsid w:val="00C62250"/>
    <w:rsid w:val="00C77ED3"/>
    <w:rsid w:val="00D11E16"/>
    <w:rsid w:val="00D957E9"/>
    <w:rsid w:val="00E47A99"/>
    <w:rsid w:val="00E67A68"/>
    <w:rsid w:val="00EE3D42"/>
    <w:rsid w:val="00F42357"/>
    <w:rsid w:val="00F62FDC"/>
    <w:rsid w:val="00F76719"/>
    <w:rsid w:val="00FF7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semiHidden/>
    <w:unhideWhenUsed/>
    <w:qFormat/>
    <w:rsid w:val="00661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821789"/>
    <w:rPr>
      <w:color w:val="757575"/>
    </w:rPr>
  </w:style>
  <w:style w:type="paragraph" w:styleId="Fotnotstext">
    <w:name w:val="footnote text"/>
    <w:basedOn w:val="Normal"/>
    <w:link w:val="FotnotstextChar"/>
    <w:uiPriority w:val="99"/>
    <w:rsid w:val="00016D2B"/>
    <w:pPr>
      <w:spacing w:after="60" w:line="180" w:lineRule="atLeast"/>
    </w:pPr>
    <w:rPr>
      <w:color w:val="0E2841" w:themeColor="text2"/>
      <w:spacing w:val="-5"/>
      <w:kern w:val="0"/>
      <w:sz w:val="14"/>
      <w:szCs w:val="20"/>
      <w:lang w:eastAsia="en-US"/>
      <w14:ligatures w14:val="none"/>
    </w:rPr>
  </w:style>
  <w:style w:type="character" w:customStyle="1" w:styleId="FotnotstextChar">
    <w:name w:val="Fotnotstext Char"/>
    <w:basedOn w:val="Standardstycketeckensnitt"/>
    <w:link w:val="Fotnotstext"/>
    <w:uiPriority w:val="99"/>
    <w:rsid w:val="00016D2B"/>
    <w:rPr>
      <w:color w:val="0E2841" w:themeColor="text2"/>
      <w:spacing w:val="-5"/>
      <w:kern w:val="0"/>
      <w:sz w:val="14"/>
      <w:szCs w:val="20"/>
      <w:lang w:eastAsia="en-US"/>
      <w14:ligatures w14:val="none"/>
    </w:rPr>
  </w:style>
  <w:style w:type="paragraph" w:styleId="Sidhuvud">
    <w:name w:val="header"/>
    <w:basedOn w:val="Normal"/>
    <w:link w:val="SidhuvudChar"/>
    <w:uiPriority w:val="99"/>
    <w:rsid w:val="00D11E16"/>
    <w:pPr>
      <w:tabs>
        <w:tab w:val="center" w:pos="4536"/>
        <w:tab w:val="right" w:pos="9072"/>
      </w:tabs>
      <w:spacing w:after="0" w:line="240" w:lineRule="auto"/>
    </w:pPr>
    <w:rPr>
      <w:color w:val="0E2841" w:themeColor="text2"/>
      <w:spacing w:val="-5"/>
      <w:kern w:val="0"/>
      <w:sz w:val="16"/>
      <w:szCs w:val="20"/>
      <w:lang w:eastAsia="en-US"/>
      <w14:ligatures w14:val="none"/>
    </w:rPr>
  </w:style>
  <w:style w:type="character" w:customStyle="1" w:styleId="SidhuvudChar">
    <w:name w:val="Sidhuvud Char"/>
    <w:basedOn w:val="Standardstycketeckensnitt"/>
    <w:link w:val="Sidhuvud"/>
    <w:uiPriority w:val="99"/>
    <w:rsid w:val="00D11E16"/>
    <w:rPr>
      <w:color w:val="0E2841" w:themeColor="text2"/>
      <w:spacing w:val="-5"/>
      <w:kern w:val="0"/>
      <w:sz w:val="16"/>
      <w:szCs w:val="20"/>
      <w:lang w:eastAsia="en-US"/>
      <w14:ligatures w14:val="none"/>
    </w:rPr>
  </w:style>
  <w:style w:type="paragraph" w:styleId="Sidfot">
    <w:name w:val="footer"/>
    <w:basedOn w:val="Normal"/>
    <w:link w:val="SidfotChar"/>
    <w:uiPriority w:val="99"/>
    <w:rsid w:val="00016D2B"/>
    <w:pPr>
      <w:tabs>
        <w:tab w:val="center" w:pos="4536"/>
        <w:tab w:val="right" w:pos="9072"/>
      </w:tabs>
      <w:spacing w:after="0" w:line="240" w:lineRule="auto"/>
    </w:pPr>
    <w:rPr>
      <w:rFonts w:ascii="Inter SemiBold" w:hAnsi="Inter SemiBold"/>
      <w:color w:val="0E2841" w:themeColor="text2"/>
      <w:spacing w:val="-5"/>
      <w:kern w:val="0"/>
      <w:sz w:val="16"/>
      <w:szCs w:val="20"/>
      <w:lang w:eastAsia="en-US"/>
      <w14:ligatures w14:val="none"/>
    </w:rPr>
  </w:style>
  <w:style w:type="character" w:customStyle="1" w:styleId="SidfotChar">
    <w:name w:val="Sidfot Char"/>
    <w:basedOn w:val="Standardstycketeckensnitt"/>
    <w:link w:val="Sidfot"/>
    <w:uiPriority w:val="99"/>
    <w:rsid w:val="00016D2B"/>
    <w:rPr>
      <w:rFonts w:ascii="Inter SemiBold" w:hAnsi="Inter SemiBold"/>
      <w:color w:val="0E2841" w:themeColor="text2"/>
      <w:spacing w:val="-5"/>
      <w:kern w:val="0"/>
      <w:sz w:val="16"/>
      <w:szCs w:val="20"/>
      <w:lang w:eastAsia="en-US"/>
      <w14:ligatures w14:val="none"/>
    </w:rPr>
  </w:style>
  <w:style w:type="character" w:styleId="Betoning">
    <w:name w:val="Emphasis"/>
    <w:uiPriority w:val="20"/>
    <w:rsid w:val="00D11E16"/>
    <w:rPr>
      <w:b/>
      <w:bCs/>
      <w:i/>
      <w:iCs/>
      <w:spacing w:val="10"/>
      <w:bdr w:val="none" w:sz="0" w:space="0" w:color="auto"/>
      <w:shd w:val="clear" w:color="auto" w:fill="auto"/>
    </w:rPr>
  </w:style>
  <w:style w:type="paragraph" w:styleId="Starktcitat">
    <w:name w:val="Intense Quote"/>
    <w:basedOn w:val="Normal"/>
    <w:next w:val="Normal"/>
    <w:link w:val="StarktcitatChar"/>
    <w:uiPriority w:val="30"/>
    <w:rsid w:val="00016D2B"/>
    <w:pPr>
      <w:pBdr>
        <w:bottom w:val="single" w:sz="4" w:space="1" w:color="auto"/>
      </w:pBdr>
      <w:spacing w:before="200" w:after="280" w:line="276" w:lineRule="auto"/>
      <w:ind w:left="1008" w:right="1152"/>
      <w:jc w:val="both"/>
    </w:pPr>
    <w:rPr>
      <w:b/>
      <w:bCs/>
      <w:i/>
      <w:iCs/>
      <w:color w:val="0E2841" w:themeColor="text2"/>
      <w:spacing w:val="-5"/>
      <w:kern w:val="0"/>
      <w:sz w:val="20"/>
      <w:szCs w:val="20"/>
      <w:lang w:eastAsia="en-US"/>
      <w14:ligatures w14:val="none"/>
    </w:rPr>
  </w:style>
  <w:style w:type="character" w:customStyle="1" w:styleId="StarktcitatChar">
    <w:name w:val="Starkt citat Char"/>
    <w:basedOn w:val="Standardstycketeckensnitt"/>
    <w:link w:val="Starktcitat"/>
    <w:uiPriority w:val="30"/>
    <w:rsid w:val="00016D2B"/>
    <w:rPr>
      <w:b/>
      <w:bCs/>
      <w:i/>
      <w:iCs/>
      <w:color w:val="0E2841" w:themeColor="text2"/>
      <w:spacing w:val="-5"/>
      <w:kern w:val="0"/>
      <w:sz w:val="20"/>
      <w:szCs w:val="20"/>
      <w:lang w:eastAsia="en-US"/>
      <w14:ligatures w14:val="none"/>
    </w:rPr>
  </w:style>
  <w:style w:type="character" w:styleId="Bokenstitel">
    <w:name w:val="Book Title"/>
    <w:uiPriority w:val="33"/>
    <w:rsid w:val="00D11E16"/>
    <w:rPr>
      <w:i/>
      <w:iCs/>
      <w:smallCaps/>
      <w:spacing w:val="5"/>
    </w:rPr>
  </w:style>
  <w:style w:type="paragraph" w:styleId="Numreradlista">
    <w:name w:val="List Number"/>
    <w:basedOn w:val="Normal"/>
    <w:uiPriority w:val="5"/>
    <w:qFormat/>
    <w:rsid w:val="00D11E16"/>
    <w:pPr>
      <w:numPr>
        <w:numId w:val="1"/>
      </w:numPr>
      <w:tabs>
        <w:tab w:val="clear" w:pos="360"/>
      </w:tabs>
      <w:spacing w:line="276" w:lineRule="auto"/>
      <w:ind w:left="0" w:firstLine="0"/>
    </w:pPr>
    <w:rPr>
      <w:color w:val="0E2841" w:themeColor="text2"/>
      <w:spacing w:val="-5"/>
      <w:kern w:val="0"/>
      <w:sz w:val="20"/>
      <w:szCs w:val="20"/>
      <w:lang w:eastAsia="en-US"/>
      <w14:ligatures w14:val="none"/>
    </w:rPr>
  </w:style>
  <w:style w:type="paragraph" w:styleId="Innehll7">
    <w:name w:val="toc 7"/>
    <w:basedOn w:val="Normal"/>
    <w:next w:val="Normal"/>
    <w:autoRedefine/>
    <w:uiPriority w:val="39"/>
    <w:semiHidden/>
    <w:rsid w:val="00016D2B"/>
    <w:pPr>
      <w:spacing w:after="200" w:line="276" w:lineRule="auto"/>
      <w:ind w:left="1321"/>
    </w:pPr>
    <w:rPr>
      <w:color w:val="0E2841" w:themeColor="text2"/>
      <w:spacing w:val="-5"/>
      <w:kern w:val="0"/>
      <w:sz w:val="20"/>
      <w:szCs w:val="20"/>
      <w:lang w:eastAsia="en-US"/>
      <w14:ligatures w14:val="none"/>
    </w:rPr>
  </w:style>
  <w:style w:type="paragraph" w:styleId="Citat">
    <w:name w:val="Quote"/>
    <w:basedOn w:val="Normal"/>
    <w:next w:val="Normal"/>
    <w:link w:val="CitatChar"/>
    <w:uiPriority w:val="29"/>
    <w:rsid w:val="00821789"/>
    <w:pPr>
      <w:spacing w:before="200" w:after="200" w:line="276" w:lineRule="auto"/>
      <w:ind w:left="360" w:right="360"/>
    </w:pPr>
    <w:rPr>
      <w:i/>
      <w:iCs/>
      <w:color w:val="0E2841" w:themeColor="text2"/>
      <w:spacing w:val="-5"/>
      <w:kern w:val="0"/>
      <w:sz w:val="20"/>
      <w:szCs w:val="20"/>
      <w:lang w:eastAsia="en-US"/>
      <w14:ligatures w14:val="none"/>
    </w:rPr>
  </w:style>
  <w:style w:type="character" w:customStyle="1" w:styleId="CitatChar">
    <w:name w:val="Citat Char"/>
    <w:basedOn w:val="Standardstycketeckensnitt"/>
    <w:link w:val="Citat"/>
    <w:uiPriority w:val="29"/>
    <w:rsid w:val="00821789"/>
    <w:rPr>
      <w:i/>
      <w:iCs/>
      <w:color w:val="0E2841" w:themeColor="text2"/>
      <w:spacing w:val="-5"/>
      <w:kern w:val="0"/>
      <w:sz w:val="20"/>
      <w:szCs w:val="20"/>
      <w:lang w:eastAsia="en-US"/>
      <w14:ligatures w14:val="none"/>
    </w:rPr>
  </w:style>
  <w:style w:type="character" w:customStyle="1" w:styleId="Rubrik2Char">
    <w:name w:val="Rubrik 2 Char"/>
    <w:basedOn w:val="Standardstycketeckensnitt"/>
    <w:link w:val="Rubrik2"/>
    <w:uiPriority w:val="9"/>
    <w:semiHidden/>
    <w:rsid w:val="0066178A"/>
    <w:rPr>
      <w:rFonts w:asciiTheme="majorHAnsi" w:eastAsiaTheme="majorEastAsia" w:hAnsiTheme="majorHAnsi" w:cstheme="majorBidi"/>
      <w:color w:val="0F4761" w:themeColor="accent1" w:themeShade="BF"/>
      <w:sz w:val="32"/>
      <w:szCs w:val="32"/>
    </w:rPr>
  </w:style>
  <w:style w:type="paragraph" w:customStyle="1" w:styleId="F26AFF98DC4E4CD4B1A33CB5F3DFFB881">
    <w:name w:val="F26AFF98DC4E4CD4B1A33CB5F3DFFB881"/>
    <w:rsid w:val="00821789"/>
    <w:pPr>
      <w:keepNext/>
      <w:keepLines/>
      <w:spacing w:after="800" w:line="240" w:lineRule="auto"/>
    </w:pPr>
    <w:rPr>
      <w:rFonts w:eastAsiaTheme="majorEastAsia" w:cstheme="majorBidi"/>
      <w:iCs/>
      <w:color w:val="0E2841" w:themeColor="text2"/>
      <w:spacing w:val="-5"/>
      <w:kern w:val="0"/>
      <w:sz w:val="48"/>
      <w:lang w:eastAsia="en-US"/>
      <w14:ligatures w14:val="none"/>
    </w:rPr>
  </w:style>
  <w:style w:type="paragraph" w:customStyle="1" w:styleId="39FCD4955BBF4F4DA48AB389C71DA2041">
    <w:name w:val="39FCD4955BBF4F4DA48AB389C71DA2041"/>
    <w:rsid w:val="00821789"/>
    <w:pPr>
      <w:spacing w:after="0" w:line="276" w:lineRule="auto"/>
    </w:pPr>
    <w:rPr>
      <w:color w:val="0E2841" w:themeColor="text2"/>
      <w:spacing w:val="-5"/>
      <w:kern w:val="0"/>
      <w:sz w:val="20"/>
      <w:szCs w:val="18"/>
      <w:lang w:eastAsia="en-US"/>
      <w14:ligatures w14:val="none"/>
    </w:rPr>
  </w:style>
  <w:style w:type="paragraph" w:customStyle="1" w:styleId="4FADDCD5281C4619B76D3B69CD25DB101">
    <w:name w:val="4FADDCD5281C4619B76D3B69CD25DB101"/>
    <w:rsid w:val="00821789"/>
    <w:pPr>
      <w:spacing w:after="0" w:line="276" w:lineRule="auto"/>
    </w:pPr>
    <w:rPr>
      <w:color w:val="0E2841" w:themeColor="text2"/>
      <w:spacing w:val="-5"/>
      <w:kern w:val="0"/>
      <w:sz w:val="20"/>
      <w:szCs w:val="18"/>
      <w:lang w:eastAsia="en-US"/>
      <w14:ligatures w14:val="none"/>
    </w:rPr>
  </w:style>
  <w:style w:type="paragraph" w:customStyle="1" w:styleId="AC20141C04014C93A828E331974648801">
    <w:name w:val="AC20141C04014C93A828E331974648801"/>
    <w:rsid w:val="00821789"/>
    <w:pPr>
      <w:spacing w:after="0" w:line="276" w:lineRule="auto"/>
    </w:pPr>
    <w:rPr>
      <w:color w:val="0E2841" w:themeColor="text2"/>
      <w:spacing w:val="-5"/>
      <w:kern w:val="0"/>
      <w:sz w:val="20"/>
      <w:szCs w:val="18"/>
      <w:lang w:eastAsia="en-US"/>
      <w14:ligatures w14:val="none"/>
    </w:rPr>
  </w:style>
  <w:style w:type="paragraph" w:customStyle="1" w:styleId="F5BBD0F5AE4148DBB79CAE91488199DF1">
    <w:name w:val="F5BBD0F5AE4148DBB79CAE91488199DF1"/>
    <w:rsid w:val="00821789"/>
    <w:pPr>
      <w:spacing w:after="200" w:line="276" w:lineRule="auto"/>
    </w:pPr>
    <w:rPr>
      <w:color w:val="0E2841" w:themeColor="text2"/>
      <w:spacing w:val="-5"/>
      <w:kern w:val="0"/>
      <w:sz w:val="20"/>
      <w:szCs w:val="20"/>
      <w:lang w:eastAsia="en-US"/>
      <w14:ligatures w14:val="none"/>
    </w:rPr>
  </w:style>
  <w:style w:type="paragraph" w:customStyle="1" w:styleId="17D991F1888041549FF2B19D914767501">
    <w:name w:val="17D991F1888041549FF2B19D914767501"/>
    <w:rsid w:val="00821789"/>
    <w:pPr>
      <w:spacing w:after="200" w:line="276" w:lineRule="auto"/>
    </w:pPr>
    <w:rPr>
      <w:color w:val="0E2841" w:themeColor="text2"/>
      <w:spacing w:val="-5"/>
      <w:kern w:val="0"/>
      <w:sz w:val="20"/>
      <w:szCs w:val="20"/>
      <w:lang w:eastAsia="en-US"/>
      <w14:ligatures w14:val="none"/>
    </w:rPr>
  </w:style>
  <w:style w:type="paragraph" w:customStyle="1" w:styleId="CDE9ABFA2A404AE785AE25BB9482F7E41">
    <w:name w:val="CDE9ABFA2A404AE785AE25BB9482F7E41"/>
    <w:rsid w:val="00821789"/>
    <w:pPr>
      <w:spacing w:after="200" w:line="276" w:lineRule="auto"/>
    </w:pPr>
    <w:rPr>
      <w:color w:val="0E2841" w:themeColor="text2"/>
      <w:spacing w:val="-5"/>
      <w:kern w:val="0"/>
      <w:sz w:val="20"/>
      <w:szCs w:val="20"/>
      <w:lang w:eastAsia="en-US"/>
      <w14:ligatures w14:val="none"/>
    </w:rPr>
  </w:style>
  <w:style w:type="paragraph" w:customStyle="1" w:styleId="2F710C582C984683AE641824BF8445EA1">
    <w:name w:val="2F710C582C984683AE641824BF8445EA1"/>
    <w:rsid w:val="00821789"/>
    <w:pPr>
      <w:spacing w:after="200" w:line="276" w:lineRule="auto"/>
    </w:pPr>
    <w:rPr>
      <w:color w:val="0E2841" w:themeColor="text2"/>
      <w:spacing w:val="-5"/>
      <w:kern w:val="0"/>
      <w:sz w:val="20"/>
      <w:szCs w:val="20"/>
      <w:lang w:eastAsia="en-US"/>
      <w14:ligatures w14:val="none"/>
    </w:rPr>
  </w:style>
  <w:style w:type="paragraph" w:customStyle="1" w:styleId="28D1C88371B44DA2BDCF1AE4EBA4CA671">
    <w:name w:val="28D1C88371B44DA2BDCF1AE4EBA4CA671"/>
    <w:rsid w:val="00821789"/>
    <w:pPr>
      <w:spacing w:after="200" w:line="276" w:lineRule="auto"/>
    </w:pPr>
    <w:rPr>
      <w:color w:val="0E2841" w:themeColor="text2"/>
      <w:spacing w:val="-5"/>
      <w:kern w:val="0"/>
      <w:sz w:val="20"/>
      <w:szCs w:val="20"/>
      <w:lang w:eastAsia="en-US"/>
      <w14:ligatures w14:val="none"/>
    </w:rPr>
  </w:style>
  <w:style w:type="paragraph" w:customStyle="1" w:styleId="52695BAD74BF4C5FB7BB3F715D8948251">
    <w:name w:val="52695BAD74BF4C5FB7BB3F715D8948251"/>
    <w:rsid w:val="00821789"/>
    <w:pPr>
      <w:spacing w:after="200" w:line="276" w:lineRule="auto"/>
    </w:pPr>
    <w:rPr>
      <w:color w:val="0E2841" w:themeColor="text2"/>
      <w:spacing w:val="-5"/>
      <w:kern w:val="0"/>
      <w:sz w:val="20"/>
      <w:szCs w:val="20"/>
      <w:lang w:eastAsia="en-US"/>
      <w14:ligatures w14:val="none"/>
    </w:rPr>
  </w:style>
  <w:style w:type="paragraph" w:customStyle="1" w:styleId="8BA3309670E247E3BB55BA2837DBFD6A1">
    <w:name w:val="8BA3309670E247E3BB55BA2837DBFD6A1"/>
    <w:rsid w:val="00821789"/>
    <w:pPr>
      <w:spacing w:after="200" w:line="276" w:lineRule="auto"/>
    </w:pPr>
    <w:rPr>
      <w:color w:val="0E2841" w:themeColor="text2"/>
      <w:spacing w:val="-5"/>
      <w:kern w:val="0"/>
      <w:sz w:val="20"/>
      <w:szCs w:val="20"/>
      <w:lang w:eastAsia="en-US"/>
      <w14:ligatures w14:val="none"/>
    </w:rPr>
  </w:style>
  <w:style w:type="paragraph" w:customStyle="1" w:styleId="767B229F9543413BAE875F7140B6064D1">
    <w:name w:val="767B229F9543413BAE875F7140B6064D1"/>
    <w:rsid w:val="00821789"/>
    <w:pPr>
      <w:spacing w:after="200" w:line="276" w:lineRule="auto"/>
    </w:pPr>
    <w:rPr>
      <w:color w:val="0E2841" w:themeColor="text2"/>
      <w:spacing w:val="-5"/>
      <w:kern w:val="0"/>
      <w:sz w:val="20"/>
      <w:szCs w:val="20"/>
      <w:lang w:eastAsia="en-US"/>
      <w14:ligatures w14:val="none"/>
    </w:rPr>
  </w:style>
  <w:style w:type="paragraph" w:customStyle="1" w:styleId="FCA50D7DA5B64880B5E835DFC155E0671">
    <w:name w:val="FCA50D7DA5B64880B5E835DFC155E0671"/>
    <w:rsid w:val="00821789"/>
    <w:pPr>
      <w:spacing w:after="200" w:line="276" w:lineRule="auto"/>
    </w:pPr>
    <w:rPr>
      <w:color w:val="0E2841" w:themeColor="text2"/>
      <w:spacing w:val="-5"/>
      <w:kern w:val="0"/>
      <w:sz w:val="20"/>
      <w:szCs w:val="20"/>
      <w:lang w:eastAsia="en-US"/>
      <w14:ligatures w14:val="none"/>
    </w:rPr>
  </w:style>
  <w:style w:type="paragraph" w:customStyle="1" w:styleId="25ECCF7C167449A698C10FA6CBE50CE21">
    <w:name w:val="25ECCF7C167449A698C10FA6CBE50CE21"/>
    <w:rsid w:val="00821789"/>
    <w:pPr>
      <w:spacing w:after="200" w:line="276" w:lineRule="auto"/>
    </w:pPr>
    <w:rPr>
      <w:color w:val="0E2841" w:themeColor="text2"/>
      <w:spacing w:val="-5"/>
      <w:kern w:val="0"/>
      <w:sz w:val="20"/>
      <w:szCs w:val="20"/>
      <w:lang w:eastAsia="en-US"/>
      <w14:ligatures w14:val="none"/>
    </w:rPr>
  </w:style>
  <w:style w:type="paragraph" w:customStyle="1" w:styleId="DDDE5358AB9644069CB08697F4F661721">
    <w:name w:val="DDDE5358AB9644069CB08697F4F661721"/>
    <w:rsid w:val="00821789"/>
    <w:pPr>
      <w:spacing w:after="200" w:line="276" w:lineRule="auto"/>
    </w:pPr>
    <w:rPr>
      <w:color w:val="0E2841" w:themeColor="text2"/>
      <w:spacing w:val="-5"/>
      <w:kern w:val="0"/>
      <w:sz w:val="20"/>
      <w:szCs w:val="20"/>
      <w:lang w:eastAsia="en-US"/>
      <w14:ligatures w14:val="none"/>
    </w:rPr>
  </w:style>
  <w:style w:type="paragraph" w:customStyle="1" w:styleId="D9A151A609AB4307AC8E610AB6BC931A1">
    <w:name w:val="D9A151A609AB4307AC8E610AB6BC931A1"/>
    <w:rsid w:val="00821789"/>
    <w:pPr>
      <w:spacing w:after="200" w:line="276" w:lineRule="auto"/>
    </w:pPr>
    <w:rPr>
      <w:color w:val="0E2841" w:themeColor="text2"/>
      <w:spacing w:val="-5"/>
      <w:kern w:val="0"/>
      <w:sz w:val="20"/>
      <w:szCs w:val="20"/>
      <w:lang w:eastAsia="en-US"/>
      <w14:ligatures w14:val="none"/>
    </w:rPr>
  </w:style>
  <w:style w:type="paragraph" w:customStyle="1" w:styleId="199EB57AEBF448EB8902C66E4B9ECA8E1">
    <w:name w:val="199EB57AEBF448EB8902C66E4B9ECA8E1"/>
    <w:rsid w:val="00821789"/>
    <w:pPr>
      <w:spacing w:after="200" w:line="276" w:lineRule="auto"/>
    </w:pPr>
    <w:rPr>
      <w:color w:val="0E2841" w:themeColor="text2"/>
      <w:spacing w:val="-5"/>
      <w:kern w:val="0"/>
      <w:sz w:val="20"/>
      <w:szCs w:val="20"/>
      <w:lang w:eastAsia="en-US"/>
      <w14:ligatures w14:val="none"/>
    </w:rPr>
  </w:style>
  <w:style w:type="paragraph" w:customStyle="1" w:styleId="8ED8A8951F0143A0A1AEE84BEBB613651">
    <w:name w:val="8ED8A8951F0143A0A1AEE84BEBB613651"/>
    <w:rsid w:val="00821789"/>
    <w:pPr>
      <w:spacing w:after="200" w:line="276" w:lineRule="auto"/>
    </w:pPr>
    <w:rPr>
      <w:color w:val="0E2841" w:themeColor="text2"/>
      <w:spacing w:val="-5"/>
      <w:kern w:val="0"/>
      <w:sz w:val="20"/>
      <w:szCs w:val="20"/>
      <w:lang w:eastAsia="en-US"/>
      <w14:ligatures w14:val="none"/>
    </w:rPr>
  </w:style>
  <w:style w:type="paragraph" w:customStyle="1" w:styleId="A355F6BE0671405DA124EA1BE490B80B1">
    <w:name w:val="A355F6BE0671405DA124EA1BE490B80B1"/>
    <w:rsid w:val="00821789"/>
    <w:pPr>
      <w:spacing w:after="200" w:line="276" w:lineRule="auto"/>
    </w:pPr>
    <w:rPr>
      <w:color w:val="0E2841" w:themeColor="text2"/>
      <w:spacing w:val="-5"/>
      <w:kern w:val="0"/>
      <w:sz w:val="20"/>
      <w:szCs w:val="20"/>
      <w:lang w:eastAsia="en-US"/>
      <w14:ligatures w14:val="none"/>
    </w:rPr>
  </w:style>
  <w:style w:type="paragraph" w:customStyle="1" w:styleId="F668D5BAD3904006A61A46FD3AAE6FFC">
    <w:name w:val="F668D5BAD3904006A61A46FD3AAE6FFC"/>
    <w:rsid w:val="00821789"/>
    <w:pPr>
      <w:spacing w:after="200" w:line="276" w:lineRule="auto"/>
    </w:pPr>
    <w:rPr>
      <w:color w:val="0E2841" w:themeColor="text2"/>
      <w:spacing w:val="-5"/>
      <w:kern w:val="0"/>
      <w:sz w:val="20"/>
      <w:szCs w:val="20"/>
      <w:lang w:eastAsia="en-US"/>
      <w14:ligatures w14:val="none"/>
    </w:rPr>
  </w:style>
  <w:style w:type="paragraph" w:customStyle="1" w:styleId="BDBC72AA08E749919C99A388EE12638F1">
    <w:name w:val="BDBC72AA08E749919C99A388EE12638F1"/>
    <w:rsid w:val="00821789"/>
    <w:pPr>
      <w:spacing w:after="200" w:line="276" w:lineRule="auto"/>
    </w:pPr>
    <w:rPr>
      <w:color w:val="0E2841" w:themeColor="text2"/>
      <w:spacing w:val="-5"/>
      <w:kern w:val="0"/>
      <w:sz w:val="20"/>
      <w:szCs w:val="20"/>
      <w:lang w:eastAsia="en-US"/>
      <w14:ligatures w14:val="none"/>
    </w:rPr>
  </w:style>
  <w:style w:type="paragraph" w:customStyle="1" w:styleId="40AFC96B1329483B9E39A5B9DB41B5E61">
    <w:name w:val="40AFC96B1329483B9E39A5B9DB41B5E61"/>
    <w:rsid w:val="00821789"/>
    <w:pPr>
      <w:spacing w:after="200" w:line="276" w:lineRule="auto"/>
    </w:pPr>
    <w:rPr>
      <w:color w:val="0E2841" w:themeColor="text2"/>
      <w:spacing w:val="-5"/>
      <w:kern w:val="0"/>
      <w:sz w:val="20"/>
      <w:szCs w:val="20"/>
      <w:lang w:eastAsia="en-US"/>
      <w14:ligatures w14:val="none"/>
    </w:rPr>
  </w:style>
  <w:style w:type="paragraph" w:customStyle="1" w:styleId="E2C5ECBFF157487188A5CAB79190A5E21">
    <w:name w:val="E2C5ECBFF157487188A5CAB79190A5E21"/>
    <w:rsid w:val="00821789"/>
    <w:pPr>
      <w:spacing w:after="200" w:line="276" w:lineRule="auto"/>
    </w:pPr>
    <w:rPr>
      <w:color w:val="0E2841" w:themeColor="text2"/>
      <w:spacing w:val="-5"/>
      <w:kern w:val="0"/>
      <w:sz w:val="20"/>
      <w:szCs w:val="20"/>
      <w:lang w:eastAsia="en-US"/>
      <w14:ligatures w14:val="none"/>
    </w:rPr>
  </w:style>
  <w:style w:type="paragraph" w:customStyle="1" w:styleId="487C1733841D4EE9A4F410D92A1EB84E1">
    <w:name w:val="487C1733841D4EE9A4F410D92A1EB84E1"/>
    <w:rsid w:val="00821789"/>
    <w:pPr>
      <w:spacing w:after="200" w:line="276" w:lineRule="auto"/>
    </w:pPr>
    <w:rPr>
      <w:color w:val="0E2841" w:themeColor="text2"/>
      <w:spacing w:val="-5"/>
      <w:kern w:val="0"/>
      <w:sz w:val="20"/>
      <w:szCs w:val="20"/>
      <w:lang w:eastAsia="en-US"/>
      <w14:ligatures w14:val="none"/>
    </w:rPr>
  </w:style>
  <w:style w:type="paragraph" w:customStyle="1" w:styleId="87D983A3F4AC4A8B820F71C2889940AD1">
    <w:name w:val="87D983A3F4AC4A8B820F71C2889940AD1"/>
    <w:rsid w:val="00821789"/>
    <w:pPr>
      <w:spacing w:after="200" w:line="276" w:lineRule="auto"/>
    </w:pPr>
    <w:rPr>
      <w:color w:val="0E2841" w:themeColor="text2"/>
      <w:spacing w:val="-5"/>
      <w:kern w:val="0"/>
      <w:sz w:val="20"/>
      <w:szCs w:val="20"/>
      <w:lang w:eastAsia="en-US"/>
      <w14:ligatures w14:val="none"/>
    </w:rPr>
  </w:style>
  <w:style w:type="paragraph" w:customStyle="1" w:styleId="E0ADE0836ED247D8856CEDE8D65989A41">
    <w:name w:val="E0ADE0836ED247D8856CEDE8D65989A41"/>
    <w:rsid w:val="00821789"/>
    <w:pPr>
      <w:spacing w:after="200" w:line="276" w:lineRule="auto"/>
    </w:pPr>
    <w:rPr>
      <w:color w:val="0E2841" w:themeColor="text2"/>
      <w:spacing w:val="-5"/>
      <w:kern w:val="0"/>
      <w:sz w:val="20"/>
      <w:szCs w:val="20"/>
      <w:lang w:eastAsia="en-US"/>
      <w14:ligatures w14:val="none"/>
    </w:rPr>
  </w:style>
  <w:style w:type="paragraph" w:customStyle="1" w:styleId="5F3156E2016C437587888A29ABE46D931">
    <w:name w:val="5F3156E2016C437587888A29ABE46D931"/>
    <w:rsid w:val="00821789"/>
    <w:pPr>
      <w:spacing w:after="200" w:line="276" w:lineRule="auto"/>
    </w:pPr>
    <w:rPr>
      <w:color w:val="0E2841" w:themeColor="text2"/>
      <w:spacing w:val="-5"/>
      <w:kern w:val="0"/>
      <w:sz w:val="20"/>
      <w:szCs w:val="20"/>
      <w:lang w:eastAsia="en-US"/>
      <w14:ligatures w14:val="none"/>
    </w:rPr>
  </w:style>
  <w:style w:type="paragraph" w:customStyle="1" w:styleId="B6A8C01AF19347F0B0B8BED4B00A4B1C1">
    <w:name w:val="B6A8C01AF19347F0B0B8BED4B00A4B1C1"/>
    <w:rsid w:val="00821789"/>
    <w:pPr>
      <w:spacing w:after="200" w:line="276" w:lineRule="auto"/>
    </w:pPr>
    <w:rPr>
      <w:color w:val="0E2841" w:themeColor="text2"/>
      <w:spacing w:val="-5"/>
      <w:kern w:val="0"/>
      <w:sz w:val="20"/>
      <w:szCs w:val="20"/>
      <w:lang w:eastAsia="en-US"/>
      <w14:ligatures w14:val="none"/>
    </w:rPr>
  </w:style>
  <w:style w:type="paragraph" w:customStyle="1" w:styleId="3E2722C0FD4144608AD1A1AB5C0461071">
    <w:name w:val="3E2722C0FD4144608AD1A1AB5C0461071"/>
    <w:rsid w:val="00821789"/>
    <w:pPr>
      <w:spacing w:after="200" w:line="276" w:lineRule="auto"/>
    </w:pPr>
    <w:rPr>
      <w:color w:val="0E2841" w:themeColor="text2"/>
      <w:spacing w:val="-5"/>
      <w:kern w:val="0"/>
      <w:sz w:val="20"/>
      <w:szCs w:val="20"/>
      <w:lang w:eastAsia="en-US"/>
      <w14:ligatures w14:val="none"/>
    </w:rPr>
  </w:style>
  <w:style w:type="paragraph" w:customStyle="1" w:styleId="2902B774FB394127A10B7EEE0EB46AC21">
    <w:name w:val="2902B774FB394127A10B7EEE0EB46AC21"/>
    <w:rsid w:val="00821789"/>
    <w:pPr>
      <w:spacing w:after="200" w:line="276" w:lineRule="auto"/>
    </w:pPr>
    <w:rPr>
      <w:color w:val="0E2841" w:themeColor="text2"/>
      <w:spacing w:val="-5"/>
      <w:kern w:val="0"/>
      <w:sz w:val="20"/>
      <w:szCs w:val="20"/>
      <w:lang w:eastAsia="en-US"/>
      <w14:ligatures w14:val="none"/>
    </w:rPr>
  </w:style>
  <w:style w:type="paragraph" w:customStyle="1" w:styleId="E104EC9587CA488D9CE8B23A75AEDF0C1">
    <w:name w:val="E104EC9587CA488D9CE8B23A75AEDF0C1"/>
    <w:rsid w:val="00821789"/>
    <w:pPr>
      <w:spacing w:after="200" w:line="276" w:lineRule="auto"/>
    </w:pPr>
    <w:rPr>
      <w:color w:val="0E2841" w:themeColor="text2"/>
      <w:spacing w:val="-5"/>
      <w:kern w:val="0"/>
      <w:sz w:val="20"/>
      <w:szCs w:val="20"/>
      <w:lang w:eastAsia="en-US"/>
      <w14:ligatures w14:val="none"/>
    </w:rPr>
  </w:style>
  <w:style w:type="paragraph" w:customStyle="1" w:styleId="B103B4F5FB4D4920B5471FA99B6699EB1">
    <w:name w:val="B103B4F5FB4D4920B5471FA99B6699EB1"/>
    <w:rsid w:val="00821789"/>
    <w:pPr>
      <w:spacing w:after="200" w:line="276" w:lineRule="auto"/>
    </w:pPr>
    <w:rPr>
      <w:color w:val="0E2841" w:themeColor="text2"/>
      <w:spacing w:val="-5"/>
      <w:kern w:val="0"/>
      <w:sz w:val="20"/>
      <w:szCs w:val="20"/>
      <w:lang w:eastAsia="en-US"/>
      <w14:ligatures w14:val="none"/>
    </w:rPr>
  </w:style>
  <w:style w:type="paragraph" w:customStyle="1" w:styleId="032A306E157D4D9D867FAE4BC075A0361">
    <w:name w:val="032A306E157D4D9D867FAE4BC075A0361"/>
    <w:rsid w:val="00821789"/>
    <w:pPr>
      <w:spacing w:after="200" w:line="276" w:lineRule="auto"/>
    </w:pPr>
    <w:rPr>
      <w:color w:val="0E2841" w:themeColor="text2"/>
      <w:spacing w:val="-5"/>
      <w:kern w:val="0"/>
      <w:sz w:val="20"/>
      <w:szCs w:val="20"/>
      <w:lang w:eastAsia="en-US"/>
      <w14:ligatures w14:val="none"/>
    </w:rPr>
  </w:style>
  <w:style w:type="paragraph" w:customStyle="1" w:styleId="E00BC5AA47524F079F7D22A54D69A2A61">
    <w:name w:val="E00BC5AA47524F079F7D22A54D69A2A61"/>
    <w:rsid w:val="00821789"/>
    <w:pPr>
      <w:spacing w:after="200" w:line="276" w:lineRule="auto"/>
    </w:pPr>
    <w:rPr>
      <w:color w:val="0E2841" w:themeColor="text2"/>
      <w:spacing w:val="-5"/>
      <w:kern w:val="0"/>
      <w:sz w:val="20"/>
      <w:szCs w:val="20"/>
      <w:lang w:eastAsia="en-US"/>
      <w14:ligatures w14:val="none"/>
    </w:rPr>
  </w:style>
  <w:style w:type="paragraph" w:customStyle="1" w:styleId="CD468CB33F70415390A08916BC93010C1">
    <w:name w:val="CD468CB33F70415390A08916BC93010C1"/>
    <w:rsid w:val="00821789"/>
    <w:pPr>
      <w:spacing w:after="200" w:line="276" w:lineRule="auto"/>
    </w:pPr>
    <w:rPr>
      <w:color w:val="0E2841" w:themeColor="text2"/>
      <w:spacing w:val="-5"/>
      <w:kern w:val="0"/>
      <w:sz w:val="20"/>
      <w:szCs w:val="20"/>
      <w:lang w:eastAsia="en-US"/>
      <w14:ligatures w14:val="none"/>
    </w:rPr>
  </w:style>
  <w:style w:type="paragraph" w:customStyle="1" w:styleId="C8C6BDD500D04B4A9D2133F15B8F584F1">
    <w:name w:val="C8C6BDD500D04B4A9D2133F15B8F584F1"/>
    <w:rsid w:val="00821789"/>
    <w:pPr>
      <w:spacing w:after="200" w:line="276" w:lineRule="auto"/>
    </w:pPr>
    <w:rPr>
      <w:color w:val="0E2841" w:themeColor="text2"/>
      <w:spacing w:val="-5"/>
      <w:kern w:val="0"/>
      <w:sz w:val="20"/>
      <w:szCs w:val="20"/>
      <w:lang w:eastAsia="en-US"/>
      <w14:ligatures w14:val="none"/>
    </w:rPr>
  </w:style>
  <w:style w:type="paragraph" w:customStyle="1" w:styleId="90BDC43B68F84F98934016215C5094131">
    <w:name w:val="90BDC43B68F84F98934016215C5094131"/>
    <w:rsid w:val="00821789"/>
    <w:pPr>
      <w:spacing w:after="200" w:line="276" w:lineRule="auto"/>
    </w:pPr>
    <w:rPr>
      <w:color w:val="0E2841" w:themeColor="text2"/>
      <w:spacing w:val="-5"/>
      <w:kern w:val="0"/>
      <w:sz w:val="20"/>
      <w:szCs w:val="20"/>
      <w:lang w:eastAsia="en-US"/>
      <w14:ligatures w14:val="none"/>
    </w:rPr>
  </w:style>
  <w:style w:type="paragraph" w:customStyle="1" w:styleId="AA33BBD544B44C23A565FABAAF8FE5BA1">
    <w:name w:val="AA33BBD544B44C23A565FABAAF8FE5BA1"/>
    <w:rsid w:val="00821789"/>
    <w:pPr>
      <w:spacing w:after="200" w:line="276" w:lineRule="auto"/>
    </w:pPr>
    <w:rPr>
      <w:color w:val="0E2841" w:themeColor="text2"/>
      <w:spacing w:val="-5"/>
      <w:kern w:val="0"/>
      <w:sz w:val="20"/>
      <w:szCs w:val="20"/>
      <w:lang w:eastAsia="en-US"/>
      <w14:ligatures w14:val="none"/>
    </w:rPr>
  </w:style>
  <w:style w:type="paragraph" w:customStyle="1" w:styleId="52556CE61DCE4C4381B585FFDE58582E1">
    <w:name w:val="52556CE61DCE4C4381B585FFDE58582E1"/>
    <w:rsid w:val="00821789"/>
    <w:pPr>
      <w:spacing w:after="200" w:line="276" w:lineRule="auto"/>
    </w:pPr>
    <w:rPr>
      <w:color w:val="0E2841" w:themeColor="text2"/>
      <w:spacing w:val="-5"/>
      <w:kern w:val="0"/>
      <w:sz w:val="20"/>
      <w:szCs w:val="20"/>
      <w:lang w:eastAsia="en-US"/>
      <w14:ligatures w14:val="none"/>
    </w:rPr>
  </w:style>
  <w:style w:type="paragraph" w:customStyle="1" w:styleId="B2F2534308EF4736BE2D3A821AF75DAA1">
    <w:name w:val="B2F2534308EF4736BE2D3A821AF75DAA1"/>
    <w:rsid w:val="00821789"/>
    <w:pPr>
      <w:spacing w:after="200" w:line="276" w:lineRule="auto"/>
    </w:pPr>
    <w:rPr>
      <w:color w:val="0E2841" w:themeColor="text2"/>
      <w:spacing w:val="-5"/>
      <w:kern w:val="0"/>
      <w:sz w:val="20"/>
      <w:szCs w:val="20"/>
      <w:lang w:eastAsia="en-US"/>
      <w14:ligatures w14:val="none"/>
    </w:rPr>
  </w:style>
  <w:style w:type="paragraph" w:customStyle="1" w:styleId="3CB9C50AA23F494DB96703B6072813481">
    <w:name w:val="3CB9C50AA23F494DB96703B6072813481"/>
    <w:rsid w:val="00821789"/>
    <w:pPr>
      <w:spacing w:after="200" w:line="276" w:lineRule="auto"/>
    </w:pPr>
    <w:rPr>
      <w:color w:val="0E2841" w:themeColor="text2"/>
      <w:spacing w:val="-5"/>
      <w:kern w:val="0"/>
      <w:sz w:val="20"/>
      <w:szCs w:val="20"/>
      <w:lang w:eastAsia="en-US"/>
      <w14:ligatures w14:val="none"/>
    </w:rPr>
  </w:style>
  <w:style w:type="paragraph" w:customStyle="1" w:styleId="9D4E4F9522F54499B62991608DC44DE91">
    <w:name w:val="9D4E4F9522F54499B62991608DC44DE91"/>
    <w:rsid w:val="00821789"/>
    <w:pPr>
      <w:spacing w:after="200" w:line="276" w:lineRule="auto"/>
    </w:pPr>
    <w:rPr>
      <w:color w:val="0E2841" w:themeColor="text2"/>
      <w:spacing w:val="-5"/>
      <w:kern w:val="0"/>
      <w:sz w:val="20"/>
      <w:szCs w:val="20"/>
      <w:lang w:eastAsia="en-US"/>
      <w14:ligatures w14:val="none"/>
    </w:rPr>
  </w:style>
  <w:style w:type="paragraph" w:customStyle="1" w:styleId="62734CFEB324404087E609B3E753EA431">
    <w:name w:val="62734CFEB324404087E609B3E753EA431"/>
    <w:rsid w:val="00821789"/>
    <w:pPr>
      <w:spacing w:after="200" w:line="276" w:lineRule="auto"/>
    </w:pPr>
    <w:rPr>
      <w:color w:val="0E2841" w:themeColor="text2"/>
      <w:spacing w:val="-5"/>
      <w:kern w:val="0"/>
      <w:sz w:val="20"/>
      <w:szCs w:val="20"/>
      <w:lang w:eastAsia="en-US"/>
      <w14:ligatures w14:val="none"/>
    </w:rPr>
  </w:style>
  <w:style w:type="paragraph" w:customStyle="1" w:styleId="C2D50C9807154A55AA0A8AEA47540E8E1">
    <w:name w:val="C2D50C9807154A55AA0A8AEA47540E8E1"/>
    <w:rsid w:val="00821789"/>
    <w:pPr>
      <w:spacing w:after="200" w:line="276" w:lineRule="auto"/>
    </w:pPr>
    <w:rPr>
      <w:color w:val="0E2841" w:themeColor="text2"/>
      <w:spacing w:val="-5"/>
      <w:kern w:val="0"/>
      <w:sz w:val="20"/>
      <w:szCs w:val="20"/>
      <w:lang w:eastAsia="en-US"/>
      <w14:ligatures w14:val="none"/>
    </w:rPr>
  </w:style>
  <w:style w:type="paragraph" w:customStyle="1" w:styleId="D886125B5D934C6AB824816359B512621">
    <w:name w:val="D886125B5D934C6AB824816359B512621"/>
    <w:rsid w:val="00821789"/>
    <w:pPr>
      <w:spacing w:after="200" w:line="276" w:lineRule="auto"/>
    </w:pPr>
    <w:rPr>
      <w:color w:val="0E2841" w:themeColor="text2"/>
      <w:spacing w:val="-5"/>
      <w:kern w:val="0"/>
      <w:sz w:val="20"/>
      <w:szCs w:val="20"/>
      <w:lang w:eastAsia="en-US"/>
      <w14:ligatures w14:val="none"/>
    </w:rPr>
  </w:style>
  <w:style w:type="paragraph" w:customStyle="1" w:styleId="143BB4CAAB024F3BA5F34C149C8CAF0F1">
    <w:name w:val="143BB4CAAB024F3BA5F34C149C8CAF0F1"/>
    <w:rsid w:val="00821789"/>
    <w:pPr>
      <w:spacing w:after="200" w:line="276" w:lineRule="auto"/>
    </w:pPr>
    <w:rPr>
      <w:color w:val="0E2841" w:themeColor="text2"/>
      <w:spacing w:val="-5"/>
      <w:kern w:val="0"/>
      <w:sz w:val="20"/>
      <w:szCs w:val="20"/>
      <w:lang w:eastAsia="en-US"/>
      <w14:ligatures w14:val="none"/>
    </w:rPr>
  </w:style>
  <w:style w:type="paragraph" w:customStyle="1" w:styleId="AFE5C808905B42F09F71D1F67412953F1">
    <w:name w:val="AFE5C808905B42F09F71D1F67412953F1"/>
    <w:rsid w:val="00821789"/>
    <w:pPr>
      <w:spacing w:after="200" w:line="276" w:lineRule="auto"/>
    </w:pPr>
    <w:rPr>
      <w:color w:val="0E2841" w:themeColor="text2"/>
      <w:spacing w:val="-5"/>
      <w:kern w:val="0"/>
      <w:sz w:val="20"/>
      <w:szCs w:val="20"/>
      <w:lang w:eastAsia="en-US"/>
      <w14:ligatures w14:val="none"/>
    </w:rPr>
  </w:style>
  <w:style w:type="paragraph" w:customStyle="1" w:styleId="E9A13C4EB05D4360B24F252BF575D9781">
    <w:name w:val="E9A13C4EB05D4360B24F252BF575D9781"/>
    <w:rsid w:val="00821789"/>
    <w:pPr>
      <w:spacing w:after="200" w:line="276" w:lineRule="auto"/>
    </w:pPr>
    <w:rPr>
      <w:color w:val="0E2841" w:themeColor="text2"/>
      <w:spacing w:val="-5"/>
      <w:kern w:val="0"/>
      <w:sz w:val="20"/>
      <w:szCs w:val="20"/>
      <w:lang w:eastAsia="en-US"/>
      <w14:ligatures w14:val="none"/>
    </w:rPr>
  </w:style>
  <w:style w:type="paragraph" w:customStyle="1" w:styleId="52607D7FADC14AAAA818B9D76AD13F371">
    <w:name w:val="52607D7FADC14AAAA818B9D76AD13F371"/>
    <w:rsid w:val="00821789"/>
    <w:pPr>
      <w:spacing w:after="200" w:line="276" w:lineRule="auto"/>
    </w:pPr>
    <w:rPr>
      <w:color w:val="0E2841" w:themeColor="text2"/>
      <w:spacing w:val="-5"/>
      <w:kern w:val="0"/>
      <w:sz w:val="20"/>
      <w:szCs w:val="20"/>
      <w:lang w:eastAsia="en-US"/>
      <w14:ligatures w14:val="none"/>
    </w:rPr>
  </w:style>
  <w:style w:type="paragraph" w:customStyle="1" w:styleId="9B97BA36E9B5411C864ED51621F48BEE1">
    <w:name w:val="9B97BA36E9B5411C864ED51621F48BEE1"/>
    <w:rsid w:val="00821789"/>
    <w:pPr>
      <w:spacing w:after="200" w:line="276" w:lineRule="auto"/>
    </w:pPr>
    <w:rPr>
      <w:color w:val="0E2841" w:themeColor="text2"/>
      <w:spacing w:val="-5"/>
      <w:kern w:val="0"/>
      <w:sz w:val="20"/>
      <w:szCs w:val="20"/>
      <w:lang w:eastAsia="en-US"/>
      <w14:ligatures w14:val="none"/>
    </w:rPr>
  </w:style>
  <w:style w:type="paragraph" w:customStyle="1" w:styleId="A3E8F70C5E5849B2B8F7CD69785978F11">
    <w:name w:val="A3E8F70C5E5849B2B8F7CD69785978F11"/>
    <w:rsid w:val="00821789"/>
    <w:pPr>
      <w:spacing w:after="200" w:line="276" w:lineRule="auto"/>
    </w:pPr>
    <w:rPr>
      <w:color w:val="0E2841" w:themeColor="text2"/>
      <w:spacing w:val="-5"/>
      <w:kern w:val="0"/>
      <w:sz w:val="20"/>
      <w:szCs w:val="20"/>
      <w:lang w:eastAsia="en-US"/>
      <w14:ligatures w14:val="none"/>
    </w:rPr>
  </w:style>
  <w:style w:type="paragraph" w:customStyle="1" w:styleId="52C46DF19896433CAE176EFF39734C291">
    <w:name w:val="52C46DF19896433CAE176EFF39734C291"/>
    <w:rsid w:val="00821789"/>
    <w:pPr>
      <w:spacing w:after="200" w:line="276" w:lineRule="auto"/>
    </w:pPr>
    <w:rPr>
      <w:color w:val="0E2841" w:themeColor="text2"/>
      <w:spacing w:val="-5"/>
      <w:kern w:val="0"/>
      <w:sz w:val="20"/>
      <w:szCs w:val="20"/>
      <w:lang w:eastAsia="en-US"/>
      <w14:ligatures w14:val="none"/>
    </w:rPr>
  </w:style>
  <w:style w:type="paragraph" w:customStyle="1" w:styleId="679C6436583F430592AD17722B99FC511">
    <w:name w:val="679C6436583F430592AD17722B99FC511"/>
    <w:rsid w:val="00821789"/>
    <w:pPr>
      <w:spacing w:after="200" w:line="276" w:lineRule="auto"/>
    </w:pPr>
    <w:rPr>
      <w:color w:val="0E2841" w:themeColor="text2"/>
      <w:spacing w:val="-5"/>
      <w:kern w:val="0"/>
      <w:sz w:val="20"/>
      <w:szCs w:val="20"/>
      <w:lang w:eastAsia="en-US"/>
      <w14:ligatures w14:val="none"/>
    </w:rPr>
  </w:style>
  <w:style w:type="paragraph" w:customStyle="1" w:styleId="E35D862BBA974187B77564D49F73C2151">
    <w:name w:val="E35D862BBA974187B77564D49F73C2151"/>
    <w:rsid w:val="00821789"/>
    <w:pPr>
      <w:spacing w:after="200" w:line="276" w:lineRule="auto"/>
    </w:pPr>
    <w:rPr>
      <w:color w:val="0E2841" w:themeColor="text2"/>
      <w:spacing w:val="-5"/>
      <w:kern w:val="0"/>
      <w:sz w:val="20"/>
      <w:szCs w:val="20"/>
      <w:lang w:eastAsia="en-US"/>
      <w14:ligatures w14:val="none"/>
    </w:rPr>
  </w:style>
  <w:style w:type="paragraph" w:customStyle="1" w:styleId="DF23A65F8AE7494581FD788AF668E1CD1">
    <w:name w:val="DF23A65F8AE7494581FD788AF668E1CD1"/>
    <w:rsid w:val="00821789"/>
    <w:pPr>
      <w:spacing w:after="200" w:line="276" w:lineRule="auto"/>
    </w:pPr>
    <w:rPr>
      <w:color w:val="0E2841" w:themeColor="text2"/>
      <w:spacing w:val="-5"/>
      <w:kern w:val="0"/>
      <w:sz w:val="20"/>
      <w:szCs w:val="20"/>
      <w:lang w:eastAsia="en-US"/>
      <w14:ligatures w14:val="none"/>
    </w:rPr>
  </w:style>
  <w:style w:type="paragraph" w:customStyle="1" w:styleId="D39BF5CB05E745F8872793D02ADEAF1F1">
    <w:name w:val="D39BF5CB05E745F8872793D02ADEAF1F1"/>
    <w:rsid w:val="00821789"/>
    <w:pPr>
      <w:spacing w:after="200" w:line="276" w:lineRule="auto"/>
    </w:pPr>
    <w:rPr>
      <w:color w:val="0E2841" w:themeColor="text2"/>
      <w:spacing w:val="-5"/>
      <w:kern w:val="0"/>
      <w:sz w:val="20"/>
      <w:szCs w:val="20"/>
      <w:lang w:eastAsia="en-US"/>
      <w14:ligatures w14:val="none"/>
    </w:rPr>
  </w:style>
  <w:style w:type="paragraph" w:customStyle="1" w:styleId="5F1E417B9A764AD88F0D7FA869722D691">
    <w:name w:val="5F1E417B9A764AD88F0D7FA869722D691"/>
    <w:rsid w:val="00821789"/>
    <w:pPr>
      <w:spacing w:after="200" w:line="276" w:lineRule="auto"/>
    </w:pPr>
    <w:rPr>
      <w:color w:val="0E2841" w:themeColor="text2"/>
      <w:spacing w:val="-5"/>
      <w:kern w:val="0"/>
      <w:sz w:val="20"/>
      <w:szCs w:val="20"/>
      <w:lang w:eastAsia="en-US"/>
      <w14:ligatures w14:val="none"/>
    </w:rPr>
  </w:style>
  <w:style w:type="paragraph" w:customStyle="1" w:styleId="828BE2725F07419AA6C044E7DF834A661">
    <w:name w:val="828BE2725F07419AA6C044E7DF834A661"/>
    <w:rsid w:val="00821789"/>
    <w:pPr>
      <w:spacing w:after="200" w:line="276" w:lineRule="auto"/>
    </w:pPr>
    <w:rPr>
      <w:color w:val="0E2841" w:themeColor="text2"/>
      <w:spacing w:val="-5"/>
      <w:kern w:val="0"/>
      <w:sz w:val="20"/>
      <w:szCs w:val="20"/>
      <w:lang w:eastAsia="en-US"/>
      <w14:ligatures w14:val="none"/>
    </w:rPr>
  </w:style>
  <w:style w:type="paragraph" w:customStyle="1" w:styleId="12AAED95ECAD489F92E2EE79F20A45061">
    <w:name w:val="12AAED95ECAD489F92E2EE79F20A45061"/>
    <w:rsid w:val="00821789"/>
    <w:pPr>
      <w:spacing w:after="200" w:line="276" w:lineRule="auto"/>
    </w:pPr>
    <w:rPr>
      <w:color w:val="0E2841" w:themeColor="text2"/>
      <w:spacing w:val="-5"/>
      <w:kern w:val="0"/>
      <w:sz w:val="20"/>
      <w:szCs w:val="20"/>
      <w:lang w:eastAsia="en-US"/>
      <w14:ligatures w14:val="none"/>
    </w:rPr>
  </w:style>
  <w:style w:type="paragraph" w:customStyle="1" w:styleId="A0FFAA94C1604086B19AF7C9338E6A0B1">
    <w:name w:val="A0FFAA94C1604086B19AF7C9338E6A0B1"/>
    <w:rsid w:val="00821789"/>
    <w:pPr>
      <w:spacing w:after="200" w:line="276" w:lineRule="auto"/>
    </w:pPr>
    <w:rPr>
      <w:color w:val="0E2841" w:themeColor="text2"/>
      <w:spacing w:val="-5"/>
      <w:kern w:val="0"/>
      <w:sz w:val="20"/>
      <w:szCs w:val="20"/>
      <w:lang w:eastAsia="en-US"/>
      <w14:ligatures w14:val="none"/>
    </w:rPr>
  </w:style>
  <w:style w:type="paragraph" w:customStyle="1" w:styleId="A33884DEB38241B3B97E291BCFF1D2081">
    <w:name w:val="A33884DEB38241B3B97E291BCFF1D2081"/>
    <w:rsid w:val="00821789"/>
    <w:pPr>
      <w:spacing w:after="200" w:line="276" w:lineRule="auto"/>
    </w:pPr>
    <w:rPr>
      <w:color w:val="0E2841" w:themeColor="text2"/>
      <w:spacing w:val="-5"/>
      <w:kern w:val="0"/>
      <w:sz w:val="20"/>
      <w:szCs w:val="20"/>
      <w:lang w:eastAsia="en-US"/>
      <w14:ligatures w14:val="none"/>
    </w:rPr>
  </w:style>
  <w:style w:type="paragraph" w:customStyle="1" w:styleId="DCE2F3547A6646CB93D97AB01F17A0C91">
    <w:name w:val="DCE2F3547A6646CB93D97AB01F17A0C91"/>
    <w:rsid w:val="00821789"/>
    <w:pPr>
      <w:spacing w:after="200" w:line="276" w:lineRule="auto"/>
    </w:pPr>
    <w:rPr>
      <w:color w:val="0E2841" w:themeColor="text2"/>
      <w:spacing w:val="-5"/>
      <w:kern w:val="0"/>
      <w:sz w:val="20"/>
      <w:szCs w:val="20"/>
      <w:lang w:eastAsia="en-US"/>
      <w14:ligatures w14:val="none"/>
    </w:rPr>
  </w:style>
  <w:style w:type="paragraph" w:customStyle="1" w:styleId="A8FD80C7F36547DE817CA864CD236E1B1">
    <w:name w:val="A8FD80C7F36547DE817CA864CD236E1B1"/>
    <w:rsid w:val="00821789"/>
    <w:pPr>
      <w:spacing w:after="200" w:line="276" w:lineRule="auto"/>
    </w:pPr>
    <w:rPr>
      <w:color w:val="0E2841" w:themeColor="text2"/>
      <w:spacing w:val="-5"/>
      <w:kern w:val="0"/>
      <w:sz w:val="20"/>
      <w:szCs w:val="20"/>
      <w:lang w:eastAsia="en-US"/>
      <w14:ligatures w14:val="none"/>
    </w:rPr>
  </w:style>
  <w:style w:type="paragraph" w:customStyle="1" w:styleId="8924BD2CC5A64D9BBBE09CC27357473E1">
    <w:name w:val="8924BD2CC5A64D9BBBE09CC27357473E1"/>
    <w:rsid w:val="00821789"/>
    <w:pPr>
      <w:spacing w:after="200" w:line="276" w:lineRule="auto"/>
    </w:pPr>
    <w:rPr>
      <w:color w:val="0E2841" w:themeColor="text2"/>
      <w:spacing w:val="-5"/>
      <w:kern w:val="0"/>
      <w:sz w:val="20"/>
      <w:szCs w:val="20"/>
      <w:lang w:eastAsia="en-US"/>
      <w14:ligatures w14:val="none"/>
    </w:rPr>
  </w:style>
  <w:style w:type="paragraph" w:customStyle="1" w:styleId="253E8483B7AE49A48CDCB582B88C91FA1">
    <w:name w:val="253E8483B7AE49A48CDCB582B88C91FA1"/>
    <w:rsid w:val="00821789"/>
    <w:pPr>
      <w:spacing w:after="200" w:line="276" w:lineRule="auto"/>
    </w:pPr>
    <w:rPr>
      <w:color w:val="0E2841" w:themeColor="text2"/>
      <w:spacing w:val="-5"/>
      <w:kern w:val="0"/>
      <w:sz w:val="20"/>
      <w:szCs w:val="20"/>
      <w:lang w:eastAsia="en-US"/>
      <w14:ligatures w14:val="none"/>
    </w:rPr>
  </w:style>
  <w:style w:type="paragraph" w:customStyle="1" w:styleId="E1C88FE35A1C4B559A76E80447CC35D11">
    <w:name w:val="E1C88FE35A1C4B559A76E80447CC35D11"/>
    <w:rsid w:val="00821789"/>
    <w:pPr>
      <w:spacing w:after="200" w:line="276" w:lineRule="auto"/>
    </w:pPr>
    <w:rPr>
      <w:color w:val="0E2841" w:themeColor="text2"/>
      <w:spacing w:val="-5"/>
      <w:kern w:val="0"/>
      <w:sz w:val="20"/>
      <w:szCs w:val="20"/>
      <w:lang w:eastAsia="en-US"/>
      <w14:ligatures w14:val="none"/>
    </w:rPr>
  </w:style>
  <w:style w:type="paragraph" w:customStyle="1" w:styleId="823AB88DE2364396B4D0F50694831D311">
    <w:name w:val="823AB88DE2364396B4D0F50694831D311"/>
    <w:rsid w:val="00821789"/>
    <w:pPr>
      <w:spacing w:after="200" w:line="276" w:lineRule="auto"/>
    </w:pPr>
    <w:rPr>
      <w:color w:val="0E2841" w:themeColor="text2"/>
      <w:spacing w:val="-5"/>
      <w:kern w:val="0"/>
      <w:sz w:val="20"/>
      <w:szCs w:val="20"/>
      <w:lang w:eastAsia="en-US"/>
      <w14:ligatures w14:val="none"/>
    </w:rPr>
  </w:style>
  <w:style w:type="paragraph" w:customStyle="1" w:styleId="1583F233E1DB48779E6AF0F45403C8881">
    <w:name w:val="1583F233E1DB48779E6AF0F45403C8881"/>
    <w:rsid w:val="00821789"/>
    <w:pPr>
      <w:spacing w:after="200" w:line="276" w:lineRule="auto"/>
    </w:pPr>
    <w:rPr>
      <w:color w:val="0E2841" w:themeColor="text2"/>
      <w:spacing w:val="-5"/>
      <w:kern w:val="0"/>
      <w:sz w:val="20"/>
      <w:szCs w:val="20"/>
      <w:lang w:eastAsia="en-US"/>
      <w14:ligatures w14:val="none"/>
    </w:rPr>
  </w:style>
  <w:style w:type="paragraph" w:customStyle="1" w:styleId="28BB415CA7574CA7A52412B3496282041">
    <w:name w:val="28BB415CA7574CA7A52412B3496282041"/>
    <w:rsid w:val="00821789"/>
    <w:pPr>
      <w:spacing w:after="200" w:line="276" w:lineRule="auto"/>
    </w:pPr>
    <w:rPr>
      <w:color w:val="0E2841" w:themeColor="text2"/>
      <w:spacing w:val="-5"/>
      <w:kern w:val="0"/>
      <w:sz w:val="20"/>
      <w:szCs w:val="20"/>
      <w:lang w:eastAsia="en-US"/>
      <w14:ligatures w14:val="none"/>
    </w:rPr>
  </w:style>
  <w:style w:type="paragraph" w:styleId="Rubrik">
    <w:name w:val="Title"/>
    <w:basedOn w:val="Normal"/>
    <w:next w:val="Normal"/>
    <w:link w:val="RubrikChar"/>
    <w:uiPriority w:val="10"/>
    <w:qFormat/>
    <w:rsid w:val="00821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21789"/>
    <w:rPr>
      <w:rFonts w:asciiTheme="majorHAnsi" w:eastAsiaTheme="majorEastAsia" w:hAnsiTheme="majorHAnsi" w:cstheme="majorBidi"/>
      <w:spacing w:val="-10"/>
      <w:kern w:val="28"/>
      <w:sz w:val="56"/>
      <w:szCs w:val="56"/>
    </w:rPr>
  </w:style>
  <w:style w:type="paragraph" w:customStyle="1" w:styleId="0D6528FF62D14FD7939C6EE4B9917D9A">
    <w:name w:val="0D6528FF62D14FD7939C6EE4B9917D9A"/>
    <w:rsid w:val="00821789"/>
    <w:pPr>
      <w:spacing w:after="200" w:line="276" w:lineRule="auto"/>
    </w:pPr>
    <w:rPr>
      <w:color w:val="0E2841" w:themeColor="text2"/>
      <w:spacing w:val="-5"/>
      <w:kern w:val="0"/>
      <w:sz w:val="20"/>
      <w:szCs w:val="20"/>
      <w:lang w:eastAsia="en-US"/>
      <w14:ligatures w14:val="none"/>
    </w:rPr>
  </w:style>
  <w:style w:type="paragraph" w:customStyle="1" w:styleId="C6C6EF17A34E44D39022ED5EC8845B7D">
    <w:name w:val="C6C6EF17A34E44D39022ED5EC8845B7D"/>
    <w:rsid w:val="00821789"/>
    <w:pPr>
      <w:spacing w:after="200" w:line="276" w:lineRule="auto"/>
    </w:pPr>
    <w:rPr>
      <w:color w:val="0E2841" w:themeColor="text2"/>
      <w:spacing w:val="-5"/>
      <w:kern w:val="0"/>
      <w:sz w:val="20"/>
      <w:szCs w:val="20"/>
      <w:lang w:eastAsia="en-US"/>
      <w14:ligatures w14:val="none"/>
    </w:rPr>
  </w:style>
  <w:style w:type="paragraph" w:customStyle="1" w:styleId="1CA98B4486374201A28232289A65B2F01">
    <w:name w:val="1CA98B4486374201A28232289A65B2F01"/>
    <w:rsid w:val="00821789"/>
    <w:pPr>
      <w:spacing w:after="200" w:line="276" w:lineRule="auto"/>
    </w:pPr>
    <w:rPr>
      <w:color w:val="0E2841" w:themeColor="text2"/>
      <w:spacing w:val="-5"/>
      <w:kern w:val="0"/>
      <w:sz w:val="20"/>
      <w:szCs w:val="20"/>
      <w:lang w:eastAsia="en-US"/>
      <w14:ligatures w14:val="none"/>
    </w:rPr>
  </w:style>
  <w:style w:type="paragraph" w:customStyle="1" w:styleId="CE10F0503A2244C9921B24BF573A2825">
    <w:name w:val="CE10F0503A2244C9921B24BF573A2825"/>
    <w:rsid w:val="00821789"/>
    <w:pPr>
      <w:spacing w:after="200" w:line="276" w:lineRule="auto"/>
    </w:pPr>
    <w:rPr>
      <w:color w:val="0E2841" w:themeColor="text2"/>
      <w:spacing w:val="-5"/>
      <w:kern w:val="0"/>
      <w:sz w:val="20"/>
      <w:szCs w:val="20"/>
      <w:lang w:eastAsia="en-US"/>
      <w14:ligatures w14:val="none"/>
    </w:rPr>
  </w:style>
  <w:style w:type="paragraph" w:customStyle="1" w:styleId="6653F0FA25B64B029787D1770A6C46801">
    <w:name w:val="6653F0FA25B64B029787D1770A6C46801"/>
    <w:rsid w:val="00821789"/>
    <w:pPr>
      <w:spacing w:after="200" w:line="276" w:lineRule="auto"/>
    </w:pPr>
    <w:rPr>
      <w:color w:val="0E2841" w:themeColor="text2"/>
      <w:spacing w:val="-5"/>
      <w:kern w:val="0"/>
      <w:sz w:val="20"/>
      <w:szCs w:val="20"/>
      <w:lang w:eastAsia="en-US"/>
      <w14:ligatures w14:val="none"/>
    </w:rPr>
  </w:style>
  <w:style w:type="paragraph" w:customStyle="1" w:styleId="3A6978D03B634EE2BC736887AA60FEA0">
    <w:name w:val="3A6978D03B634EE2BC736887AA60FEA0"/>
    <w:rsid w:val="00821789"/>
    <w:pPr>
      <w:spacing w:after="200" w:line="276" w:lineRule="auto"/>
    </w:pPr>
    <w:rPr>
      <w:color w:val="0E2841" w:themeColor="text2"/>
      <w:spacing w:val="-5"/>
      <w:kern w:val="0"/>
      <w:sz w:val="20"/>
      <w:szCs w:val="20"/>
      <w:lang w:eastAsia="en-US"/>
      <w14:ligatures w14:val="none"/>
    </w:rPr>
  </w:style>
  <w:style w:type="paragraph" w:customStyle="1" w:styleId="8D5DBF4C01E24F61B12DA5A8374942C41">
    <w:name w:val="8D5DBF4C01E24F61B12DA5A8374942C41"/>
    <w:rsid w:val="00821789"/>
    <w:pPr>
      <w:spacing w:after="200" w:line="276" w:lineRule="auto"/>
    </w:pPr>
    <w:rPr>
      <w:color w:val="0E2841" w:themeColor="text2"/>
      <w:spacing w:val="-5"/>
      <w:kern w:val="0"/>
      <w:sz w:val="20"/>
      <w:szCs w:val="20"/>
      <w:lang w:eastAsia="en-US"/>
      <w14:ligatures w14:val="none"/>
    </w:rPr>
  </w:style>
  <w:style w:type="paragraph" w:customStyle="1" w:styleId="85C25BB0359949C7BE8B50424DC49219">
    <w:name w:val="85C25BB0359949C7BE8B50424DC49219"/>
    <w:rsid w:val="00821789"/>
    <w:pPr>
      <w:spacing w:after="200" w:line="276" w:lineRule="auto"/>
    </w:pPr>
    <w:rPr>
      <w:color w:val="0E2841" w:themeColor="text2"/>
      <w:spacing w:val="-5"/>
      <w:kern w:val="0"/>
      <w:sz w:val="20"/>
      <w:szCs w:val="20"/>
      <w:lang w:eastAsia="en-US"/>
      <w14:ligatures w14:val="none"/>
    </w:rPr>
  </w:style>
  <w:style w:type="paragraph" w:customStyle="1" w:styleId="E642A83B00EC48E0B471341CEDC481E61">
    <w:name w:val="E642A83B00EC48E0B471341CEDC481E61"/>
    <w:rsid w:val="00821789"/>
    <w:pPr>
      <w:spacing w:after="200" w:line="276" w:lineRule="auto"/>
    </w:pPr>
    <w:rPr>
      <w:color w:val="0E2841" w:themeColor="text2"/>
      <w:spacing w:val="-5"/>
      <w:kern w:val="0"/>
      <w:sz w:val="20"/>
      <w:szCs w:val="20"/>
      <w:lang w:eastAsia="en-US"/>
      <w14:ligatures w14:val="none"/>
    </w:rPr>
  </w:style>
  <w:style w:type="paragraph" w:customStyle="1" w:styleId="B4B5C5789676406D9E7B427008673E71">
    <w:name w:val="B4B5C5789676406D9E7B427008673E71"/>
    <w:rsid w:val="00821789"/>
    <w:pPr>
      <w:spacing w:after="200" w:line="276" w:lineRule="auto"/>
    </w:pPr>
    <w:rPr>
      <w:color w:val="0E2841" w:themeColor="text2"/>
      <w:spacing w:val="-5"/>
      <w:kern w:val="0"/>
      <w:sz w:val="20"/>
      <w:szCs w:val="20"/>
      <w:lang w:eastAsia="en-US"/>
      <w14:ligatures w14:val="none"/>
    </w:rPr>
  </w:style>
  <w:style w:type="paragraph" w:customStyle="1" w:styleId="FD35DF438AE74F6CA93CB0AB032217B61">
    <w:name w:val="FD35DF438AE74F6CA93CB0AB032217B61"/>
    <w:rsid w:val="00821789"/>
    <w:pPr>
      <w:spacing w:after="200" w:line="276" w:lineRule="auto"/>
    </w:pPr>
    <w:rPr>
      <w:color w:val="0E2841" w:themeColor="text2"/>
      <w:spacing w:val="-5"/>
      <w:kern w:val="0"/>
      <w:sz w:val="20"/>
      <w:szCs w:val="20"/>
      <w:lang w:eastAsia="en-US"/>
      <w14:ligatures w14:val="none"/>
    </w:rPr>
  </w:style>
  <w:style w:type="paragraph" w:customStyle="1" w:styleId="F47C2D6DDE82465EA5ECAF27FAC50BE81">
    <w:name w:val="F47C2D6DDE82465EA5ECAF27FAC50BE81"/>
    <w:rsid w:val="00821789"/>
    <w:pPr>
      <w:spacing w:after="200" w:line="276" w:lineRule="auto"/>
    </w:pPr>
    <w:rPr>
      <w:color w:val="0E2841" w:themeColor="text2"/>
      <w:spacing w:val="-5"/>
      <w:kern w:val="0"/>
      <w:sz w:val="20"/>
      <w:szCs w:val="20"/>
      <w:lang w:eastAsia="en-US"/>
      <w14:ligatures w14:val="none"/>
    </w:rPr>
  </w:style>
  <w:style w:type="paragraph" w:customStyle="1" w:styleId="B9AD9B0A911341F6AB05687E9F8CB81C1">
    <w:name w:val="B9AD9B0A911341F6AB05687E9F8CB81C1"/>
    <w:rsid w:val="00821789"/>
    <w:pPr>
      <w:spacing w:after="200" w:line="276" w:lineRule="auto"/>
    </w:pPr>
    <w:rPr>
      <w:color w:val="0E2841" w:themeColor="text2"/>
      <w:spacing w:val="-5"/>
      <w:kern w:val="0"/>
      <w:sz w:val="20"/>
      <w:szCs w:val="20"/>
      <w:lang w:eastAsia="en-US"/>
      <w14:ligatures w14:val="none"/>
    </w:rPr>
  </w:style>
  <w:style w:type="paragraph" w:customStyle="1" w:styleId="53FD11171FC9455E965A1A37E05F49C81">
    <w:name w:val="53FD11171FC9455E965A1A37E05F49C81"/>
    <w:rsid w:val="00821789"/>
    <w:pPr>
      <w:spacing w:after="200" w:line="276" w:lineRule="auto"/>
    </w:pPr>
    <w:rPr>
      <w:color w:val="0E2841" w:themeColor="text2"/>
      <w:spacing w:val="-5"/>
      <w:kern w:val="0"/>
      <w:sz w:val="20"/>
      <w:szCs w:val="20"/>
      <w:lang w:eastAsia="en-US"/>
      <w14:ligatures w14:val="none"/>
    </w:rPr>
  </w:style>
  <w:style w:type="paragraph" w:customStyle="1" w:styleId="C8E3C6CDB3A442A1B258F7B91AE87AAB1">
    <w:name w:val="C8E3C6CDB3A442A1B258F7B91AE87AAB1"/>
    <w:rsid w:val="00821789"/>
    <w:pPr>
      <w:spacing w:after="200" w:line="276" w:lineRule="auto"/>
    </w:pPr>
    <w:rPr>
      <w:color w:val="0E2841" w:themeColor="text2"/>
      <w:spacing w:val="-5"/>
      <w:kern w:val="0"/>
      <w:sz w:val="20"/>
      <w:szCs w:val="20"/>
      <w:lang w:eastAsia="en-US"/>
      <w14:ligatures w14:val="none"/>
    </w:rPr>
  </w:style>
  <w:style w:type="paragraph" w:customStyle="1" w:styleId="55637069FD8D4500B94708153B180C5E1">
    <w:name w:val="55637069FD8D4500B94708153B180C5E1"/>
    <w:rsid w:val="00821789"/>
    <w:pPr>
      <w:tabs>
        <w:tab w:val="center" w:pos="4536"/>
        <w:tab w:val="right" w:pos="9072"/>
      </w:tabs>
      <w:spacing w:after="0" w:line="240" w:lineRule="auto"/>
    </w:pPr>
    <w:rPr>
      <w:color w:val="0E2841" w:themeColor="text2"/>
      <w:spacing w:val="-5"/>
      <w:kern w:val="0"/>
      <w:sz w:val="16"/>
      <w:szCs w:val="20"/>
      <w:lang w:eastAsia="en-US"/>
      <w14:ligatures w14:val="none"/>
    </w:rPr>
  </w:style>
  <w:style w:type="paragraph" w:customStyle="1" w:styleId="01E7095E4C894C5C83D6097EF7B1BE5B1">
    <w:name w:val="01E7095E4C894C5C83D6097EF7B1BE5B1"/>
    <w:rsid w:val="00821789"/>
    <w:pPr>
      <w:tabs>
        <w:tab w:val="center" w:pos="4536"/>
        <w:tab w:val="right" w:pos="9072"/>
      </w:tabs>
      <w:spacing w:after="0" w:line="240" w:lineRule="auto"/>
    </w:pPr>
    <w:rPr>
      <w:color w:val="0E2841" w:themeColor="text2"/>
      <w:spacing w:val="-5"/>
      <w:kern w:val="0"/>
      <w:sz w:val="16"/>
      <w:szCs w:val="20"/>
      <w:lang w:eastAsia="en-US"/>
      <w14:ligatures w14:val="none"/>
    </w:rPr>
  </w:style>
  <w:style w:type="paragraph" w:customStyle="1" w:styleId="40890EC62203461B8F2B5B661E4863601">
    <w:name w:val="40890EC62203461B8F2B5B661E4863601"/>
    <w:rsid w:val="00821789"/>
    <w:pPr>
      <w:tabs>
        <w:tab w:val="center" w:pos="4536"/>
        <w:tab w:val="right" w:pos="9072"/>
      </w:tabs>
      <w:spacing w:after="0" w:line="240" w:lineRule="auto"/>
    </w:pPr>
    <w:rPr>
      <w:color w:val="0E2841" w:themeColor="text2"/>
      <w:spacing w:val="-5"/>
      <w:kern w:val="0"/>
      <w:sz w:val="16"/>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CB">
  <a:themeElements>
    <a:clrScheme name="SCB_Word_Colors">
      <a:dk1>
        <a:sysClr val="windowText" lastClr="000000"/>
      </a:dk1>
      <a:lt1>
        <a:sysClr val="window" lastClr="FFFFFF"/>
      </a:lt1>
      <a:dk2>
        <a:srgbClr val="0F0865"/>
      </a:dk2>
      <a:lt2>
        <a:srgbClr val="FFFFFF"/>
      </a:lt2>
      <a:accent1>
        <a:srgbClr val="0F0865"/>
      </a:accent1>
      <a:accent2>
        <a:srgbClr val="1F44FF"/>
      </a:accent2>
      <a:accent3>
        <a:srgbClr val="B8E7FF"/>
      </a:accent3>
      <a:accent4>
        <a:srgbClr val="FFBAFF"/>
      </a:accent4>
      <a:accent5>
        <a:srgbClr val="21CA7B"/>
      </a:accent5>
      <a:accent6>
        <a:srgbClr val="F66228"/>
      </a:accent6>
      <a:hlink>
        <a:srgbClr val="0F0865"/>
      </a:hlink>
      <a:folHlink>
        <a:srgbClr val="0F0865"/>
      </a:folHlink>
    </a:clrScheme>
    <a:fontScheme name="SCB - Typsnitt">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sz="1500" dirty="0" err="1">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1500" dirty="0" err="1">
            <a:cs typeface="Arial" panose="020B0604020202020204" pitchFamily="34" charset="0"/>
          </a:defRPr>
        </a:defPPr>
      </a:lstStyle>
    </a:txDef>
  </a:objectDefaults>
  <a:extraClrSchemeLst/>
  <a:custClrLst>
    <a:custClr>
      <a:srgbClr val="F0FAFF"/>
    </a:custClr>
    <a:custClr>
      <a:srgbClr val="FFD6FF"/>
    </a:custClr>
    <a:custClr>
      <a:srgbClr val="C1FAC9"/>
    </a:custClr>
    <a:custClr>
      <a:srgbClr val="FFD3C2"/>
    </a:custClr>
    <a:custClr>
      <a:srgbClr val="F9F8EF"/>
    </a:custClr>
  </a:custClrLst>
  <a:extLst>
    <a:ext uri="{05A4C25C-085E-4340-85A3-A5531E510DB2}">
      <thm15:themeFamily xmlns:thm15="http://schemas.microsoft.com/office/thememl/2012/main" name="SCB" id="{48D8F4E5-C81B-4886-AAA6-98D9E18503F2}" vid="{FAF6F517-4A7B-46B2-9178-56A8ECB97C88}"/>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723CBB-A75C-4DD6-87BE-3B2395BF87A1}">
  <we:reference id="33491e4f-5d38-4c24-85cb-c5144f8a0d2f" version="1.0.0.6"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21" ma:contentTypeDescription="Skapa ett nytt dokument." ma:contentTypeScope="" ma:versionID="68ac65ad78ed8ad72ce0b448ad40d0f1">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ca91a0d67ff346b3fa6f7c80739792d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Godk_x00e4_nd"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Godk_x00e4_nd" ma:index="18" nillable="true" ma:displayName="Godkänd" ma:default="0" ma:format="Dropdown" ma:internalName="Godk_x00e4_n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format="RadioButtons" ma:internalName="Status">
      <xsd:simpleType>
        <xsd:restriction base="dms:Choice">
          <xsd:enumeration value="Klar"/>
          <xsd:enumeration value="Gör ej"/>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bb681454-5b20-4870-936e-b523090ef0fb}"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dk_x00e4_nd xmlns="10c3a147-0d64-46aa-a281-dc97358e8373">false</Godk_x00e4_nd>
    <lcf76f155ced4ddcb4097134ff3c332f xmlns="10c3a147-0d64-46aa-a281-dc97358e8373">
      <Terms xmlns="http://schemas.microsoft.com/office/infopath/2007/PartnerControls"/>
    </lcf76f155ced4ddcb4097134ff3c332f>
    <TaxCatchAll xmlns="d7532cd0-e888-47d6-8f58-db0210f25002" xsi:nil="true"/>
    <Status xmlns="10c3a147-0d64-46aa-a281-dc97358e8373" xsi:nil="true"/>
  </documentManagement>
</p:properties>
</file>

<file path=customXml/item5.xml><?xml version="1.0" encoding="utf-8"?>
<CustomForm/>
</file>

<file path=customXml/itemProps1.xml><?xml version="1.0" encoding="utf-8"?>
<ds:datastoreItem xmlns:ds="http://schemas.openxmlformats.org/officeDocument/2006/customXml" ds:itemID="{A6B3DB70-1EE1-42B8-BC0C-58E6B7D0A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AF01F-9F28-46C1-B48E-318B822F5867}">
  <ds:schemaRefs>
    <ds:schemaRef ds:uri="http://schemas.openxmlformats.org/officeDocument/2006/bibliography"/>
  </ds:schemaRefs>
</ds:datastoreItem>
</file>

<file path=customXml/itemProps3.xml><?xml version="1.0" encoding="utf-8"?>
<ds:datastoreItem xmlns:ds="http://schemas.openxmlformats.org/officeDocument/2006/customXml" ds:itemID="{6F77B02B-84D4-4498-BC2E-022099792090}">
  <ds:schemaRefs>
    <ds:schemaRef ds:uri="http://schemas.microsoft.com/sharepoint/v3/contenttype/forms"/>
  </ds:schemaRefs>
</ds:datastoreItem>
</file>

<file path=customXml/itemProps4.xml><?xml version="1.0" encoding="utf-8"?>
<ds:datastoreItem xmlns:ds="http://schemas.openxmlformats.org/officeDocument/2006/customXml" ds:itemID="{8BF1EAB4-602E-4FB7-8174-293CC3A82DD4}">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5.xml><?xml version="1.0" encoding="utf-8"?>
<ds:datastoreItem xmlns:ds="http://schemas.openxmlformats.org/officeDocument/2006/customXml" ds:itemID="{3B960BFE-36BF-462D-AF0B-908D9B64BC6C}">
  <ds:schemaRefs/>
</ds:datastoreItem>
</file>

<file path=docProps/app.xml><?xml version="1.0" encoding="utf-8"?>
<Properties xmlns="http://schemas.openxmlformats.org/officeDocument/2006/extended-properties" xmlns:vt="http://schemas.openxmlformats.org/officeDocument/2006/docPropsVTypes">
  <Template>Intern rapport.dotx</Template>
  <TotalTime>258</TotalTime>
  <Pages>9</Pages>
  <Words>1932</Words>
  <Characters>10241</Characters>
  <Application>Microsoft Office Word</Application>
  <DocSecurity>0</DocSecurity>
  <Lines>85</Lines>
  <Paragraphs>24</Paragraphs>
  <ScaleCrop>false</ScaleCrop>
  <HeadingPairs>
    <vt:vector size="4" baseType="variant">
      <vt:variant>
        <vt:lpstr>Rubrik</vt:lpstr>
      </vt:variant>
      <vt:variant>
        <vt:i4>1</vt:i4>
      </vt:variant>
      <vt:variant>
        <vt:lpstr>Rubriker</vt:lpstr>
      </vt:variant>
      <vt:variant>
        <vt:i4>36</vt:i4>
      </vt:variant>
    </vt:vector>
  </HeadingPairs>
  <TitlesOfParts>
    <vt:vector size="37" baseType="lpstr">
      <vt:lpstr>Kvalitetsdeklaration</vt:lpstr>
      <vt:lpstr>&lt;&lt;Kvalitetsdeklaration&gt;</vt:lpstr>
      <vt:lpstr>    Ämnesområde</vt:lpstr>
      <vt:lpstr>    Statistikområde</vt:lpstr>
      <vt:lpstr>    Produktkod</vt:lpstr>
      <vt:lpstr>    Referenstid</vt:lpstr>
      <vt:lpstr>Innehåll</vt:lpstr>
      <vt:lpstr>Statistikens kvalitet</vt:lpstr>
      <vt:lpstr>    Relevans</vt:lpstr>
      <vt:lpstr>        Ändamål och informationsbehov</vt:lpstr>
      <vt:lpstr>        Statistikens innehåll</vt:lpstr>
      <vt:lpstr>    Tillförlitlighet</vt:lpstr>
      <vt:lpstr>        Tillförlitlighet totalt</vt:lpstr>
      <vt:lpstr>        Osäkerhetskällor</vt:lpstr>
      <vt:lpstr>        Preliminär statistik jämförd med slutlig</vt:lpstr>
      <vt:lpstr>    Aktualitet och punktlighet</vt:lpstr>
      <vt:lpstr>        Framställningstid</vt:lpstr>
      <vt:lpstr>        Frekvens</vt:lpstr>
      <vt:lpstr>        Punktlighet</vt:lpstr>
      <vt:lpstr>    Tillgänglighet och tydlighet</vt:lpstr>
      <vt:lpstr>        Tillgång till statistiken</vt:lpstr>
      <vt:lpstr>        Möjlighet till ytterligare statistik</vt:lpstr>
      <vt:lpstr>        Presentation</vt:lpstr>
      <vt:lpstr>        Dokumentation</vt:lpstr>
      <vt:lpstr>    Jämförbarhet och samanvändbarhet</vt:lpstr>
      <vt:lpstr>        Jämförbarhet över tid</vt:lpstr>
      <vt:lpstr>        Jämförbarhet mellan grupper</vt:lpstr>
      <vt:lpstr>        Samanvändbarhet i övrigt</vt:lpstr>
      <vt:lpstr>        Numerisk överensstämmelse</vt:lpstr>
      <vt:lpstr>Allmänna uppgifter</vt:lpstr>
      <vt:lpstr>    Klassificeringen Sveriges officiella statistik</vt:lpstr>
      <vt:lpstr>    Sekretess och personuppgiftsbehandling</vt:lpstr>
      <vt:lpstr>    Bevarande och gallring</vt:lpstr>
      <vt:lpstr>    Uppgiftsskyldighet</vt:lpstr>
      <vt:lpstr>    EU-reglering och internationell rapportering</vt:lpstr>
      <vt:lpstr>    Historik</vt:lpstr>
      <vt:lpstr>    Kontaktuppgifter</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Kvalitetsdeklaration</dc:title>
  <dc:subject/>
  <dc:creator/>
  <dc:description/>
  <cp:lastModifiedBy>Nataliia Khudolieieva</cp:lastModifiedBy>
  <cp:revision>55</cp:revision>
  <dcterms:created xsi:type="dcterms:W3CDTF">2026-04-30T07:46:00Z</dcterms:created>
  <dcterms:modified xsi:type="dcterms:W3CDTF">2026-05-27T10:05:00Z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MediaServiceImageTags">
    <vt:lpwstr/>
  </property>
</Properties>
</file>